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9462B" w14:textId="4D8E1BF2" w:rsidR="0089067E" w:rsidRPr="00876B7E" w:rsidRDefault="0089067E" w:rsidP="0089067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rPr>
          <w:b/>
          <w:bCs/>
          <w:noProof/>
          <w:sz w:val="22"/>
          <w:szCs w:val="22"/>
        </w:rPr>
      </w:pPr>
      <w:r w:rsidRPr="00876B7E">
        <w:rPr>
          <w:b/>
          <w:bCs/>
          <w:noProof/>
          <w:sz w:val="22"/>
          <w:szCs w:val="22"/>
        </w:rPr>
        <w:t>BANK SPÓŁDZIELCZY W PAWŁOWICACH</w:t>
      </w:r>
    </w:p>
    <w:p w14:paraId="1798CD6D" w14:textId="6907BFCD" w:rsidR="003114B8" w:rsidRPr="00653C55" w:rsidRDefault="003114B8" w:rsidP="001460B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spacing w:after="0"/>
        <w:rPr>
          <w:rFonts w:cs="Calibri"/>
          <w:bCs/>
          <w:szCs w:val="22"/>
        </w:rPr>
      </w:pPr>
      <w:r w:rsidRPr="00155841">
        <w:rPr>
          <w:rFonts w:cs="Calibri"/>
          <w:szCs w:val="22"/>
        </w:rPr>
        <w:t>Nr wniosku z rejestru</w:t>
      </w:r>
      <w:r w:rsidR="00653C55">
        <w:rPr>
          <w:rFonts w:cs="Calibri"/>
          <w:szCs w:val="22"/>
        </w:rPr>
        <w:t xml:space="preserve">: </w:t>
      </w:r>
      <w:r w:rsidR="00FA1CD8" w:rsidRPr="00FA1CD8">
        <w:rPr>
          <w:rFonts w:cs="Calibri"/>
          <w:szCs w:val="22"/>
          <w:u w:val="single"/>
        </w:rPr>
        <w:tab/>
      </w:r>
      <w:r w:rsidR="00FA1CD8" w:rsidRPr="00FA1CD8">
        <w:rPr>
          <w:rFonts w:cs="Calibri"/>
          <w:szCs w:val="22"/>
          <w:u w:val="single"/>
        </w:rPr>
        <w:tab/>
      </w:r>
      <w:r w:rsidRPr="00155841">
        <w:rPr>
          <w:rFonts w:cs="Calibri"/>
          <w:szCs w:val="22"/>
        </w:rPr>
        <w:tab/>
      </w:r>
    </w:p>
    <w:p w14:paraId="5C0D93FB" w14:textId="3944290F" w:rsidR="003114B8" w:rsidRPr="00155841" w:rsidRDefault="001460B0" w:rsidP="0089067E">
      <w:pPr>
        <w:tabs>
          <w:tab w:val="left" w:pos="4284"/>
        </w:tabs>
        <w:spacing w:after="240"/>
        <w:rPr>
          <w:rFonts w:cs="Calibri"/>
          <w:szCs w:val="22"/>
        </w:rPr>
      </w:pPr>
      <w:r>
        <w:rPr>
          <w:rFonts w:cs="Calibri"/>
          <w:szCs w:val="22"/>
        </w:rPr>
        <w:t>Data przyjęcia wniosku</w:t>
      </w:r>
      <w:r w:rsidR="00FA1CD8">
        <w:rPr>
          <w:rFonts w:cs="Calibri"/>
          <w:szCs w:val="22"/>
        </w:rPr>
        <w:t xml:space="preserve">: </w:t>
      </w:r>
      <w:r w:rsidR="00FA1CD8" w:rsidRPr="00FA1CD8">
        <w:rPr>
          <w:rFonts w:cs="Calibri"/>
          <w:szCs w:val="22"/>
          <w:u w:val="single"/>
        </w:rPr>
        <w:tab/>
      </w:r>
      <w:r w:rsidR="003114B8" w:rsidRPr="00155841">
        <w:rPr>
          <w:rFonts w:cs="Calibri"/>
          <w:szCs w:val="22"/>
        </w:rPr>
        <w:tab/>
      </w:r>
    </w:p>
    <w:p w14:paraId="4713E897" w14:textId="77777777" w:rsidR="008C37E9" w:rsidRPr="00BD0872" w:rsidRDefault="008C37E9" w:rsidP="00BD0872">
      <w:pPr>
        <w:pStyle w:val="Nagwek1"/>
      </w:pPr>
      <w:r w:rsidRPr="00BD0872">
        <w:t xml:space="preserve">WNIOSEK O PODWYŻSZENIE WYSOKOŚCI KREDYTU W RACHUNKU OSZCZĘDNOŚCIOWO-ROZLICZENIOWYM </w:t>
      </w:r>
    </w:p>
    <w:p w14:paraId="746190A8" w14:textId="77777777" w:rsidR="00920A6A" w:rsidRPr="00920A6A" w:rsidRDefault="00203E3D" w:rsidP="00DC6F28">
      <w:pPr>
        <w:autoSpaceDE w:val="0"/>
        <w:autoSpaceDN w:val="0"/>
        <w:adjustRightInd w:val="0"/>
        <w:spacing w:before="240" w:after="240"/>
        <w:rPr>
          <w:rFonts w:cs="Calibri"/>
          <w:szCs w:val="22"/>
        </w:rPr>
      </w:pPr>
      <w:r>
        <w:rPr>
          <w:noProof/>
        </w:rPr>
        <w:drawing>
          <wp:anchor distT="0" distB="0" distL="114300" distR="114300" simplePos="0" relativeHeight="251671552" behindDoc="1" locked="1" layoutInCell="1" allowOverlap="1" wp14:anchorId="69E0F49A" wp14:editId="761499B9">
            <wp:simplePos x="0" y="0"/>
            <wp:positionH relativeFrom="margin">
              <wp:align>left</wp:align>
            </wp:positionH>
            <wp:positionV relativeFrom="paragraph">
              <wp:posOffset>158115</wp:posOffset>
            </wp:positionV>
            <wp:extent cx="291600" cy="291600"/>
            <wp:effectExtent l="0" t="0" r="0" b="0"/>
            <wp:wrapTight wrapText="bothSides">
              <wp:wrapPolygon edited="0">
                <wp:start x="4235" y="0"/>
                <wp:lineTo x="0" y="5647"/>
                <wp:lineTo x="0" y="14118"/>
                <wp:lineTo x="4235" y="19765"/>
                <wp:lineTo x="15529" y="19765"/>
                <wp:lineTo x="19765" y="14118"/>
                <wp:lineTo x="19765" y="5647"/>
                <wp:lineTo x="15529" y="0"/>
                <wp:lineTo x="4235" y="0"/>
              </wp:wrapPolygon>
            </wp:wrapTight>
            <wp:docPr id="2960" name="Grafika 71" descr="Informacje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202333" name="Grafika 1421202333" descr="Informacje kontur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1600" cy="29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A6A" w:rsidRPr="00920A6A">
        <w:rPr>
          <w:rFonts w:cs="Calibri"/>
          <w:b/>
          <w:bCs/>
          <w:color w:val="000000"/>
          <w:szCs w:val="22"/>
        </w:rPr>
        <w:t>Używamy zwrotów typu „Ty”, „my”:</w:t>
      </w:r>
    </w:p>
    <w:p w14:paraId="5DF77E6E" w14:textId="77777777" w:rsidR="00DC6F28" w:rsidRDefault="00920A6A" w:rsidP="008C37E9">
      <w:pPr>
        <w:pStyle w:val="Lista2"/>
      </w:pPr>
      <w:r w:rsidRPr="00920A6A">
        <w:t>jeśli piszemy w formie „Ty” (Twój, Ciebie, Ci, itp.)  - mamy na myśli Ciebie, jako naszego klienta, kredytobiorcę, wnioskodawcę; stosujemy taką zasadę również wtedy, gdy używamy takich zwrotów jak np. „możesz”, „korzystasz”, „masz obowiązek”;</w:t>
      </w:r>
    </w:p>
    <w:p w14:paraId="7ABA3679" w14:textId="1EE3CD2B" w:rsidR="00920A6A" w:rsidRPr="00DC6F28" w:rsidRDefault="00920A6A" w:rsidP="008C37E9">
      <w:pPr>
        <w:pStyle w:val="Lista2"/>
      </w:pPr>
      <w:r w:rsidRPr="00DC6F28">
        <w:t>jeśli piszemy w formie „my” – mamy na myśli Bank Spółdzielcz</w:t>
      </w:r>
      <w:r w:rsidR="001460B0">
        <w:t xml:space="preserve">y w Pawłowicach </w:t>
      </w:r>
      <w:r w:rsidRPr="00DC6F28">
        <w:t>(„Bank”); stosujemy taką zasadę również wtedy, gdy używamy takich zwrotów jak np. „prowadzimy”, „zmieniamy”, „mamy obowiązek”.</w:t>
      </w:r>
    </w:p>
    <w:p w14:paraId="19BD255C" w14:textId="77777777" w:rsidR="001460B0" w:rsidRPr="001B660E" w:rsidRDefault="001460B0" w:rsidP="00BD0872">
      <w:pPr>
        <w:pStyle w:val="Nagwek2"/>
      </w:pPr>
      <w:r w:rsidRPr="0089067E">
        <w:t>Informacje</w:t>
      </w:r>
      <w:r w:rsidRPr="001B660E">
        <w:t xml:space="preserve"> o kredycie</w:t>
      </w:r>
    </w:p>
    <w:p w14:paraId="7B2212F1" w14:textId="77777777" w:rsidR="008C37E9" w:rsidRDefault="008C37E9" w:rsidP="008C37E9">
      <w:pPr>
        <w:spacing w:after="0"/>
        <w:rPr>
          <w:rFonts w:asciiTheme="minorHAnsi" w:hAnsiTheme="minorHAnsi"/>
          <w:szCs w:val="20"/>
        </w:rPr>
      </w:pPr>
      <w:r w:rsidRPr="00467EBE">
        <w:rPr>
          <w:rFonts w:asciiTheme="minorHAnsi" w:hAnsiTheme="minorHAnsi"/>
          <w:szCs w:val="20"/>
        </w:rPr>
        <w:t xml:space="preserve">Wnioskuję o podwyższenie kwoty kredytu w ROR do: </w:t>
      </w:r>
      <w:r w:rsidRPr="00467EBE">
        <w:rPr>
          <w:rFonts w:asciiTheme="minorHAnsi" w:hAnsiTheme="minorHAnsi" w:cs="Arial"/>
          <w:bCs/>
          <w:szCs w:val="20"/>
        </w:rPr>
        <w:t>___________________________</w:t>
      </w:r>
      <w:r w:rsidRPr="00467EBE">
        <w:rPr>
          <w:rFonts w:asciiTheme="minorHAnsi" w:hAnsiTheme="minorHAnsi"/>
          <w:szCs w:val="20"/>
        </w:rPr>
        <w:t>PLN</w:t>
      </w:r>
    </w:p>
    <w:p w14:paraId="653DA5E1" w14:textId="77777777" w:rsidR="008C37E9" w:rsidRDefault="008C37E9" w:rsidP="008C37E9">
      <w:pPr>
        <w:spacing w:after="0"/>
        <w:rPr>
          <w:rFonts w:asciiTheme="minorHAnsi" w:hAnsiTheme="minorHAnsi" w:cs="Arial"/>
          <w:bCs/>
          <w:szCs w:val="20"/>
        </w:rPr>
      </w:pPr>
      <w:r w:rsidRPr="00467EBE">
        <w:rPr>
          <w:rFonts w:asciiTheme="minorHAnsi" w:hAnsiTheme="minorHAnsi"/>
          <w:szCs w:val="20"/>
        </w:rPr>
        <w:t xml:space="preserve">Słownie złotych: </w:t>
      </w:r>
      <w:r w:rsidRPr="00467EBE">
        <w:rPr>
          <w:rFonts w:asciiTheme="minorHAnsi" w:hAnsiTheme="minorHAnsi" w:cs="Arial"/>
          <w:bCs/>
          <w:szCs w:val="20"/>
        </w:rPr>
        <w:t>__________________________________________________</w:t>
      </w:r>
    </w:p>
    <w:p w14:paraId="09118C2C" w14:textId="77777777" w:rsidR="008C37E9" w:rsidRPr="00D066D6" w:rsidRDefault="008C37E9" w:rsidP="008C37E9">
      <w:pPr>
        <w:spacing w:after="0"/>
        <w:rPr>
          <w:rFonts w:asciiTheme="minorHAnsi" w:hAnsiTheme="minorHAnsi" w:cs="Arial"/>
          <w:bCs/>
          <w:szCs w:val="20"/>
        </w:rPr>
      </w:pPr>
      <w:r w:rsidRPr="00467EBE">
        <w:rPr>
          <w:rFonts w:asciiTheme="minorHAnsi" w:hAnsiTheme="minorHAnsi"/>
          <w:szCs w:val="20"/>
        </w:rPr>
        <w:t>Numer rachunku ROR</w:t>
      </w:r>
      <w:r>
        <w:rPr>
          <w:rFonts w:asciiTheme="minorHAnsi" w:hAnsiTheme="minorHAnsi"/>
          <w:szCs w:val="20"/>
        </w:rPr>
        <w:t xml:space="preserve">: </w:t>
      </w:r>
      <w:r w:rsidRPr="00E43108">
        <w:rPr>
          <w:rFonts w:asciiTheme="minorHAnsi" w:hAnsiTheme="minorHAnsi"/>
          <w:szCs w:val="20"/>
          <w:u w:val="single"/>
        </w:rPr>
        <w:tab/>
      </w:r>
      <w:r w:rsidRPr="00E43108">
        <w:rPr>
          <w:rFonts w:asciiTheme="minorHAnsi" w:hAnsiTheme="minorHAnsi"/>
          <w:szCs w:val="20"/>
          <w:u w:val="single"/>
        </w:rPr>
        <w:tab/>
      </w:r>
      <w:r w:rsidRPr="00E43108">
        <w:rPr>
          <w:rFonts w:asciiTheme="minorHAnsi" w:hAnsiTheme="minorHAnsi"/>
          <w:szCs w:val="20"/>
          <w:u w:val="single"/>
        </w:rPr>
        <w:tab/>
      </w:r>
      <w:r w:rsidRPr="00E43108">
        <w:rPr>
          <w:rFonts w:asciiTheme="minorHAnsi" w:hAnsiTheme="minorHAnsi"/>
          <w:szCs w:val="20"/>
          <w:u w:val="single"/>
        </w:rPr>
        <w:tab/>
      </w:r>
      <w:r w:rsidRPr="00E43108">
        <w:rPr>
          <w:rFonts w:asciiTheme="minorHAnsi" w:hAnsiTheme="minorHAnsi"/>
          <w:szCs w:val="20"/>
          <w:u w:val="single"/>
        </w:rPr>
        <w:tab/>
      </w:r>
      <w:r w:rsidRPr="00E43108">
        <w:rPr>
          <w:rFonts w:asciiTheme="minorHAnsi" w:hAnsiTheme="minorHAnsi"/>
          <w:szCs w:val="20"/>
          <w:u w:val="single"/>
        </w:rPr>
        <w:tab/>
      </w:r>
      <w:r w:rsidRPr="00E43108">
        <w:rPr>
          <w:rFonts w:asciiTheme="minorHAnsi" w:hAnsiTheme="minorHAnsi"/>
          <w:szCs w:val="20"/>
          <w:u w:val="single"/>
        </w:rPr>
        <w:tab/>
      </w:r>
    </w:p>
    <w:p w14:paraId="013B28E3" w14:textId="77777777" w:rsidR="008C37E9" w:rsidRPr="00467EBE" w:rsidRDefault="008C37E9" w:rsidP="008C37E9">
      <w:pPr>
        <w:spacing w:after="0"/>
        <w:rPr>
          <w:rFonts w:asciiTheme="minorHAnsi" w:hAnsiTheme="minorHAnsi"/>
          <w:szCs w:val="20"/>
        </w:rPr>
      </w:pPr>
      <w:r w:rsidRPr="00467EBE">
        <w:rPr>
          <w:rFonts w:asciiTheme="minorHAnsi" w:hAnsiTheme="minorHAnsi"/>
          <w:szCs w:val="20"/>
        </w:rPr>
        <w:t>Cel kredytu</w:t>
      </w:r>
      <w:r>
        <w:rPr>
          <w:rFonts w:asciiTheme="minorHAnsi" w:hAnsiTheme="minorHAnsi"/>
          <w:szCs w:val="20"/>
        </w:rPr>
        <w:t xml:space="preserve">, </w:t>
      </w:r>
      <w:r w:rsidRPr="00467EBE">
        <w:rPr>
          <w:rFonts w:asciiTheme="minorHAnsi" w:hAnsiTheme="minorHAnsi"/>
          <w:szCs w:val="20"/>
        </w:rPr>
        <w:t>dowolny cel konsumpcyjny, zgodny z Regulaminem</w:t>
      </w:r>
      <w:r>
        <w:rPr>
          <w:rFonts w:asciiTheme="minorHAnsi" w:hAnsiTheme="minorHAnsi"/>
          <w:szCs w:val="20"/>
        </w:rPr>
        <w:t xml:space="preserve">: </w:t>
      </w:r>
      <w:r w:rsidRPr="00E43108">
        <w:rPr>
          <w:rFonts w:asciiTheme="minorHAnsi" w:hAnsiTheme="minorHAnsi"/>
          <w:szCs w:val="20"/>
          <w:u w:val="single"/>
        </w:rPr>
        <w:tab/>
      </w:r>
      <w:r w:rsidRPr="00E43108">
        <w:rPr>
          <w:rFonts w:asciiTheme="minorHAnsi" w:hAnsiTheme="minorHAnsi"/>
          <w:szCs w:val="20"/>
          <w:u w:val="single"/>
        </w:rPr>
        <w:tab/>
      </w:r>
      <w:r w:rsidRPr="00E43108">
        <w:rPr>
          <w:rFonts w:asciiTheme="minorHAnsi" w:hAnsiTheme="minorHAnsi"/>
          <w:szCs w:val="20"/>
          <w:u w:val="single"/>
        </w:rPr>
        <w:tab/>
      </w:r>
      <w:r w:rsidRPr="00E43108">
        <w:rPr>
          <w:rFonts w:asciiTheme="minorHAnsi" w:hAnsiTheme="minorHAnsi"/>
          <w:szCs w:val="20"/>
          <w:u w:val="single"/>
        </w:rPr>
        <w:tab/>
      </w:r>
      <w:r w:rsidRPr="00E43108">
        <w:rPr>
          <w:rFonts w:asciiTheme="minorHAnsi" w:hAnsiTheme="minorHAnsi"/>
          <w:szCs w:val="20"/>
          <w:u w:val="single"/>
        </w:rPr>
        <w:tab/>
      </w:r>
      <w:r w:rsidRPr="00E43108">
        <w:rPr>
          <w:rFonts w:asciiTheme="minorHAnsi" w:hAnsiTheme="minorHAnsi"/>
          <w:szCs w:val="20"/>
          <w:u w:val="single"/>
        </w:rPr>
        <w:tab/>
      </w:r>
      <w:r w:rsidRPr="00E43108">
        <w:rPr>
          <w:rFonts w:asciiTheme="minorHAnsi" w:hAnsiTheme="minorHAnsi"/>
          <w:szCs w:val="20"/>
          <w:u w:val="single"/>
        </w:rPr>
        <w:tab/>
      </w:r>
    </w:p>
    <w:p w14:paraId="559C4915" w14:textId="77777777" w:rsidR="008C37E9" w:rsidRDefault="00000000" w:rsidP="008C37E9">
      <w:pPr>
        <w:pStyle w:val="Stopka"/>
        <w:tabs>
          <w:tab w:val="clear" w:pos="4536"/>
          <w:tab w:val="clear" w:pos="9072"/>
        </w:tabs>
        <w:spacing w:after="0"/>
        <w:rPr>
          <w:rFonts w:asciiTheme="minorHAnsi" w:hAnsiTheme="minorHAnsi" w:cs="Arial"/>
        </w:rPr>
      </w:pPr>
      <w:sdt>
        <w:sdtPr>
          <w:rPr>
            <w:rFonts w:asciiTheme="minorHAnsi" w:hAnsiTheme="minorHAnsi" w:cs="Arial"/>
            <w:bCs/>
          </w:rPr>
          <w:id w:val="-2062851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37E9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8C37E9">
        <w:rPr>
          <w:rFonts w:asciiTheme="minorHAnsi" w:hAnsiTheme="minorHAnsi" w:cs="Arial"/>
          <w:bCs/>
        </w:rPr>
        <w:t xml:space="preserve"> Zgadzam </w:t>
      </w:r>
      <w:r w:rsidR="008C37E9" w:rsidRPr="00467EBE">
        <w:rPr>
          <w:rFonts w:asciiTheme="minorHAnsi" w:hAnsiTheme="minorHAnsi" w:cs="Arial"/>
          <w:bCs/>
        </w:rPr>
        <w:t>się na zmianę warunków kredytowania (kwota kredytu, okres spłaty) w przypadku braku zdolności kredytowej</w:t>
      </w:r>
    </w:p>
    <w:p w14:paraId="67AC8272" w14:textId="77777777" w:rsidR="008C37E9" w:rsidRPr="005C5E18" w:rsidRDefault="008C37E9" w:rsidP="008C37E9">
      <w:pPr>
        <w:pStyle w:val="Stopka"/>
        <w:tabs>
          <w:tab w:val="clear" w:pos="4536"/>
          <w:tab w:val="clear" w:pos="9072"/>
        </w:tabs>
        <w:spacing w:after="240"/>
        <w:rPr>
          <w:rFonts w:asciiTheme="minorHAnsi" w:hAnsiTheme="minorHAnsi" w:cs="Arial"/>
        </w:rPr>
      </w:pPr>
      <w:r w:rsidRPr="00467EBE">
        <w:rPr>
          <w:rFonts w:asciiTheme="minorHAnsi" w:hAnsiTheme="minorHAnsi" w:cs="Arial"/>
          <w:bCs/>
        </w:rPr>
        <w:t>Deklaruję miesięczne wpływy na rachunek ROR (z tytułu moich/naszych dochodów): ___________________________ PLN</w:t>
      </w:r>
    </w:p>
    <w:p w14:paraId="3158FB0F" w14:textId="77777777" w:rsidR="00A268F4" w:rsidRDefault="00920A6A" w:rsidP="00BD0872">
      <w:pPr>
        <w:pStyle w:val="Nagwek1"/>
      </w:pPr>
      <w:r w:rsidRPr="00833C2F">
        <w:t xml:space="preserve">Informacje o </w:t>
      </w:r>
      <w:r w:rsidR="00B85CF9">
        <w:t>W</w:t>
      </w:r>
      <w:r w:rsidRPr="00833C2F">
        <w:t>nioskodawcy</w:t>
      </w:r>
    </w:p>
    <w:p w14:paraId="3DA43688" w14:textId="77777777" w:rsidR="00920A6A" w:rsidRPr="00920A6A" w:rsidRDefault="00920A6A" w:rsidP="00BD0872">
      <w:pPr>
        <w:pStyle w:val="Nagwek2"/>
      </w:pPr>
      <w:r w:rsidRPr="00B85CF9">
        <w:t>Twoje podstawowe dane</w:t>
      </w:r>
      <w:r w:rsidRPr="00920A6A">
        <w:t xml:space="preserve"> </w:t>
      </w:r>
    </w:p>
    <w:p w14:paraId="5FCCCF34" w14:textId="77777777" w:rsidR="00B10B25" w:rsidRPr="00B10B25" w:rsidRDefault="00B10B25" w:rsidP="00B10B2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jc w:val="center"/>
        <w:rPr>
          <w:rFonts w:cs="Arial"/>
          <w:b/>
          <w:color w:val="008866"/>
          <w:sz w:val="4"/>
          <w:szCs w:val="16"/>
        </w:rPr>
      </w:pPr>
    </w:p>
    <w:p w14:paraId="4F35E8E3" w14:textId="77777777" w:rsidR="00B10B25" w:rsidRPr="0077687E" w:rsidRDefault="000D3F44" w:rsidP="00A836E2">
      <w:pPr>
        <w:pStyle w:val="Lista1"/>
      </w:pPr>
      <w:r w:rsidRPr="0077687E">
        <w:t xml:space="preserve">Dane personalne </w:t>
      </w:r>
    </w:p>
    <w:tbl>
      <w:tblPr>
        <w:tblW w:w="9639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  <w:tblCaption w:val="Dane personalne"/>
      </w:tblPr>
      <w:tblGrid>
        <w:gridCol w:w="2325"/>
        <w:gridCol w:w="3657"/>
        <w:gridCol w:w="3657"/>
      </w:tblGrid>
      <w:tr w:rsidR="00B10B25" w:rsidRPr="00B10B25" w14:paraId="3FD652DE" w14:textId="77777777" w:rsidTr="00A50776">
        <w:trPr>
          <w:trHeight w:val="283"/>
          <w:tblHeader/>
        </w:trPr>
        <w:tc>
          <w:tcPr>
            <w:tcW w:w="2325" w:type="dxa"/>
            <w:shd w:val="clear" w:color="auto" w:fill="D9D9D9" w:themeFill="background1" w:themeFillShade="D9"/>
            <w:vAlign w:val="center"/>
          </w:tcPr>
          <w:p w14:paraId="623434FD" w14:textId="77777777" w:rsidR="00B10B25" w:rsidRPr="00070EC8" w:rsidRDefault="00070EC8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</w:rPr>
            </w:pPr>
            <w:r w:rsidRPr="00070EC8">
              <w:rPr>
                <w:rFonts w:cs="Calibri"/>
                <w:b/>
                <w:color w:val="000000" w:themeColor="text1"/>
              </w:rPr>
              <w:t>Dane</w:t>
            </w:r>
          </w:p>
        </w:tc>
        <w:tc>
          <w:tcPr>
            <w:tcW w:w="3657" w:type="dxa"/>
            <w:shd w:val="clear" w:color="auto" w:fill="D9D9D9" w:themeFill="background1" w:themeFillShade="D9"/>
            <w:vAlign w:val="center"/>
          </w:tcPr>
          <w:p w14:paraId="07E1B6AA" w14:textId="77777777" w:rsidR="00B10B25" w:rsidRPr="000039D1" w:rsidRDefault="00B10B25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  <w:highlight w:val="yellow"/>
              </w:rPr>
            </w:pPr>
            <w:r w:rsidRPr="00D51962">
              <w:rPr>
                <w:rFonts w:cs="Calibri"/>
                <w:b/>
                <w:color w:val="000000" w:themeColor="text1"/>
              </w:rPr>
              <w:t>Wnioskodawca</w:t>
            </w:r>
            <w:r w:rsidR="0077687E" w:rsidRPr="00D51962">
              <w:rPr>
                <w:rFonts w:cs="Calibri"/>
                <w:b/>
                <w:color w:val="000000" w:themeColor="text1"/>
              </w:rPr>
              <w:t xml:space="preserve"> I</w:t>
            </w:r>
          </w:p>
        </w:tc>
        <w:tc>
          <w:tcPr>
            <w:tcW w:w="3657" w:type="dxa"/>
            <w:shd w:val="clear" w:color="auto" w:fill="D9D9D9" w:themeFill="background1" w:themeFillShade="D9"/>
            <w:vAlign w:val="center"/>
          </w:tcPr>
          <w:p w14:paraId="792948AF" w14:textId="77777777" w:rsidR="00B10B25" w:rsidRPr="00A268F4" w:rsidRDefault="00B10B25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</w:rPr>
            </w:pPr>
            <w:r w:rsidRPr="00D51962">
              <w:rPr>
                <w:rFonts w:cs="Calibri"/>
                <w:b/>
                <w:color w:val="000000" w:themeColor="text1"/>
              </w:rPr>
              <w:t>Wnioskodawca</w:t>
            </w:r>
            <w:r w:rsidR="0077687E" w:rsidRPr="00D51962">
              <w:rPr>
                <w:rFonts w:cs="Calibri"/>
                <w:b/>
                <w:color w:val="000000" w:themeColor="text1"/>
              </w:rPr>
              <w:t xml:space="preserve"> II</w:t>
            </w:r>
          </w:p>
        </w:tc>
      </w:tr>
      <w:tr w:rsidR="00B10B25" w:rsidRPr="00B10B25" w14:paraId="1D09C8BC" w14:textId="77777777" w:rsidTr="00A50776">
        <w:trPr>
          <w:trHeight w:val="283"/>
        </w:trPr>
        <w:tc>
          <w:tcPr>
            <w:tcW w:w="2325" w:type="dxa"/>
            <w:shd w:val="clear" w:color="auto" w:fill="auto"/>
            <w:vAlign w:val="center"/>
          </w:tcPr>
          <w:p w14:paraId="1C35DAB4" w14:textId="77777777" w:rsidR="00B10B25" w:rsidRPr="00833C2F" w:rsidRDefault="00B10B25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Imię/imiona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5913ECE0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6C734422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B10B25" w:rsidRPr="00B10B25" w14:paraId="1D5688D0" w14:textId="77777777" w:rsidTr="00A50776">
        <w:trPr>
          <w:trHeight w:val="283"/>
        </w:trPr>
        <w:tc>
          <w:tcPr>
            <w:tcW w:w="2325" w:type="dxa"/>
            <w:shd w:val="clear" w:color="auto" w:fill="auto"/>
            <w:vAlign w:val="center"/>
          </w:tcPr>
          <w:p w14:paraId="1B669BDB" w14:textId="77777777" w:rsidR="00B10B25" w:rsidRPr="00833C2F" w:rsidRDefault="00B10B25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Nazwisko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4A75E5F1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28033009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E46ADC" w:rsidRPr="00B10B25" w14:paraId="6AA8720A" w14:textId="77777777" w:rsidTr="00A50776">
        <w:trPr>
          <w:trHeight w:val="283"/>
        </w:trPr>
        <w:tc>
          <w:tcPr>
            <w:tcW w:w="2325" w:type="dxa"/>
            <w:shd w:val="clear" w:color="auto" w:fill="auto"/>
            <w:vAlign w:val="center"/>
          </w:tcPr>
          <w:p w14:paraId="1BCB483D" w14:textId="77777777" w:rsidR="00E46ADC" w:rsidRPr="00833C2F" w:rsidRDefault="00E46ADC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Nazwisko rodowe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609F1A3C" w14:textId="77777777" w:rsidR="00E46ADC" w:rsidRPr="00833C2F" w:rsidRDefault="00E46ADC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52BE53FA" w14:textId="77777777" w:rsidR="00E46ADC" w:rsidRPr="00833C2F" w:rsidRDefault="00E46ADC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B10B25" w:rsidRPr="00B10B25" w14:paraId="2C83E5FF" w14:textId="77777777" w:rsidTr="00A50776">
        <w:trPr>
          <w:trHeight w:val="283"/>
        </w:trPr>
        <w:tc>
          <w:tcPr>
            <w:tcW w:w="2325" w:type="dxa"/>
            <w:shd w:val="clear" w:color="auto" w:fill="auto"/>
            <w:vAlign w:val="center"/>
          </w:tcPr>
          <w:p w14:paraId="5B2BC9C4" w14:textId="4B769FB2" w:rsidR="00B10B25" w:rsidRPr="00833C2F" w:rsidRDefault="00B10B25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PESEL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39E83FC4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1DE31AB2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A50776" w:rsidRPr="00B10B25" w14:paraId="147E4AE0" w14:textId="77777777" w:rsidTr="00A50776">
        <w:trPr>
          <w:trHeight w:val="283"/>
        </w:trPr>
        <w:tc>
          <w:tcPr>
            <w:tcW w:w="2325" w:type="dxa"/>
            <w:shd w:val="clear" w:color="auto" w:fill="auto"/>
            <w:vAlign w:val="center"/>
          </w:tcPr>
          <w:p w14:paraId="5B1B3E7A" w14:textId="586E2E7E" w:rsidR="00A50776" w:rsidRPr="00A50776" w:rsidRDefault="00EB5EBF" w:rsidP="00A50776">
            <w:pPr>
              <w:widowControl w:val="0"/>
              <w:spacing w:after="0"/>
              <w:rPr>
                <w:rFonts w:cs="Calibri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  <w:r w:rsidR="00A50776" w:rsidRPr="00A50776">
              <w:rPr>
                <w:rFonts w:cs="Arial"/>
                <w:szCs w:val="20"/>
              </w:rPr>
              <w:t>okument tożsamości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044CD6B3" w14:textId="0655337B" w:rsidR="00A50776" w:rsidRPr="00A50776" w:rsidRDefault="00A50776" w:rsidP="000C7B61">
            <w:pPr>
              <w:rPr>
                <w:rFonts w:cs="Arial"/>
                <w:szCs w:val="20"/>
              </w:rPr>
            </w:pPr>
            <w:r w:rsidRPr="00A50776">
              <w:rPr>
                <w:rFonts w:cs="Arial"/>
                <w:szCs w:val="20"/>
              </w:rPr>
              <w:t xml:space="preserve">Nazwa: </w:t>
            </w:r>
            <w:r w:rsidRPr="00A50776">
              <w:rPr>
                <w:rFonts w:cs="Arial"/>
                <w:color w:val="008364"/>
                <w:szCs w:val="20"/>
              </w:rPr>
              <w:t>____________________________</w:t>
            </w:r>
          </w:p>
          <w:p w14:paraId="12D53286" w14:textId="03930A4E" w:rsidR="00A50776" w:rsidRPr="00A50776" w:rsidRDefault="00A50776" w:rsidP="000C7B61">
            <w:pPr>
              <w:rPr>
                <w:rFonts w:cs="Arial"/>
                <w:szCs w:val="20"/>
              </w:rPr>
            </w:pPr>
            <w:r w:rsidRPr="00A50776">
              <w:rPr>
                <w:rFonts w:cs="Arial"/>
                <w:szCs w:val="20"/>
              </w:rPr>
              <w:t>Seria:</w:t>
            </w:r>
            <w:r w:rsidRPr="00A50776">
              <w:rPr>
                <w:rFonts w:cs="Arial"/>
                <w:color w:val="008364"/>
                <w:szCs w:val="20"/>
              </w:rPr>
              <w:t>______________________________</w:t>
            </w:r>
          </w:p>
          <w:p w14:paraId="17FFF993" w14:textId="6048C486" w:rsidR="00A50776" w:rsidRPr="00A50776" w:rsidRDefault="00A50776" w:rsidP="000C7B61">
            <w:pPr>
              <w:rPr>
                <w:rFonts w:cs="Arial"/>
                <w:color w:val="008364"/>
                <w:szCs w:val="20"/>
              </w:rPr>
            </w:pPr>
            <w:r w:rsidRPr="00A50776">
              <w:rPr>
                <w:rFonts w:cs="Arial"/>
                <w:szCs w:val="20"/>
              </w:rPr>
              <w:t>Nr dokumentu:</w:t>
            </w:r>
            <w:r>
              <w:rPr>
                <w:rFonts w:cs="Arial"/>
                <w:szCs w:val="20"/>
              </w:rPr>
              <w:t xml:space="preserve"> </w:t>
            </w:r>
            <w:r w:rsidRPr="00A50776">
              <w:rPr>
                <w:rFonts w:cs="Arial"/>
                <w:color w:val="008364"/>
                <w:szCs w:val="20"/>
              </w:rPr>
              <w:t>______________________</w:t>
            </w:r>
          </w:p>
          <w:p w14:paraId="52164D66" w14:textId="0E52DD81" w:rsidR="00A50776" w:rsidRPr="00A50776" w:rsidRDefault="00A50776" w:rsidP="000C7B61">
            <w:pPr>
              <w:rPr>
                <w:rFonts w:cs="Arial"/>
                <w:szCs w:val="20"/>
              </w:rPr>
            </w:pPr>
            <w:r w:rsidRPr="00A50776">
              <w:rPr>
                <w:rFonts w:cs="Arial"/>
                <w:szCs w:val="20"/>
              </w:rPr>
              <w:t xml:space="preserve">Wydany przez: </w:t>
            </w:r>
            <w:r w:rsidRPr="00A50776">
              <w:rPr>
                <w:rFonts w:cs="Arial"/>
                <w:color w:val="008364"/>
                <w:szCs w:val="20"/>
              </w:rPr>
              <w:t>_____________________</w:t>
            </w:r>
          </w:p>
          <w:p w14:paraId="3F38BC2A" w14:textId="6DE4510A" w:rsidR="00A50776" w:rsidRPr="00A50776" w:rsidRDefault="00A50776" w:rsidP="000C7B61">
            <w:pPr>
              <w:widowControl w:val="0"/>
              <w:spacing w:after="0"/>
              <w:rPr>
                <w:rFonts w:ascii="Arial" w:hAnsi="Arial" w:cs="Arial"/>
                <w:b/>
                <w:szCs w:val="20"/>
              </w:rPr>
            </w:pPr>
            <w:r w:rsidRPr="00A50776">
              <w:rPr>
                <w:rFonts w:cs="Arial"/>
                <w:szCs w:val="20"/>
              </w:rPr>
              <w:t>Data wydania:</w:t>
            </w:r>
            <w:r w:rsidRPr="00A50776">
              <w:rPr>
                <w:rFonts w:cs="Arial"/>
                <w:color w:val="008364"/>
                <w:szCs w:val="20"/>
              </w:rPr>
              <w:t xml:space="preserve"> ______________________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00D73A76" w14:textId="6BA73135" w:rsidR="00A50776" w:rsidRPr="00A50776" w:rsidRDefault="00A50776" w:rsidP="000C7B61">
            <w:pPr>
              <w:rPr>
                <w:rFonts w:cs="Arial"/>
                <w:szCs w:val="20"/>
              </w:rPr>
            </w:pPr>
            <w:r w:rsidRPr="00A50776">
              <w:rPr>
                <w:rFonts w:cs="Arial"/>
                <w:szCs w:val="20"/>
              </w:rPr>
              <w:t xml:space="preserve">Nazwa: </w:t>
            </w:r>
            <w:r w:rsidRPr="00A50776">
              <w:rPr>
                <w:rFonts w:cs="Arial"/>
                <w:color w:val="008364"/>
                <w:szCs w:val="20"/>
              </w:rPr>
              <w:t>_____________________________</w:t>
            </w:r>
          </w:p>
          <w:p w14:paraId="5BEA62E2" w14:textId="03D64FEC" w:rsidR="00A50776" w:rsidRPr="00A50776" w:rsidRDefault="00A50776" w:rsidP="000C7B61">
            <w:pPr>
              <w:rPr>
                <w:rFonts w:cs="Arial"/>
                <w:szCs w:val="20"/>
              </w:rPr>
            </w:pPr>
            <w:r w:rsidRPr="00A50776">
              <w:rPr>
                <w:rFonts w:cs="Arial"/>
                <w:szCs w:val="20"/>
              </w:rPr>
              <w:t>Seria:</w:t>
            </w:r>
            <w:r>
              <w:rPr>
                <w:rFonts w:cs="Arial"/>
                <w:szCs w:val="20"/>
              </w:rPr>
              <w:t xml:space="preserve"> </w:t>
            </w:r>
            <w:r w:rsidRPr="00A50776">
              <w:rPr>
                <w:rFonts w:cs="Arial"/>
                <w:color w:val="008364"/>
                <w:szCs w:val="20"/>
              </w:rPr>
              <w:t>______________________________</w:t>
            </w:r>
          </w:p>
          <w:p w14:paraId="49E063C6" w14:textId="46A9D9C8" w:rsidR="00A50776" w:rsidRPr="00A50776" w:rsidRDefault="00A50776" w:rsidP="000C7B61">
            <w:pPr>
              <w:rPr>
                <w:rFonts w:cs="Arial"/>
                <w:color w:val="008364"/>
                <w:szCs w:val="20"/>
              </w:rPr>
            </w:pPr>
            <w:r w:rsidRPr="00A50776">
              <w:rPr>
                <w:rFonts w:cs="Arial"/>
                <w:szCs w:val="20"/>
              </w:rPr>
              <w:t>Nr dokumentu:</w:t>
            </w:r>
            <w:r>
              <w:rPr>
                <w:rFonts w:cs="Arial"/>
                <w:szCs w:val="20"/>
              </w:rPr>
              <w:t xml:space="preserve"> </w:t>
            </w:r>
            <w:r w:rsidRPr="00A50776">
              <w:rPr>
                <w:rFonts w:cs="Arial"/>
                <w:color w:val="008364"/>
                <w:szCs w:val="20"/>
              </w:rPr>
              <w:t>______________________</w:t>
            </w:r>
          </w:p>
          <w:p w14:paraId="406088E8" w14:textId="0B292570" w:rsidR="00A50776" w:rsidRPr="00A50776" w:rsidRDefault="00A50776" w:rsidP="000C7B61">
            <w:pPr>
              <w:rPr>
                <w:rFonts w:cs="Arial"/>
                <w:color w:val="008364"/>
                <w:szCs w:val="20"/>
              </w:rPr>
            </w:pPr>
            <w:r w:rsidRPr="00A50776">
              <w:rPr>
                <w:rFonts w:cs="Arial"/>
                <w:szCs w:val="20"/>
              </w:rPr>
              <w:t>Wydany przez:</w:t>
            </w:r>
            <w:r>
              <w:rPr>
                <w:rFonts w:cs="Arial"/>
                <w:szCs w:val="20"/>
              </w:rPr>
              <w:t xml:space="preserve"> </w:t>
            </w:r>
            <w:r w:rsidRPr="00A50776">
              <w:rPr>
                <w:rFonts w:cs="Arial"/>
                <w:color w:val="008364"/>
                <w:szCs w:val="20"/>
              </w:rPr>
              <w:t>_______________________</w:t>
            </w:r>
          </w:p>
          <w:p w14:paraId="7E977C08" w14:textId="25295D5B" w:rsidR="00A50776" w:rsidRPr="00A50776" w:rsidRDefault="00A50776" w:rsidP="000C7B61">
            <w:pPr>
              <w:widowControl w:val="0"/>
              <w:spacing w:after="0"/>
              <w:rPr>
                <w:rFonts w:ascii="Arial" w:hAnsi="Arial" w:cs="Arial"/>
                <w:b/>
                <w:szCs w:val="20"/>
              </w:rPr>
            </w:pPr>
            <w:r w:rsidRPr="00A50776">
              <w:rPr>
                <w:rFonts w:cs="Arial"/>
                <w:szCs w:val="20"/>
              </w:rPr>
              <w:t>Data wydania:</w:t>
            </w:r>
            <w:r w:rsidRPr="00A50776">
              <w:rPr>
                <w:rFonts w:cs="Arial"/>
                <w:color w:val="008364"/>
                <w:szCs w:val="20"/>
              </w:rPr>
              <w:t xml:space="preserve"> _______________________</w:t>
            </w:r>
          </w:p>
        </w:tc>
      </w:tr>
      <w:tr w:rsidR="00307EE4" w:rsidRPr="00B10B25" w14:paraId="1C6AC309" w14:textId="77777777" w:rsidTr="00A50776">
        <w:trPr>
          <w:trHeight w:val="283"/>
        </w:trPr>
        <w:tc>
          <w:tcPr>
            <w:tcW w:w="2325" w:type="dxa"/>
            <w:shd w:val="clear" w:color="auto" w:fill="auto"/>
            <w:vAlign w:val="center"/>
          </w:tcPr>
          <w:p w14:paraId="7453FA3C" w14:textId="77777777" w:rsidR="00307EE4" w:rsidRPr="00833C2F" w:rsidRDefault="00307EE4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Nazwisko rodowe matki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54B3CA3B" w14:textId="77777777" w:rsidR="00307EE4" w:rsidRPr="00833C2F" w:rsidRDefault="00307EE4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10620BC8" w14:textId="77777777" w:rsidR="00307EE4" w:rsidRPr="00833C2F" w:rsidRDefault="00307EE4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591BB1" w:rsidRPr="00B10B25" w14:paraId="25F1122B" w14:textId="77777777" w:rsidTr="00A50776">
        <w:trPr>
          <w:trHeight w:val="283"/>
        </w:trPr>
        <w:tc>
          <w:tcPr>
            <w:tcW w:w="2325" w:type="dxa"/>
            <w:shd w:val="clear" w:color="auto" w:fill="auto"/>
            <w:vAlign w:val="center"/>
          </w:tcPr>
          <w:p w14:paraId="46C8FFC5" w14:textId="77777777" w:rsidR="00591BB1" w:rsidRPr="00833C2F" w:rsidRDefault="00591BB1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Imię matki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2808F7B1" w14:textId="77777777" w:rsidR="00591BB1" w:rsidRPr="00833C2F" w:rsidRDefault="00591BB1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7B1313F2" w14:textId="77777777" w:rsidR="00591BB1" w:rsidRPr="00833C2F" w:rsidRDefault="00591BB1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591BB1" w:rsidRPr="00B10B25" w14:paraId="4CB20ECB" w14:textId="77777777" w:rsidTr="00A50776">
        <w:trPr>
          <w:trHeight w:val="283"/>
        </w:trPr>
        <w:tc>
          <w:tcPr>
            <w:tcW w:w="2325" w:type="dxa"/>
            <w:shd w:val="clear" w:color="auto" w:fill="auto"/>
            <w:vAlign w:val="center"/>
          </w:tcPr>
          <w:p w14:paraId="2C52BACA" w14:textId="77777777" w:rsidR="00591BB1" w:rsidRPr="00833C2F" w:rsidRDefault="00591BB1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Imię ojca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7CD48F93" w14:textId="77777777" w:rsidR="00591BB1" w:rsidRPr="00833C2F" w:rsidRDefault="00591BB1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01950373" w14:textId="77777777" w:rsidR="00591BB1" w:rsidRPr="00833C2F" w:rsidRDefault="00591BB1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573EB0" w:rsidRPr="00B10B25" w14:paraId="6F1529EA" w14:textId="77777777" w:rsidTr="00A50776">
        <w:trPr>
          <w:trHeight w:val="283"/>
        </w:trPr>
        <w:tc>
          <w:tcPr>
            <w:tcW w:w="2325" w:type="dxa"/>
            <w:shd w:val="clear" w:color="auto" w:fill="auto"/>
            <w:vAlign w:val="center"/>
          </w:tcPr>
          <w:p w14:paraId="2A117279" w14:textId="36FFF567" w:rsidR="00573EB0" w:rsidRPr="00833C2F" w:rsidRDefault="00573EB0" w:rsidP="00573EB0">
            <w:pPr>
              <w:widowControl w:val="0"/>
              <w:spacing w:after="0"/>
              <w:rPr>
                <w:rFonts w:cs="Calibri"/>
              </w:rPr>
            </w:pPr>
            <w:r>
              <w:rPr>
                <w:rFonts w:cs="Calibri"/>
              </w:rPr>
              <w:t>Rachunek oszczędnościowo – rozliczeniowy u nas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147639B3" w14:textId="77777777" w:rsidR="00573EB0" w:rsidRDefault="00573EB0" w:rsidP="00573EB0">
            <w:pPr>
              <w:widowControl w:val="0"/>
              <w:spacing w:after="0"/>
              <w:rPr>
                <w:rFonts w:cs="Arial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</w:rPr>
              <w:instrText xml:space="preserve"> FORMCHECKBOX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  <w:r>
              <w:rPr>
                <w:rFonts w:cs="Arial"/>
              </w:rPr>
              <w:t xml:space="preserve">  posiadam ________________</w:t>
            </w:r>
          </w:p>
          <w:p w14:paraId="7A6161D2" w14:textId="1690543B" w:rsidR="00573EB0" w:rsidRPr="00833C2F" w:rsidRDefault="00573EB0" w:rsidP="00573EB0">
            <w:pPr>
              <w:widowControl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</w:rPr>
              <w:instrText xml:space="preserve"> FORMCHECKBOX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  <w:r>
              <w:rPr>
                <w:rFonts w:cs="Calibri"/>
              </w:rPr>
              <w:t xml:space="preserve">  </w:t>
            </w:r>
            <w:r>
              <w:rPr>
                <w:rFonts w:cs="Arial"/>
              </w:rPr>
              <w:t>nie posiadam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39FC2ADC" w14:textId="77777777" w:rsidR="00573EB0" w:rsidRDefault="00573EB0" w:rsidP="00573EB0">
            <w:pPr>
              <w:widowControl w:val="0"/>
              <w:spacing w:after="0"/>
              <w:rPr>
                <w:rFonts w:asciiTheme="minorHAnsi" w:hAnsiTheme="minorHAnsi" w:cs="Arial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</w:rPr>
              <w:instrText xml:space="preserve"> FORMCHECKBOX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  <w:r>
              <w:rPr>
                <w:rFonts w:cs="Arial"/>
              </w:rPr>
              <w:t xml:space="preserve">  posiadam ________________</w:t>
            </w:r>
          </w:p>
          <w:p w14:paraId="04F2BBA4" w14:textId="1A050215" w:rsidR="00573EB0" w:rsidRPr="00833C2F" w:rsidRDefault="00573EB0" w:rsidP="00573EB0">
            <w:pPr>
              <w:widowControl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</w:rPr>
              <w:instrText xml:space="preserve"> FORMCHECKBOX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  <w:r>
              <w:rPr>
                <w:rFonts w:cs="Calibri"/>
              </w:rPr>
              <w:t xml:space="preserve">  </w:t>
            </w:r>
            <w:r>
              <w:rPr>
                <w:rFonts w:cs="Arial"/>
              </w:rPr>
              <w:t>nie posiadam</w:t>
            </w:r>
          </w:p>
        </w:tc>
      </w:tr>
    </w:tbl>
    <w:p w14:paraId="5011BDA8" w14:textId="77777777" w:rsidR="0071083E" w:rsidRDefault="000D3F44" w:rsidP="00A836E2">
      <w:pPr>
        <w:pStyle w:val="Lista1"/>
      </w:pPr>
      <w:r w:rsidRPr="00A268F4">
        <w:t xml:space="preserve">Miejsce zamieszkania </w:t>
      </w:r>
    </w:p>
    <w:p w14:paraId="53A5B7E3" w14:textId="34C4451E" w:rsidR="00D120A8" w:rsidRPr="00BA45FD" w:rsidRDefault="00AB50F6" w:rsidP="008C37E9">
      <w:pPr>
        <w:pStyle w:val="Lista2"/>
        <w:numPr>
          <w:ilvl w:val="1"/>
          <w:numId w:val="10"/>
        </w:numPr>
      </w:pPr>
      <w:r w:rsidRPr="00BA45FD">
        <w:t>Adres zamieszkania</w:t>
      </w:r>
    </w:p>
    <w:tbl>
      <w:tblPr>
        <w:tblW w:w="9639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  <w:tblCaption w:val="Adres stałego zamieszkania"/>
      </w:tblPr>
      <w:tblGrid>
        <w:gridCol w:w="2518"/>
        <w:gridCol w:w="3386"/>
        <w:gridCol w:w="3735"/>
      </w:tblGrid>
      <w:tr w:rsidR="00B10B25" w:rsidRPr="00B10B25" w14:paraId="2CF5A151" w14:textId="77777777" w:rsidTr="000F64C7">
        <w:trPr>
          <w:trHeight w:val="283"/>
          <w:tblHeader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178C61D9" w14:textId="77777777" w:rsidR="00B10B25" w:rsidRPr="002A00EF" w:rsidRDefault="00B10B25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</w:rPr>
            </w:pPr>
            <w:r w:rsidRPr="002A00EF">
              <w:rPr>
                <w:rFonts w:cs="Calibri"/>
                <w:b/>
                <w:color w:val="000000" w:themeColor="text1"/>
              </w:rPr>
              <w:lastRenderedPageBreak/>
              <w:t>Dane</w:t>
            </w:r>
          </w:p>
        </w:tc>
        <w:tc>
          <w:tcPr>
            <w:tcW w:w="3386" w:type="dxa"/>
            <w:shd w:val="clear" w:color="auto" w:fill="D9D9D9" w:themeFill="background1" w:themeFillShade="D9"/>
            <w:vAlign w:val="center"/>
          </w:tcPr>
          <w:p w14:paraId="7F928843" w14:textId="77777777" w:rsidR="00B10B25" w:rsidRPr="002A00EF" w:rsidRDefault="00B10B25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</w:rPr>
            </w:pPr>
            <w:r w:rsidRPr="00D51962">
              <w:rPr>
                <w:rFonts w:cs="Calibri"/>
                <w:b/>
                <w:color w:val="000000" w:themeColor="text1"/>
              </w:rPr>
              <w:t xml:space="preserve">Wnioskodawca </w:t>
            </w:r>
            <w:r w:rsidR="00D51962" w:rsidRPr="00D51962">
              <w:rPr>
                <w:rFonts w:cs="Calibri"/>
                <w:b/>
                <w:color w:val="000000" w:themeColor="text1"/>
              </w:rPr>
              <w:t>I</w:t>
            </w:r>
          </w:p>
        </w:tc>
        <w:tc>
          <w:tcPr>
            <w:tcW w:w="3735" w:type="dxa"/>
            <w:shd w:val="clear" w:color="auto" w:fill="D9D9D9" w:themeFill="background1" w:themeFillShade="D9"/>
            <w:vAlign w:val="center"/>
          </w:tcPr>
          <w:p w14:paraId="338268A7" w14:textId="77777777" w:rsidR="00B10B25" w:rsidRPr="002A00EF" w:rsidRDefault="00B10B25" w:rsidP="000F64C7">
            <w:pPr>
              <w:widowControl w:val="0"/>
              <w:spacing w:after="0"/>
              <w:rPr>
                <w:rFonts w:cs="Calibri"/>
                <w:color w:val="000000" w:themeColor="text1"/>
              </w:rPr>
            </w:pPr>
            <w:r w:rsidRPr="00D51962">
              <w:rPr>
                <w:rFonts w:cs="Calibri"/>
                <w:b/>
                <w:color w:val="000000" w:themeColor="text1"/>
              </w:rPr>
              <w:t xml:space="preserve">Wnioskodawca </w:t>
            </w:r>
            <w:r w:rsidR="00D51962" w:rsidRPr="00D51962">
              <w:rPr>
                <w:rFonts w:cs="Calibri"/>
                <w:b/>
                <w:color w:val="000000" w:themeColor="text1"/>
              </w:rPr>
              <w:t>II</w:t>
            </w:r>
          </w:p>
        </w:tc>
      </w:tr>
      <w:tr w:rsidR="00B10B25" w:rsidRPr="00B10B25" w14:paraId="309E6B69" w14:textId="77777777" w:rsidTr="000F64C7">
        <w:trPr>
          <w:trHeight w:val="283"/>
        </w:trPr>
        <w:tc>
          <w:tcPr>
            <w:tcW w:w="2518" w:type="dxa"/>
            <w:shd w:val="clear" w:color="auto" w:fill="auto"/>
            <w:vAlign w:val="center"/>
          </w:tcPr>
          <w:p w14:paraId="663A6150" w14:textId="77777777" w:rsidR="00B10B25" w:rsidRPr="00833C2F" w:rsidRDefault="00B10B25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Ulica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68B41F70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612702AC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B10B25" w:rsidRPr="00B10B25" w14:paraId="2B134198" w14:textId="77777777" w:rsidTr="000F64C7">
        <w:trPr>
          <w:trHeight w:val="283"/>
        </w:trPr>
        <w:tc>
          <w:tcPr>
            <w:tcW w:w="2518" w:type="dxa"/>
            <w:shd w:val="clear" w:color="auto" w:fill="auto"/>
            <w:vAlign w:val="center"/>
          </w:tcPr>
          <w:p w14:paraId="488B5656" w14:textId="77777777" w:rsidR="00B10B25" w:rsidRPr="00833C2F" w:rsidRDefault="00B10B25" w:rsidP="000F64C7">
            <w:pPr>
              <w:widowControl w:val="0"/>
              <w:spacing w:after="0"/>
              <w:rPr>
                <w:rFonts w:cs="Calibri"/>
                <w:lang w:eastAsia="x-none"/>
              </w:rPr>
            </w:pPr>
            <w:r w:rsidRPr="00833C2F">
              <w:rPr>
                <w:rFonts w:cs="Calibri"/>
                <w:lang w:eastAsia="x-none"/>
              </w:rPr>
              <w:t>Nr domu</w:t>
            </w:r>
            <w:r w:rsidR="00DF5F41" w:rsidRPr="00833C2F">
              <w:rPr>
                <w:rFonts w:cs="Calibri"/>
                <w:lang w:eastAsia="x-none"/>
              </w:rPr>
              <w:t>/</w:t>
            </w:r>
            <w:r w:rsidR="005A2633" w:rsidRPr="00833C2F">
              <w:rPr>
                <w:rFonts w:cs="Calibri"/>
                <w:lang w:eastAsia="x-none"/>
              </w:rPr>
              <w:t>N</w:t>
            </w:r>
            <w:r w:rsidR="00DF5F41" w:rsidRPr="00833C2F">
              <w:rPr>
                <w:rFonts w:cs="Calibri"/>
                <w:lang w:eastAsia="x-none"/>
              </w:rPr>
              <w:t>r mieszkania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247C0E1D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46364574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B10B25" w:rsidRPr="00B10B25" w14:paraId="446F4487" w14:textId="77777777" w:rsidTr="000F64C7">
        <w:trPr>
          <w:trHeight w:val="283"/>
        </w:trPr>
        <w:tc>
          <w:tcPr>
            <w:tcW w:w="2518" w:type="dxa"/>
            <w:shd w:val="clear" w:color="auto" w:fill="auto"/>
            <w:vAlign w:val="center"/>
          </w:tcPr>
          <w:p w14:paraId="1CC81E84" w14:textId="77777777" w:rsidR="00B10B25" w:rsidRPr="00833C2F" w:rsidRDefault="00DF5F41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Kod pocztowy</w:t>
            </w:r>
            <w:r w:rsidR="00996576" w:rsidRPr="00833C2F">
              <w:rPr>
                <w:rFonts w:cs="Calibri"/>
              </w:rPr>
              <w:t>/Miejscowość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44476D91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034335B0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B10B25" w:rsidRPr="00B10B25" w14:paraId="3DAD8185" w14:textId="77777777" w:rsidTr="000F64C7">
        <w:trPr>
          <w:trHeight w:val="283"/>
        </w:trPr>
        <w:tc>
          <w:tcPr>
            <w:tcW w:w="2518" w:type="dxa"/>
            <w:shd w:val="clear" w:color="auto" w:fill="auto"/>
            <w:vAlign w:val="center"/>
          </w:tcPr>
          <w:p w14:paraId="7BA4D399" w14:textId="77777777" w:rsidR="00B10B25" w:rsidRPr="00833C2F" w:rsidRDefault="00B10B25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Województwo</w:t>
            </w:r>
            <w:r w:rsidR="005A2633" w:rsidRPr="00833C2F">
              <w:rPr>
                <w:rFonts w:cs="Calibri"/>
              </w:rPr>
              <w:t xml:space="preserve"> 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7D567C48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79EABEFA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066E6B" w:rsidRPr="00B10B25" w14:paraId="0D0394F1" w14:textId="77777777" w:rsidTr="000F64C7">
        <w:trPr>
          <w:trHeight w:val="283"/>
        </w:trPr>
        <w:tc>
          <w:tcPr>
            <w:tcW w:w="2518" w:type="dxa"/>
            <w:shd w:val="clear" w:color="auto" w:fill="auto"/>
            <w:vAlign w:val="center"/>
          </w:tcPr>
          <w:p w14:paraId="444E992B" w14:textId="77777777" w:rsidR="00066E6B" w:rsidRPr="00833C2F" w:rsidRDefault="00066E6B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Kraj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1656D5E6" w14:textId="77777777" w:rsidR="00066E6B" w:rsidRPr="00833C2F" w:rsidRDefault="00066E6B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1C5892C7" w14:textId="77777777" w:rsidR="00066E6B" w:rsidRPr="00833C2F" w:rsidRDefault="00066E6B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</w:tbl>
    <w:p w14:paraId="5D75A150" w14:textId="24D77220" w:rsidR="003811C1" w:rsidRPr="00344321" w:rsidRDefault="003811C1" w:rsidP="008C37E9">
      <w:pPr>
        <w:pStyle w:val="Lista2"/>
        <w:numPr>
          <w:ilvl w:val="1"/>
          <w:numId w:val="10"/>
        </w:numPr>
      </w:pPr>
      <w:r w:rsidRPr="00344321">
        <w:t xml:space="preserve">Adres korespondencyjny na terenie Polski, jeżeli jest inny niż </w:t>
      </w:r>
      <w:r w:rsidR="00B96173">
        <w:t>z</w:t>
      </w:r>
      <w:r w:rsidRPr="00344321">
        <w:t>amieszkania</w:t>
      </w:r>
    </w:p>
    <w:tbl>
      <w:tblPr>
        <w:tblW w:w="9639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  <w:tblCaption w:val="Adres korespondencyjny"/>
      </w:tblPr>
      <w:tblGrid>
        <w:gridCol w:w="2518"/>
        <w:gridCol w:w="3386"/>
        <w:gridCol w:w="3735"/>
      </w:tblGrid>
      <w:tr w:rsidR="00D17D7C" w:rsidRPr="00B10B25" w14:paraId="47B2C2EE" w14:textId="77777777" w:rsidTr="000F64C7">
        <w:trPr>
          <w:trHeight w:val="283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04BA6A02" w14:textId="77777777" w:rsidR="00D17D7C" w:rsidRPr="00D17D7C" w:rsidRDefault="00D17D7C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  <w:szCs w:val="22"/>
              </w:rPr>
            </w:pPr>
            <w:r w:rsidRPr="00D17D7C">
              <w:rPr>
                <w:rFonts w:cs="Calibri"/>
                <w:b/>
                <w:color w:val="000000" w:themeColor="text1"/>
                <w:szCs w:val="22"/>
              </w:rPr>
              <w:t>Dane</w:t>
            </w:r>
          </w:p>
        </w:tc>
        <w:tc>
          <w:tcPr>
            <w:tcW w:w="3386" w:type="dxa"/>
            <w:shd w:val="clear" w:color="auto" w:fill="D9D9D9" w:themeFill="background1" w:themeFillShade="D9"/>
            <w:vAlign w:val="center"/>
          </w:tcPr>
          <w:p w14:paraId="7E81906F" w14:textId="77777777" w:rsidR="00D17D7C" w:rsidRPr="00D17D7C" w:rsidRDefault="00D17D7C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  <w:szCs w:val="22"/>
              </w:rPr>
            </w:pPr>
            <w:r w:rsidRPr="00D17D7C">
              <w:rPr>
                <w:rFonts w:cs="Calibri"/>
                <w:b/>
                <w:color w:val="000000" w:themeColor="text1"/>
                <w:szCs w:val="22"/>
              </w:rPr>
              <w:t xml:space="preserve">Wnioskodawca </w:t>
            </w:r>
            <w:r w:rsidR="00D51962">
              <w:rPr>
                <w:rFonts w:cs="Calibri"/>
                <w:b/>
                <w:color w:val="000000" w:themeColor="text1"/>
                <w:szCs w:val="22"/>
              </w:rPr>
              <w:t>I</w:t>
            </w:r>
          </w:p>
        </w:tc>
        <w:tc>
          <w:tcPr>
            <w:tcW w:w="3735" w:type="dxa"/>
            <w:shd w:val="clear" w:color="auto" w:fill="D9D9D9" w:themeFill="background1" w:themeFillShade="D9"/>
            <w:vAlign w:val="center"/>
          </w:tcPr>
          <w:p w14:paraId="4B8EFDFD" w14:textId="77777777" w:rsidR="00D17D7C" w:rsidRPr="00D17D7C" w:rsidRDefault="00D17D7C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  <w:szCs w:val="22"/>
              </w:rPr>
            </w:pPr>
            <w:r w:rsidRPr="00D17D7C">
              <w:rPr>
                <w:rFonts w:cs="Calibri"/>
                <w:b/>
                <w:color w:val="000000" w:themeColor="text1"/>
                <w:szCs w:val="22"/>
              </w:rPr>
              <w:t xml:space="preserve">Wnioskodawca </w:t>
            </w:r>
            <w:r w:rsidR="00D51962">
              <w:rPr>
                <w:rFonts w:cs="Calibri"/>
                <w:b/>
                <w:color w:val="000000" w:themeColor="text1"/>
                <w:szCs w:val="22"/>
              </w:rPr>
              <w:t>II</w:t>
            </w:r>
          </w:p>
        </w:tc>
      </w:tr>
      <w:tr w:rsidR="00B10B25" w:rsidRPr="00B10B25" w14:paraId="2EAD9CAC" w14:textId="77777777" w:rsidTr="000F64C7">
        <w:trPr>
          <w:trHeight w:val="283"/>
        </w:trPr>
        <w:tc>
          <w:tcPr>
            <w:tcW w:w="2518" w:type="dxa"/>
            <w:shd w:val="clear" w:color="auto" w:fill="auto"/>
            <w:vAlign w:val="center"/>
          </w:tcPr>
          <w:p w14:paraId="2FECED25" w14:textId="77777777" w:rsidR="00B10B25" w:rsidRPr="00833C2F" w:rsidRDefault="00B10B25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Ulica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2F525F43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061D575F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B10B25" w:rsidRPr="00B10B25" w14:paraId="41551D55" w14:textId="77777777" w:rsidTr="000F64C7">
        <w:trPr>
          <w:trHeight w:val="283"/>
        </w:trPr>
        <w:tc>
          <w:tcPr>
            <w:tcW w:w="2518" w:type="dxa"/>
            <w:shd w:val="clear" w:color="auto" w:fill="auto"/>
            <w:vAlign w:val="center"/>
          </w:tcPr>
          <w:p w14:paraId="55603F0F" w14:textId="77777777" w:rsidR="00B10B25" w:rsidRPr="00833C2F" w:rsidRDefault="00B10B25" w:rsidP="000F64C7">
            <w:pPr>
              <w:widowControl w:val="0"/>
              <w:spacing w:after="0"/>
              <w:rPr>
                <w:rFonts w:cs="Calibri"/>
                <w:lang w:eastAsia="x-none"/>
              </w:rPr>
            </w:pPr>
            <w:r w:rsidRPr="00833C2F">
              <w:rPr>
                <w:rFonts w:cs="Calibri"/>
                <w:lang w:eastAsia="x-none"/>
              </w:rPr>
              <w:t>Nr domu</w:t>
            </w:r>
            <w:r w:rsidR="005A2633" w:rsidRPr="00833C2F">
              <w:rPr>
                <w:rFonts w:cs="Calibri"/>
                <w:lang w:eastAsia="x-none"/>
              </w:rPr>
              <w:t>/Nr mieszkania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686014B6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49078A65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B10B25" w:rsidRPr="00B10B25" w14:paraId="21105DB3" w14:textId="77777777" w:rsidTr="000F64C7">
        <w:trPr>
          <w:trHeight w:val="283"/>
        </w:trPr>
        <w:tc>
          <w:tcPr>
            <w:tcW w:w="2518" w:type="dxa"/>
            <w:shd w:val="clear" w:color="auto" w:fill="auto"/>
            <w:vAlign w:val="center"/>
          </w:tcPr>
          <w:p w14:paraId="79531B25" w14:textId="77777777" w:rsidR="00B10B25" w:rsidRPr="00833C2F" w:rsidRDefault="005A2633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Kod pocztowy</w:t>
            </w:r>
            <w:r w:rsidR="00996576" w:rsidRPr="00833C2F">
              <w:rPr>
                <w:rFonts w:cs="Calibri"/>
              </w:rPr>
              <w:t>/Miejscowość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04454F69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72041116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B10B25" w:rsidRPr="00B10B25" w14:paraId="2E359E19" w14:textId="77777777" w:rsidTr="000F64C7">
        <w:trPr>
          <w:trHeight w:val="283"/>
        </w:trPr>
        <w:tc>
          <w:tcPr>
            <w:tcW w:w="2518" w:type="dxa"/>
            <w:shd w:val="clear" w:color="auto" w:fill="auto"/>
            <w:vAlign w:val="center"/>
          </w:tcPr>
          <w:p w14:paraId="0BE7544D" w14:textId="77777777" w:rsidR="00B10B25" w:rsidRPr="00833C2F" w:rsidRDefault="00B10B25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Województwo</w:t>
            </w:r>
            <w:r w:rsidR="005A2633" w:rsidRPr="00833C2F">
              <w:rPr>
                <w:rFonts w:cs="Calibri"/>
              </w:rPr>
              <w:t xml:space="preserve"> 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4499D142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5BFDAF29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066E6B" w:rsidRPr="00B10B25" w14:paraId="62DDBD11" w14:textId="77777777" w:rsidTr="000F64C7">
        <w:trPr>
          <w:trHeight w:val="283"/>
        </w:trPr>
        <w:tc>
          <w:tcPr>
            <w:tcW w:w="2518" w:type="dxa"/>
            <w:shd w:val="clear" w:color="auto" w:fill="auto"/>
            <w:vAlign w:val="center"/>
          </w:tcPr>
          <w:p w14:paraId="59FEF5A1" w14:textId="77777777" w:rsidR="00066E6B" w:rsidRPr="00833C2F" w:rsidRDefault="00066E6B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Kraj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25220572" w14:textId="77777777" w:rsidR="00066E6B" w:rsidRPr="00833C2F" w:rsidRDefault="00066E6B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2537A5BB" w14:textId="77777777" w:rsidR="00066E6B" w:rsidRPr="00833C2F" w:rsidRDefault="00066E6B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</w:tbl>
    <w:p w14:paraId="6FAB0F9D" w14:textId="77777777" w:rsidR="006131A6" w:rsidRPr="00847A66" w:rsidRDefault="000D3F44" w:rsidP="00A836E2">
      <w:pPr>
        <w:pStyle w:val="Lista1"/>
      </w:pPr>
      <w:r w:rsidRPr="00847A66">
        <w:t>Dane kontaktowe w sprawie wniosku</w:t>
      </w:r>
      <w:r w:rsidR="00B17E5C" w:rsidRPr="00847A66">
        <w:t xml:space="preserve"> - </w:t>
      </w:r>
      <w:r w:rsidR="001C1E12" w:rsidRPr="00847A66">
        <w:t>Prosimy wskaż/</w:t>
      </w:r>
      <w:proofErr w:type="spellStart"/>
      <w:r w:rsidR="001C1E12" w:rsidRPr="00847A66">
        <w:t>cie</w:t>
      </w:r>
      <w:proofErr w:type="spellEnd"/>
      <w:r w:rsidR="001C1E12" w:rsidRPr="00847A66">
        <w:t xml:space="preserve"> jeden, wspólny sposób kontaktu w sprawie wniosku o kredyt</w:t>
      </w:r>
    </w:p>
    <w:p w14:paraId="1082DD18" w14:textId="77777777" w:rsidR="00847A66" w:rsidRDefault="00B17E5C" w:rsidP="00847A66">
      <w:pPr>
        <w:widowControl w:val="0"/>
        <w:tabs>
          <w:tab w:val="left" w:pos="2220"/>
        </w:tabs>
        <w:rPr>
          <w:rFonts w:cs="Calibri"/>
        </w:rPr>
      </w:pPr>
      <w:r w:rsidRPr="009B5E38">
        <w:rPr>
          <w:rFonts w:cs="Calibri"/>
        </w:rPr>
        <w:t>Numer telefonu do kontaktu</w:t>
      </w:r>
      <w:r>
        <w:rPr>
          <w:rFonts w:cs="Calibri"/>
        </w:rPr>
        <w:t xml:space="preserve">: </w:t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</w:p>
    <w:p w14:paraId="07689A4B" w14:textId="77777777" w:rsidR="00847A66" w:rsidRDefault="00B17E5C" w:rsidP="00847A66">
      <w:pPr>
        <w:widowControl w:val="0"/>
        <w:tabs>
          <w:tab w:val="left" w:pos="2220"/>
        </w:tabs>
        <w:rPr>
          <w:rFonts w:cs="Calibri"/>
        </w:rPr>
      </w:pPr>
      <w:r w:rsidRPr="009B5E38">
        <w:rPr>
          <w:rFonts w:cs="Calibri"/>
        </w:rPr>
        <w:t xml:space="preserve">e </w:t>
      </w:r>
      <w:r>
        <w:rPr>
          <w:rFonts w:cs="Calibri"/>
        </w:rPr>
        <w:t>–</w:t>
      </w:r>
      <w:r w:rsidRPr="009B5E38">
        <w:rPr>
          <w:rFonts w:cs="Calibri"/>
        </w:rPr>
        <w:t xml:space="preserve"> mail</w:t>
      </w:r>
      <w:r>
        <w:rPr>
          <w:rFonts w:cs="Calibri"/>
        </w:rPr>
        <w:t xml:space="preserve">: </w:t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</w:p>
    <w:p w14:paraId="52F3E80A" w14:textId="77777777" w:rsidR="00B17E5C" w:rsidRPr="009B5E38" w:rsidRDefault="00B17E5C" w:rsidP="00847A66">
      <w:pPr>
        <w:widowControl w:val="0"/>
        <w:tabs>
          <w:tab w:val="left" w:pos="2220"/>
        </w:tabs>
        <w:rPr>
          <w:rFonts w:cs="Calibri"/>
        </w:rPr>
      </w:pPr>
      <w:r w:rsidRPr="009B5E38">
        <w:rPr>
          <w:rFonts w:cs="Calibri"/>
        </w:rPr>
        <w:t>Kanał kontaktu</w:t>
      </w:r>
      <w:r w:rsidR="00751415">
        <w:rPr>
          <w:rFonts w:cs="Calibri"/>
        </w:rPr>
        <w:t xml:space="preserve">: </w:t>
      </w:r>
      <w:r w:rsidRPr="009B5E38">
        <w:rPr>
          <w:rFonts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B5E38">
        <w:rPr>
          <w:rFonts w:cs="Calibri"/>
        </w:rPr>
        <w:instrText xml:space="preserve"> FORMCHECKBOX </w:instrText>
      </w:r>
      <w:r w:rsidRPr="009B5E38">
        <w:rPr>
          <w:rFonts w:cs="Calibri"/>
        </w:rPr>
      </w:r>
      <w:r w:rsidRPr="009B5E38">
        <w:rPr>
          <w:rFonts w:cs="Calibri"/>
        </w:rPr>
        <w:fldChar w:fldCharType="separate"/>
      </w:r>
      <w:r w:rsidRPr="009B5E38">
        <w:rPr>
          <w:rFonts w:cs="Calibri"/>
        </w:rPr>
        <w:fldChar w:fldCharType="end"/>
      </w:r>
      <w:r w:rsidR="00751415">
        <w:rPr>
          <w:rFonts w:cs="Arial"/>
        </w:rPr>
        <w:t xml:space="preserve"> </w:t>
      </w:r>
      <w:r w:rsidRPr="009B5E38">
        <w:rPr>
          <w:rFonts w:cs="Calibri"/>
        </w:rPr>
        <w:t>E – mail</w:t>
      </w:r>
      <w:r w:rsidR="00751415">
        <w:rPr>
          <w:rFonts w:cs="Calibri"/>
        </w:rPr>
        <w:t xml:space="preserve"> </w:t>
      </w:r>
      <w:r w:rsidRPr="009B5E38">
        <w:rPr>
          <w:rFonts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B5E38">
        <w:rPr>
          <w:rFonts w:cs="Calibri"/>
        </w:rPr>
        <w:instrText xml:space="preserve"> FORMCHECKBOX </w:instrText>
      </w:r>
      <w:r w:rsidRPr="009B5E38">
        <w:rPr>
          <w:rFonts w:cs="Calibri"/>
        </w:rPr>
      </w:r>
      <w:r w:rsidRPr="009B5E38">
        <w:rPr>
          <w:rFonts w:cs="Calibri"/>
        </w:rPr>
        <w:fldChar w:fldCharType="separate"/>
      </w:r>
      <w:r w:rsidRPr="009B5E38">
        <w:rPr>
          <w:rFonts w:cs="Calibri"/>
        </w:rPr>
        <w:fldChar w:fldCharType="end"/>
      </w:r>
      <w:r w:rsidR="00751415">
        <w:rPr>
          <w:rFonts w:cs="Arial"/>
        </w:rPr>
        <w:t xml:space="preserve"> </w:t>
      </w:r>
      <w:r w:rsidRPr="009B5E38">
        <w:rPr>
          <w:rFonts w:cs="Calibri"/>
        </w:rPr>
        <w:t xml:space="preserve">krajowy adres korespondencyjny   </w:t>
      </w:r>
    </w:p>
    <w:p w14:paraId="7219BBB2" w14:textId="4B1393D7" w:rsidR="00BA4A18" w:rsidRPr="00323A48" w:rsidRDefault="00C8626F" w:rsidP="00BD0872">
      <w:pPr>
        <w:pStyle w:val="Nagwek2"/>
      </w:pPr>
      <w:r w:rsidRPr="00B91ADE">
        <w:t>Informacje o wnioskodawcy</w:t>
      </w:r>
      <w:r w:rsidR="008C37E9">
        <w:t xml:space="preserve"> </w:t>
      </w:r>
    </w:p>
    <w:tbl>
      <w:tblPr>
        <w:tblW w:w="9621" w:type="dxa"/>
        <w:tblInd w:w="-15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  <w:tblCaption w:val="Informacje o wnioskodawcy"/>
      </w:tblPr>
      <w:tblGrid>
        <w:gridCol w:w="1501"/>
        <w:gridCol w:w="3725"/>
        <w:gridCol w:w="4395"/>
      </w:tblGrid>
      <w:tr w:rsidR="00BA4A18" w:rsidRPr="00E428EF" w14:paraId="6ABF44C7" w14:textId="77777777" w:rsidTr="000F64C7">
        <w:trPr>
          <w:trHeight w:val="283"/>
          <w:tblHeader/>
        </w:trPr>
        <w:tc>
          <w:tcPr>
            <w:tcW w:w="1501" w:type="dxa"/>
            <w:tcBorders>
              <w:top w:val="single" w:sz="8" w:space="0" w:color="027256"/>
              <w:left w:val="single" w:sz="8" w:space="0" w:color="027256"/>
              <w:bottom w:val="single" w:sz="8" w:space="0" w:color="027256"/>
              <w:right w:val="single" w:sz="8" w:space="0" w:color="027256"/>
            </w:tcBorders>
            <w:shd w:val="clear" w:color="auto" w:fill="D9D9D9" w:themeFill="background1" w:themeFillShade="D9"/>
            <w:vAlign w:val="center"/>
          </w:tcPr>
          <w:p w14:paraId="6042835D" w14:textId="77777777" w:rsidR="00BA4A18" w:rsidRPr="00E428EF" w:rsidRDefault="00B268AE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</w:rPr>
            </w:pPr>
            <w:r>
              <w:rPr>
                <w:rFonts w:cs="Calibri"/>
                <w:b/>
                <w:color w:val="000000" w:themeColor="text1"/>
              </w:rPr>
              <w:t>Informacje</w:t>
            </w:r>
          </w:p>
        </w:tc>
        <w:tc>
          <w:tcPr>
            <w:tcW w:w="3725" w:type="dxa"/>
            <w:tcBorders>
              <w:top w:val="single" w:sz="8" w:space="0" w:color="027256"/>
              <w:left w:val="single" w:sz="8" w:space="0" w:color="027256"/>
              <w:bottom w:val="single" w:sz="8" w:space="0" w:color="027256"/>
              <w:right w:val="single" w:sz="8" w:space="0" w:color="027256"/>
            </w:tcBorders>
            <w:shd w:val="clear" w:color="auto" w:fill="D9D9D9" w:themeFill="background1" w:themeFillShade="D9"/>
            <w:vAlign w:val="center"/>
          </w:tcPr>
          <w:p w14:paraId="72B66F9B" w14:textId="77777777" w:rsidR="00140EBF" w:rsidRPr="00E428EF" w:rsidRDefault="00BA4A18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</w:rPr>
            </w:pPr>
            <w:r w:rsidRPr="00E428EF">
              <w:rPr>
                <w:rFonts w:cs="Calibri"/>
                <w:b/>
                <w:color w:val="000000" w:themeColor="text1"/>
              </w:rPr>
              <w:t>Wnioskodawca</w:t>
            </w:r>
            <w:r w:rsidR="00D51962">
              <w:rPr>
                <w:rFonts w:cs="Calibri"/>
                <w:b/>
                <w:color w:val="000000" w:themeColor="text1"/>
              </w:rPr>
              <w:t xml:space="preserve"> I</w:t>
            </w:r>
          </w:p>
        </w:tc>
        <w:tc>
          <w:tcPr>
            <w:tcW w:w="4395" w:type="dxa"/>
            <w:tcBorders>
              <w:top w:val="single" w:sz="8" w:space="0" w:color="027256"/>
              <w:left w:val="single" w:sz="8" w:space="0" w:color="027256"/>
              <w:bottom w:val="single" w:sz="8" w:space="0" w:color="027256"/>
              <w:right w:val="single" w:sz="8" w:space="0" w:color="027256"/>
            </w:tcBorders>
            <w:shd w:val="clear" w:color="auto" w:fill="D9D9D9" w:themeFill="background1" w:themeFillShade="D9"/>
            <w:vAlign w:val="center"/>
          </w:tcPr>
          <w:p w14:paraId="5BE491EE" w14:textId="77777777" w:rsidR="00BA4A18" w:rsidRPr="00E428EF" w:rsidRDefault="00BA4A18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</w:rPr>
            </w:pPr>
            <w:r w:rsidRPr="00E428EF">
              <w:rPr>
                <w:rFonts w:cs="Calibri"/>
                <w:b/>
                <w:color w:val="000000" w:themeColor="text1"/>
              </w:rPr>
              <w:t>Wnioskodawca</w:t>
            </w:r>
            <w:r w:rsidR="00D51962">
              <w:rPr>
                <w:rFonts w:cs="Calibri"/>
                <w:b/>
                <w:color w:val="000000" w:themeColor="text1"/>
              </w:rPr>
              <w:t xml:space="preserve"> </w:t>
            </w:r>
            <w:r w:rsidR="00D51962" w:rsidRPr="00E428EF">
              <w:rPr>
                <w:rFonts w:cs="Calibri"/>
                <w:b/>
                <w:color w:val="000000" w:themeColor="text1"/>
              </w:rPr>
              <w:t>II</w:t>
            </w:r>
          </w:p>
        </w:tc>
      </w:tr>
      <w:tr w:rsidR="003E2089" w:rsidRPr="00E428EF" w14:paraId="131E45B4" w14:textId="77777777" w:rsidTr="000F64C7">
        <w:trPr>
          <w:trHeight w:val="283"/>
          <w:tblHeader/>
        </w:trPr>
        <w:tc>
          <w:tcPr>
            <w:tcW w:w="1501" w:type="dxa"/>
            <w:tcBorders>
              <w:top w:val="single" w:sz="8" w:space="0" w:color="027256"/>
              <w:left w:val="single" w:sz="8" w:space="0" w:color="027256"/>
              <w:bottom w:val="single" w:sz="8" w:space="0" w:color="027256"/>
              <w:right w:val="single" w:sz="8" w:space="0" w:color="027256"/>
            </w:tcBorders>
            <w:shd w:val="clear" w:color="auto" w:fill="auto"/>
            <w:vAlign w:val="center"/>
          </w:tcPr>
          <w:p w14:paraId="46BE8705" w14:textId="77777777" w:rsidR="003E2089" w:rsidRPr="00E428EF" w:rsidRDefault="003E2089" w:rsidP="000F64C7">
            <w:pPr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t>Stan cywilny</w:t>
            </w:r>
          </w:p>
        </w:tc>
        <w:tc>
          <w:tcPr>
            <w:tcW w:w="3725" w:type="dxa"/>
            <w:tcBorders>
              <w:top w:val="single" w:sz="8" w:space="0" w:color="027256"/>
              <w:left w:val="single" w:sz="8" w:space="0" w:color="027256"/>
              <w:bottom w:val="single" w:sz="8" w:space="0" w:color="027256"/>
              <w:right w:val="single" w:sz="8" w:space="0" w:color="027256"/>
            </w:tcBorders>
            <w:shd w:val="clear" w:color="auto" w:fill="auto"/>
            <w:vAlign w:val="center"/>
          </w:tcPr>
          <w:p w14:paraId="164EA6E8" w14:textId="77777777" w:rsidR="003E2089" w:rsidRPr="00E428EF" w:rsidRDefault="003E2089" w:rsidP="000F64C7">
            <w:pPr>
              <w:spacing w:after="0"/>
              <w:ind w:left="11" w:hanging="11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zamężna/żonaty   </w:t>
            </w:r>
          </w:p>
          <w:p w14:paraId="6265CED2" w14:textId="77777777" w:rsidR="003E2089" w:rsidRPr="00E428EF" w:rsidRDefault="003E2089" w:rsidP="000F64C7">
            <w:pPr>
              <w:spacing w:after="0"/>
              <w:ind w:left="11" w:hanging="11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wdowa/wdowiec</w:t>
            </w:r>
          </w:p>
          <w:p w14:paraId="76BC457F" w14:textId="77777777" w:rsidR="00E428EF" w:rsidRPr="00E428EF" w:rsidRDefault="003E2089" w:rsidP="000F64C7">
            <w:pPr>
              <w:spacing w:after="0"/>
              <w:ind w:left="11" w:hanging="11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panna/kawaler    </w:t>
            </w:r>
          </w:p>
          <w:p w14:paraId="2FC318F7" w14:textId="77777777" w:rsidR="003E2089" w:rsidRPr="00E428EF" w:rsidRDefault="003E2089" w:rsidP="000F64C7">
            <w:pPr>
              <w:spacing w:after="0"/>
              <w:ind w:left="11" w:hanging="11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rozwiedziona/y</w:t>
            </w:r>
          </w:p>
          <w:p w14:paraId="6AA19112" w14:textId="77777777" w:rsidR="003E2089" w:rsidRPr="00E428EF" w:rsidRDefault="003E2089" w:rsidP="000F64C7">
            <w:pPr>
              <w:spacing w:after="0"/>
              <w:ind w:left="11" w:hanging="11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separacja</w:t>
            </w:r>
          </w:p>
        </w:tc>
        <w:tc>
          <w:tcPr>
            <w:tcW w:w="4395" w:type="dxa"/>
            <w:tcBorders>
              <w:top w:val="single" w:sz="8" w:space="0" w:color="027256"/>
              <w:left w:val="single" w:sz="8" w:space="0" w:color="027256"/>
              <w:bottom w:val="single" w:sz="8" w:space="0" w:color="027256"/>
              <w:right w:val="single" w:sz="8" w:space="0" w:color="027256"/>
            </w:tcBorders>
            <w:shd w:val="clear" w:color="auto" w:fill="auto"/>
            <w:vAlign w:val="center"/>
          </w:tcPr>
          <w:p w14:paraId="53475B78" w14:textId="77777777" w:rsidR="003E2089" w:rsidRPr="00E428EF" w:rsidRDefault="003E2089" w:rsidP="000F64C7">
            <w:pPr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zamężna/żonaty   </w:t>
            </w:r>
          </w:p>
          <w:p w14:paraId="738CF510" w14:textId="77777777" w:rsidR="003E2089" w:rsidRPr="00E428EF" w:rsidRDefault="003E2089" w:rsidP="000F64C7">
            <w:pPr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wdowa/wdowiec</w:t>
            </w:r>
          </w:p>
          <w:p w14:paraId="01A26B4A" w14:textId="77777777" w:rsidR="003E2089" w:rsidRPr="00E428EF" w:rsidRDefault="003E2089" w:rsidP="000F64C7">
            <w:pPr>
              <w:spacing w:after="0"/>
              <w:ind w:left="11" w:hanging="11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panna/kawaler     </w:t>
            </w:r>
          </w:p>
          <w:p w14:paraId="4EFAAEC1" w14:textId="77777777" w:rsidR="003E2089" w:rsidRPr="00E428EF" w:rsidRDefault="003E2089" w:rsidP="000F64C7">
            <w:pPr>
              <w:spacing w:after="0"/>
              <w:ind w:left="11" w:hanging="11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rozwiedziona/y</w:t>
            </w:r>
          </w:p>
          <w:p w14:paraId="020EF6CA" w14:textId="77777777" w:rsidR="003E2089" w:rsidRPr="00E428EF" w:rsidRDefault="003E2089" w:rsidP="000F64C7">
            <w:pPr>
              <w:spacing w:after="0"/>
              <w:ind w:left="11" w:hanging="11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separacja</w:t>
            </w:r>
          </w:p>
        </w:tc>
      </w:tr>
      <w:tr w:rsidR="003E2089" w:rsidRPr="00E428EF" w14:paraId="32B0C472" w14:textId="77777777" w:rsidTr="000F64C7">
        <w:trPr>
          <w:trHeight w:val="283"/>
          <w:tblHeader/>
        </w:trPr>
        <w:tc>
          <w:tcPr>
            <w:tcW w:w="1501" w:type="dxa"/>
            <w:tcBorders>
              <w:top w:val="single" w:sz="8" w:space="0" w:color="027256"/>
            </w:tcBorders>
            <w:shd w:val="clear" w:color="auto" w:fill="auto"/>
            <w:vAlign w:val="center"/>
          </w:tcPr>
          <w:p w14:paraId="0B64C537" w14:textId="77777777" w:rsidR="003E2089" w:rsidRPr="00E428EF" w:rsidRDefault="003E208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t>Małżeńska wspólność majątkowa</w:t>
            </w:r>
          </w:p>
        </w:tc>
        <w:tc>
          <w:tcPr>
            <w:tcW w:w="3725" w:type="dxa"/>
            <w:tcBorders>
              <w:top w:val="single" w:sz="8" w:space="0" w:color="027256"/>
            </w:tcBorders>
            <w:shd w:val="clear" w:color="auto" w:fill="auto"/>
            <w:vAlign w:val="center"/>
          </w:tcPr>
          <w:p w14:paraId="33EE89A6" w14:textId="77777777" w:rsidR="00063CF9" w:rsidRPr="00E428EF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</w:t>
            </w:r>
            <w:r w:rsidRPr="00E428EF">
              <w:rPr>
                <w:rFonts w:cs="Calibri"/>
                <w:b/>
              </w:rPr>
              <w:t xml:space="preserve"> </w:t>
            </w:r>
            <w:r w:rsidRPr="00E428EF">
              <w:rPr>
                <w:rFonts w:cs="Calibri"/>
              </w:rPr>
              <w:t>Tak</w:t>
            </w:r>
          </w:p>
          <w:p w14:paraId="612387C2" w14:textId="77777777" w:rsidR="00063CF9" w:rsidRPr="00E428EF" w:rsidRDefault="00063CF9" w:rsidP="000F64C7">
            <w:pPr>
              <w:widowControl w:val="0"/>
              <w:spacing w:after="0"/>
              <w:rPr>
                <w:rFonts w:cs="Calibri"/>
                <w:noProof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</w:t>
            </w:r>
            <w:r w:rsidRPr="00E428EF">
              <w:rPr>
                <w:rFonts w:cs="Calibri"/>
                <w:noProof/>
              </w:rPr>
              <w:t xml:space="preserve"> Nie</w:t>
            </w:r>
          </w:p>
          <w:p w14:paraId="2B1C113E" w14:textId="77777777" w:rsidR="003E2089" w:rsidRPr="00E428EF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</w:t>
            </w:r>
            <w:r w:rsidRPr="00E428EF">
              <w:rPr>
                <w:rFonts w:cs="Calibri"/>
                <w:noProof/>
              </w:rPr>
              <w:t xml:space="preserve"> Nie dotyczy</w:t>
            </w:r>
          </w:p>
        </w:tc>
        <w:tc>
          <w:tcPr>
            <w:tcW w:w="4395" w:type="dxa"/>
            <w:tcBorders>
              <w:top w:val="single" w:sz="8" w:space="0" w:color="027256"/>
            </w:tcBorders>
            <w:shd w:val="clear" w:color="auto" w:fill="auto"/>
            <w:vAlign w:val="center"/>
          </w:tcPr>
          <w:p w14:paraId="6ECE4359" w14:textId="77777777" w:rsidR="003E2089" w:rsidRPr="00E428EF" w:rsidRDefault="003E208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</w:t>
            </w:r>
            <w:r w:rsidRPr="00E428EF">
              <w:rPr>
                <w:rFonts w:cs="Calibri"/>
                <w:b/>
              </w:rPr>
              <w:t xml:space="preserve"> </w:t>
            </w:r>
            <w:r w:rsidRPr="00E428EF">
              <w:rPr>
                <w:rFonts w:cs="Calibri"/>
              </w:rPr>
              <w:t>Tak</w:t>
            </w:r>
          </w:p>
          <w:p w14:paraId="79FAA6A3" w14:textId="77777777" w:rsidR="003E2089" w:rsidRPr="00E428EF" w:rsidRDefault="003E2089" w:rsidP="000F64C7">
            <w:pPr>
              <w:widowControl w:val="0"/>
              <w:spacing w:after="0"/>
              <w:rPr>
                <w:rFonts w:cs="Calibri"/>
                <w:noProof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</w:t>
            </w:r>
            <w:r w:rsidRPr="00E428EF">
              <w:rPr>
                <w:rFonts w:cs="Calibri"/>
                <w:noProof/>
              </w:rPr>
              <w:t xml:space="preserve"> Nie</w:t>
            </w:r>
          </w:p>
          <w:p w14:paraId="1FD7BE6B" w14:textId="77777777" w:rsidR="003E2089" w:rsidRPr="00E428EF" w:rsidRDefault="003E2089" w:rsidP="000F64C7">
            <w:pPr>
              <w:widowControl w:val="0"/>
              <w:spacing w:after="0"/>
              <w:rPr>
                <w:rFonts w:cs="Calibri"/>
                <w:b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</w:t>
            </w:r>
            <w:r w:rsidRPr="00E428EF">
              <w:rPr>
                <w:rFonts w:cs="Calibri"/>
                <w:noProof/>
              </w:rPr>
              <w:t xml:space="preserve"> Nie dotyczy</w:t>
            </w:r>
          </w:p>
        </w:tc>
      </w:tr>
      <w:tr w:rsidR="00063CF9" w:rsidRPr="00E428EF" w14:paraId="12279CE8" w14:textId="77777777" w:rsidTr="000F64C7">
        <w:trPr>
          <w:trHeight w:val="283"/>
          <w:tblHeader/>
        </w:trPr>
        <w:tc>
          <w:tcPr>
            <w:tcW w:w="1501" w:type="dxa"/>
            <w:shd w:val="clear" w:color="auto" w:fill="auto"/>
            <w:vAlign w:val="center"/>
          </w:tcPr>
          <w:p w14:paraId="426D1E62" w14:textId="77777777" w:rsidR="00063CF9" w:rsidRPr="00E428EF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t>Wykształcenie</w:t>
            </w:r>
          </w:p>
        </w:tc>
        <w:tc>
          <w:tcPr>
            <w:tcW w:w="3725" w:type="dxa"/>
            <w:shd w:val="clear" w:color="auto" w:fill="auto"/>
            <w:vAlign w:val="center"/>
          </w:tcPr>
          <w:p w14:paraId="6F336EB0" w14:textId="77777777" w:rsidR="00063CF9" w:rsidRPr="00E428EF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wyższe magisterskie</w:t>
            </w:r>
          </w:p>
          <w:p w14:paraId="232A5505" w14:textId="77777777" w:rsidR="00063CF9" w:rsidRPr="00E428EF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licencjat/Inżynier</w:t>
            </w:r>
          </w:p>
          <w:p w14:paraId="2A0C56B1" w14:textId="77777777" w:rsidR="00063CF9" w:rsidRPr="00E428EF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="00867EE8">
              <w:rPr>
                <w:rFonts w:cs="Calibri"/>
              </w:rPr>
              <w:t xml:space="preserve"> </w:t>
            </w:r>
            <w:r w:rsidRPr="00E428EF">
              <w:rPr>
                <w:rFonts w:cs="Calibri"/>
              </w:rPr>
              <w:t xml:space="preserve">średnie    </w:t>
            </w:r>
          </w:p>
          <w:p w14:paraId="36668EC8" w14:textId="77777777" w:rsidR="00063CF9" w:rsidRPr="00E428EF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zasadnicze zawodowe</w:t>
            </w:r>
          </w:p>
          <w:p w14:paraId="17805744" w14:textId="77777777" w:rsidR="00063CF9" w:rsidRPr="00E428EF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</w:t>
            </w:r>
            <w:r w:rsidRPr="00E428EF">
              <w:rPr>
                <w:rFonts w:cs="Calibri"/>
                <w:noProof/>
              </w:rPr>
              <w:t>podstawowe/gimnazjalne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31A07F8E" w14:textId="77777777" w:rsidR="00063CF9" w:rsidRPr="00E428EF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wyższe magisterskie</w:t>
            </w:r>
          </w:p>
          <w:p w14:paraId="754A38BC" w14:textId="77777777" w:rsidR="00063CF9" w:rsidRPr="00E428EF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licencjat/Inżynier</w:t>
            </w:r>
          </w:p>
          <w:p w14:paraId="3B6F6F72" w14:textId="77777777" w:rsidR="00063CF9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średnie</w:t>
            </w:r>
          </w:p>
          <w:p w14:paraId="3D1338AA" w14:textId="77777777" w:rsidR="00063CF9" w:rsidRPr="00E428EF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zasadnicze zawodowe</w:t>
            </w:r>
            <w:r w:rsidRPr="00E428EF" w:rsidDel="00E50FA9">
              <w:rPr>
                <w:rFonts w:cs="Calibri"/>
              </w:rPr>
              <w:t xml:space="preserve"> </w:t>
            </w:r>
          </w:p>
          <w:p w14:paraId="257199D7" w14:textId="77777777" w:rsidR="00063CF9" w:rsidRPr="00E428EF" w:rsidDel="00E50FA9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</w:t>
            </w:r>
            <w:r w:rsidRPr="00E428EF">
              <w:rPr>
                <w:rFonts w:cs="Calibri"/>
                <w:noProof/>
              </w:rPr>
              <w:t>podstawowe/gimnazjalne</w:t>
            </w:r>
          </w:p>
        </w:tc>
      </w:tr>
    </w:tbl>
    <w:p w14:paraId="14BB34EB" w14:textId="77777777" w:rsidR="00BA4A18" w:rsidRDefault="00B91ADE" w:rsidP="00BD0872">
      <w:pPr>
        <w:pStyle w:val="Nagwek2"/>
      </w:pPr>
      <w:r w:rsidRPr="00291A31">
        <w:t>Informacje o dochodach</w:t>
      </w:r>
    </w:p>
    <w:tbl>
      <w:tblPr>
        <w:tblW w:w="4663" w:type="pct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  <w:tblCaption w:val="Informacje o zawodzie i stażu pracy"/>
      </w:tblPr>
      <w:tblGrid>
        <w:gridCol w:w="4587"/>
        <w:gridCol w:w="2598"/>
        <w:gridCol w:w="2445"/>
      </w:tblGrid>
      <w:tr w:rsidR="00A02C59" w:rsidRPr="000D3F44" w14:paraId="4FA5F552" w14:textId="77777777" w:rsidTr="008F738C">
        <w:trPr>
          <w:trHeight w:val="117"/>
        </w:trPr>
        <w:tc>
          <w:tcPr>
            <w:tcW w:w="4586" w:type="dxa"/>
            <w:shd w:val="clear" w:color="auto" w:fill="D9D9D9" w:themeFill="background1" w:themeFillShade="D9"/>
            <w:vAlign w:val="center"/>
          </w:tcPr>
          <w:p w14:paraId="6CE9DD88" w14:textId="77777777" w:rsidR="00A02C59" w:rsidRPr="009338B6" w:rsidRDefault="00992C98" w:rsidP="003023F2">
            <w:pPr>
              <w:keepNext/>
              <w:widowControl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Informacje</w:t>
            </w:r>
          </w:p>
        </w:tc>
        <w:tc>
          <w:tcPr>
            <w:tcW w:w="2598" w:type="dxa"/>
            <w:shd w:val="clear" w:color="auto" w:fill="D9D9D9" w:themeFill="background1" w:themeFillShade="D9"/>
            <w:vAlign w:val="center"/>
          </w:tcPr>
          <w:p w14:paraId="62E49327" w14:textId="77777777" w:rsidR="00A02C59" w:rsidRPr="009338B6" w:rsidRDefault="00A02C59" w:rsidP="00401B99">
            <w:pPr>
              <w:widowControl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Wnioskodawca I</w:t>
            </w:r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75EE3CF8" w14:textId="77777777" w:rsidR="00A02C59" w:rsidRPr="009338B6" w:rsidRDefault="00A02C59" w:rsidP="00401B99">
            <w:pPr>
              <w:widowControl w:val="0"/>
              <w:spacing w:after="0"/>
              <w:rPr>
                <w:rFonts w:cs="Calibri"/>
              </w:rPr>
            </w:pPr>
            <w:r>
              <w:rPr>
                <w:rFonts w:cs="Calibri"/>
                <w:b/>
              </w:rPr>
              <w:t>Wnioskodawca II</w:t>
            </w:r>
          </w:p>
        </w:tc>
      </w:tr>
      <w:tr w:rsidR="00A02C59" w:rsidRPr="008A37A8" w14:paraId="2CD8A75B" w14:textId="77777777" w:rsidTr="008F738C">
        <w:trPr>
          <w:trHeight w:val="107"/>
        </w:trPr>
        <w:tc>
          <w:tcPr>
            <w:tcW w:w="4586" w:type="dxa"/>
            <w:shd w:val="clear" w:color="auto" w:fill="auto"/>
            <w:vAlign w:val="center"/>
          </w:tcPr>
          <w:p w14:paraId="2CC1351D" w14:textId="77777777" w:rsidR="00A02C59" w:rsidRPr="00EF7853" w:rsidRDefault="00EF7853" w:rsidP="008C37E9">
            <w:pPr>
              <w:pStyle w:val="Lista2"/>
              <w:numPr>
                <w:ilvl w:val="0"/>
                <w:numId w:val="0"/>
              </w:numPr>
              <w:rPr>
                <w:noProof/>
              </w:rPr>
            </w:pPr>
            <w:r w:rsidRPr="007D1AB2">
              <w:t>Wykonywany zawó</w:t>
            </w:r>
            <w:r>
              <w:t>d</w:t>
            </w:r>
            <w:r w:rsidRPr="007D1AB2">
              <w:t xml:space="preserve"> </w:t>
            </w:r>
          </w:p>
        </w:tc>
        <w:tc>
          <w:tcPr>
            <w:tcW w:w="2598" w:type="dxa"/>
            <w:vAlign w:val="center"/>
          </w:tcPr>
          <w:p w14:paraId="0B1F69B6" w14:textId="77777777" w:rsidR="00A02C59" w:rsidRPr="008A37A8" w:rsidRDefault="00A02C59" w:rsidP="00401B99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14:paraId="4F272C3B" w14:textId="77777777" w:rsidR="00A02C59" w:rsidRPr="008A37A8" w:rsidRDefault="00A02C59" w:rsidP="00401B99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A02C59" w:rsidRPr="008A37A8" w14:paraId="3B0E78B2" w14:textId="77777777" w:rsidTr="008F738C">
        <w:trPr>
          <w:trHeight w:val="107"/>
        </w:trPr>
        <w:tc>
          <w:tcPr>
            <w:tcW w:w="4586" w:type="dxa"/>
            <w:shd w:val="clear" w:color="auto" w:fill="auto"/>
            <w:vAlign w:val="center"/>
          </w:tcPr>
          <w:p w14:paraId="0E991252" w14:textId="77777777" w:rsidR="00A02C59" w:rsidRPr="00EF7853" w:rsidRDefault="00EF7853" w:rsidP="008C37E9">
            <w:pPr>
              <w:pStyle w:val="Lista2"/>
              <w:numPr>
                <w:ilvl w:val="0"/>
                <w:numId w:val="0"/>
              </w:numPr>
              <w:rPr>
                <w:noProof/>
              </w:rPr>
            </w:pPr>
            <w:r w:rsidRPr="007D1AB2">
              <w:t>Całkowity staż pracy w latach</w:t>
            </w:r>
          </w:p>
        </w:tc>
        <w:tc>
          <w:tcPr>
            <w:tcW w:w="2598" w:type="dxa"/>
            <w:vAlign w:val="center"/>
          </w:tcPr>
          <w:p w14:paraId="21609979" w14:textId="77777777" w:rsidR="00A02C59" w:rsidRPr="008A37A8" w:rsidRDefault="00A02C59" w:rsidP="00401B99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14:paraId="11EC8DF4" w14:textId="77777777" w:rsidR="00A02C59" w:rsidRPr="008A37A8" w:rsidRDefault="00A02C59" w:rsidP="00401B99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</w:tr>
    </w:tbl>
    <w:p w14:paraId="35392134" w14:textId="1CB88290" w:rsidR="00373BCA" w:rsidRPr="00A63E2B" w:rsidRDefault="00373BCA" w:rsidP="008C37E9">
      <w:pPr>
        <w:pStyle w:val="Lista2"/>
        <w:numPr>
          <w:ilvl w:val="1"/>
          <w:numId w:val="12"/>
        </w:numPr>
      </w:pPr>
      <w:r w:rsidRPr="00A63E2B">
        <w:t>Źródła dochodu (dochód miesięczny netto)</w:t>
      </w:r>
      <w:r w:rsidR="00D84F44" w:rsidRPr="00A63E2B">
        <w:t>:</w:t>
      </w:r>
    </w:p>
    <w:tbl>
      <w:tblPr>
        <w:tblW w:w="4663" w:type="pct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  <w:tblCaption w:val="Źródła dochodu"/>
      </w:tblPr>
      <w:tblGrid>
        <w:gridCol w:w="4587"/>
        <w:gridCol w:w="2598"/>
        <w:gridCol w:w="2445"/>
      </w:tblGrid>
      <w:tr w:rsidR="00971046" w:rsidRPr="000D3F44" w14:paraId="267D462C" w14:textId="77777777" w:rsidTr="008F738C">
        <w:trPr>
          <w:trHeight w:val="117"/>
        </w:trPr>
        <w:tc>
          <w:tcPr>
            <w:tcW w:w="4586" w:type="dxa"/>
            <w:shd w:val="clear" w:color="auto" w:fill="D9D9D9" w:themeFill="background1" w:themeFillShade="D9"/>
            <w:vAlign w:val="center"/>
          </w:tcPr>
          <w:p w14:paraId="6BBB87E1" w14:textId="77777777" w:rsidR="00971046" w:rsidRPr="009338B6" w:rsidRDefault="00971046" w:rsidP="009F4C3B">
            <w:pPr>
              <w:widowControl w:val="0"/>
              <w:spacing w:after="0"/>
              <w:rPr>
                <w:rFonts w:cs="Calibri"/>
                <w:b/>
              </w:rPr>
            </w:pPr>
            <w:r w:rsidRPr="009338B6">
              <w:rPr>
                <w:rFonts w:cs="Calibri"/>
                <w:b/>
              </w:rPr>
              <w:lastRenderedPageBreak/>
              <w:t>Rodzaj umowy</w:t>
            </w:r>
          </w:p>
        </w:tc>
        <w:tc>
          <w:tcPr>
            <w:tcW w:w="2598" w:type="dxa"/>
            <w:shd w:val="clear" w:color="auto" w:fill="D9D9D9" w:themeFill="background1" w:themeFillShade="D9"/>
          </w:tcPr>
          <w:p w14:paraId="1458A13A" w14:textId="77777777" w:rsidR="00971046" w:rsidRPr="009338B6" w:rsidRDefault="00287A75" w:rsidP="009F4C3B">
            <w:pPr>
              <w:widowControl w:val="0"/>
              <w:spacing w:after="0"/>
              <w:rPr>
                <w:rFonts w:cs="Calibri"/>
                <w:b/>
              </w:rPr>
            </w:pPr>
            <w:r w:rsidRPr="009338B6">
              <w:rPr>
                <w:rFonts w:cs="Calibri"/>
                <w:b/>
              </w:rPr>
              <w:t>Kwota</w:t>
            </w:r>
            <w:r>
              <w:rPr>
                <w:rFonts w:cs="Calibri"/>
                <w:b/>
              </w:rPr>
              <w:t xml:space="preserve"> Wnioskodawca I</w:t>
            </w:r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272DE37F" w14:textId="77777777" w:rsidR="00971046" w:rsidRPr="009338B6" w:rsidRDefault="00287A75" w:rsidP="009F4C3B">
            <w:pPr>
              <w:widowControl w:val="0"/>
              <w:spacing w:after="0"/>
              <w:rPr>
                <w:rFonts w:cs="Calibri"/>
              </w:rPr>
            </w:pPr>
            <w:r w:rsidRPr="009338B6">
              <w:rPr>
                <w:rFonts w:cs="Calibri"/>
                <w:b/>
              </w:rPr>
              <w:t>Kwota</w:t>
            </w:r>
            <w:r>
              <w:rPr>
                <w:rFonts w:cs="Calibri"/>
                <w:b/>
              </w:rPr>
              <w:t xml:space="preserve"> Wnioskodawca II</w:t>
            </w:r>
          </w:p>
        </w:tc>
      </w:tr>
      <w:tr w:rsidR="00971046" w:rsidRPr="008A37A8" w14:paraId="08035F2F" w14:textId="77777777" w:rsidTr="008F738C">
        <w:trPr>
          <w:trHeight w:val="107"/>
        </w:trPr>
        <w:tc>
          <w:tcPr>
            <w:tcW w:w="4586" w:type="dxa"/>
            <w:shd w:val="clear" w:color="auto" w:fill="auto"/>
            <w:vAlign w:val="center"/>
          </w:tcPr>
          <w:p w14:paraId="2EF9C0F4" w14:textId="77777777" w:rsidR="00971046" w:rsidRPr="00467865" w:rsidRDefault="00971046" w:rsidP="009F4C3B">
            <w:pPr>
              <w:widowControl w:val="0"/>
              <w:spacing w:after="0"/>
              <w:rPr>
                <w:rFonts w:cs="Calibri"/>
                <w:szCs w:val="22"/>
              </w:rPr>
            </w:pPr>
            <w:r w:rsidRPr="00467865">
              <w:rPr>
                <w:rFonts w:cs="Calibri"/>
                <w:szCs w:val="22"/>
              </w:rPr>
              <w:t>Umowa o pracę</w:t>
            </w:r>
          </w:p>
        </w:tc>
        <w:tc>
          <w:tcPr>
            <w:tcW w:w="2598" w:type="dxa"/>
          </w:tcPr>
          <w:p w14:paraId="3E6C289B" w14:textId="77777777" w:rsidR="00971046" w:rsidRPr="008A37A8" w:rsidRDefault="00287A75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 w:rsidR="00FF3515">
              <w:rPr>
                <w:rFonts w:cs="Calibri"/>
                <w:szCs w:val="22"/>
              </w:rPr>
              <w:t xml:space="preserve"> </w:t>
            </w:r>
            <w:r w:rsidR="00FF3515" w:rsidRPr="00467865">
              <w:rPr>
                <w:rFonts w:cs="Calibri"/>
                <w:szCs w:val="22"/>
              </w:rPr>
              <w:t>…………….……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565EA596" w14:textId="77777777" w:rsidR="00971046" w:rsidRPr="008A37A8" w:rsidRDefault="00287A75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 w:rsidR="00FF3515">
              <w:rPr>
                <w:rFonts w:cs="Calibri"/>
                <w:szCs w:val="22"/>
              </w:rPr>
              <w:t xml:space="preserve"> </w:t>
            </w:r>
            <w:r w:rsidR="00FF3515" w:rsidRPr="00467865">
              <w:rPr>
                <w:rFonts w:cs="Calibri"/>
                <w:szCs w:val="22"/>
              </w:rPr>
              <w:t>…………….……</w:t>
            </w:r>
          </w:p>
        </w:tc>
      </w:tr>
      <w:tr w:rsidR="00971046" w:rsidRPr="008A37A8" w14:paraId="37C75A66" w14:textId="77777777" w:rsidTr="008F738C">
        <w:trPr>
          <w:trHeight w:val="107"/>
        </w:trPr>
        <w:tc>
          <w:tcPr>
            <w:tcW w:w="4586" w:type="dxa"/>
            <w:shd w:val="clear" w:color="auto" w:fill="auto"/>
            <w:vAlign w:val="center"/>
          </w:tcPr>
          <w:p w14:paraId="046752F0" w14:textId="77777777" w:rsidR="00971046" w:rsidRPr="00467865" w:rsidRDefault="00971046" w:rsidP="009F4C3B">
            <w:pPr>
              <w:widowControl w:val="0"/>
              <w:spacing w:after="0"/>
              <w:rPr>
                <w:rFonts w:cs="Calibri"/>
                <w:szCs w:val="22"/>
              </w:rPr>
            </w:pPr>
            <w:r w:rsidRPr="00467865">
              <w:rPr>
                <w:rFonts w:cs="Calibri"/>
                <w:szCs w:val="22"/>
              </w:rPr>
              <w:t xml:space="preserve">Umowa </w:t>
            </w:r>
            <w:proofErr w:type="spellStart"/>
            <w:r w:rsidRPr="00467865">
              <w:rPr>
                <w:rFonts w:cs="Calibri"/>
                <w:szCs w:val="22"/>
              </w:rPr>
              <w:t>cywilno</w:t>
            </w:r>
            <w:proofErr w:type="spellEnd"/>
            <w:r w:rsidRPr="00467865">
              <w:rPr>
                <w:rFonts w:cs="Calibri"/>
                <w:szCs w:val="22"/>
              </w:rPr>
              <w:t xml:space="preserve"> – prawna</w:t>
            </w:r>
          </w:p>
        </w:tc>
        <w:tc>
          <w:tcPr>
            <w:tcW w:w="2598" w:type="dxa"/>
          </w:tcPr>
          <w:p w14:paraId="0AE571E5" w14:textId="77777777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1F4F1438" w14:textId="77777777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</w:tr>
      <w:tr w:rsidR="00971046" w:rsidRPr="008A37A8" w14:paraId="755D86DF" w14:textId="77777777" w:rsidTr="008F738C">
        <w:trPr>
          <w:trHeight w:val="107"/>
        </w:trPr>
        <w:tc>
          <w:tcPr>
            <w:tcW w:w="4586" w:type="dxa"/>
            <w:shd w:val="clear" w:color="auto" w:fill="auto"/>
            <w:vAlign w:val="center"/>
          </w:tcPr>
          <w:p w14:paraId="75E3BB6A" w14:textId="77777777" w:rsidR="00971046" w:rsidRPr="00467865" w:rsidRDefault="00971046" w:rsidP="009F4C3B">
            <w:pPr>
              <w:widowControl w:val="0"/>
              <w:spacing w:after="0"/>
              <w:rPr>
                <w:rFonts w:cs="Calibri"/>
                <w:szCs w:val="22"/>
              </w:rPr>
            </w:pPr>
            <w:r w:rsidRPr="00467865">
              <w:rPr>
                <w:rFonts w:cs="Calibri"/>
                <w:szCs w:val="22"/>
              </w:rPr>
              <w:t xml:space="preserve">Działalność gospodarcza </w:t>
            </w:r>
          </w:p>
        </w:tc>
        <w:tc>
          <w:tcPr>
            <w:tcW w:w="2598" w:type="dxa"/>
          </w:tcPr>
          <w:p w14:paraId="3C99D2D6" w14:textId="77777777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743A22FF" w14:textId="77777777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</w:tr>
      <w:tr w:rsidR="00971046" w:rsidRPr="008A37A8" w14:paraId="48AD3572" w14:textId="77777777" w:rsidTr="008F738C">
        <w:trPr>
          <w:trHeight w:val="107"/>
        </w:trPr>
        <w:tc>
          <w:tcPr>
            <w:tcW w:w="4586" w:type="dxa"/>
            <w:shd w:val="clear" w:color="auto" w:fill="auto"/>
            <w:vAlign w:val="center"/>
          </w:tcPr>
          <w:p w14:paraId="200C0B21" w14:textId="77777777" w:rsidR="00971046" w:rsidRPr="00467865" w:rsidRDefault="00971046" w:rsidP="009F4C3B">
            <w:pPr>
              <w:widowControl w:val="0"/>
              <w:spacing w:after="0"/>
              <w:rPr>
                <w:rFonts w:cs="Calibri"/>
                <w:szCs w:val="22"/>
              </w:rPr>
            </w:pPr>
            <w:r w:rsidRPr="00467865">
              <w:rPr>
                <w:rFonts w:cs="Calibri"/>
                <w:szCs w:val="22"/>
              </w:rPr>
              <w:t>Najem-nr KW …………….……</w:t>
            </w:r>
          </w:p>
        </w:tc>
        <w:tc>
          <w:tcPr>
            <w:tcW w:w="2598" w:type="dxa"/>
          </w:tcPr>
          <w:p w14:paraId="0913BD0B" w14:textId="77777777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5548107C" w14:textId="77777777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</w:tr>
      <w:tr w:rsidR="00971046" w:rsidRPr="008A37A8" w14:paraId="7CC7FA86" w14:textId="77777777" w:rsidTr="008F738C">
        <w:trPr>
          <w:trHeight w:val="107"/>
        </w:trPr>
        <w:tc>
          <w:tcPr>
            <w:tcW w:w="4586" w:type="dxa"/>
            <w:shd w:val="clear" w:color="auto" w:fill="auto"/>
            <w:vAlign w:val="center"/>
          </w:tcPr>
          <w:p w14:paraId="37E82C6F" w14:textId="77777777" w:rsidR="00971046" w:rsidRPr="00467865" w:rsidRDefault="00971046" w:rsidP="009F4C3B">
            <w:pPr>
              <w:widowControl w:val="0"/>
              <w:spacing w:after="0"/>
              <w:rPr>
                <w:rFonts w:cs="Calibri"/>
                <w:szCs w:val="22"/>
              </w:rPr>
            </w:pPr>
            <w:r w:rsidRPr="00467865">
              <w:rPr>
                <w:rFonts w:cs="Calibri"/>
                <w:szCs w:val="22"/>
              </w:rPr>
              <w:t>Emerytura/Renta / Zasiłek przedemerytalny</w:t>
            </w:r>
          </w:p>
        </w:tc>
        <w:tc>
          <w:tcPr>
            <w:tcW w:w="2598" w:type="dxa"/>
          </w:tcPr>
          <w:p w14:paraId="60FD65E1" w14:textId="77777777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743A547B" w14:textId="77777777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</w:tr>
      <w:tr w:rsidR="00971046" w:rsidRPr="008A37A8" w14:paraId="1DD378C1" w14:textId="77777777" w:rsidTr="008F738C">
        <w:trPr>
          <w:trHeight w:val="107"/>
        </w:trPr>
        <w:tc>
          <w:tcPr>
            <w:tcW w:w="4586" w:type="dxa"/>
            <w:shd w:val="clear" w:color="auto" w:fill="auto"/>
            <w:vAlign w:val="center"/>
          </w:tcPr>
          <w:p w14:paraId="1EE2F306" w14:textId="77777777" w:rsidR="00971046" w:rsidRPr="00467865" w:rsidRDefault="00971046" w:rsidP="009F4C3B">
            <w:pPr>
              <w:widowControl w:val="0"/>
              <w:spacing w:after="0"/>
              <w:rPr>
                <w:rFonts w:cs="Calibri"/>
                <w:szCs w:val="22"/>
              </w:rPr>
            </w:pPr>
            <w:r w:rsidRPr="00467865">
              <w:rPr>
                <w:rFonts w:cs="Calibri"/>
                <w:szCs w:val="22"/>
              </w:rPr>
              <w:t>Wolne zawody</w:t>
            </w:r>
          </w:p>
        </w:tc>
        <w:tc>
          <w:tcPr>
            <w:tcW w:w="2598" w:type="dxa"/>
          </w:tcPr>
          <w:p w14:paraId="0391E8E7" w14:textId="77777777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0FA0907B" w14:textId="77777777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</w:tr>
      <w:tr w:rsidR="00971046" w:rsidRPr="008A37A8" w14:paraId="05CD09A5" w14:textId="77777777" w:rsidTr="008F738C">
        <w:trPr>
          <w:trHeight w:val="107"/>
        </w:trPr>
        <w:tc>
          <w:tcPr>
            <w:tcW w:w="4586" w:type="dxa"/>
            <w:shd w:val="clear" w:color="auto" w:fill="auto"/>
            <w:vAlign w:val="center"/>
          </w:tcPr>
          <w:p w14:paraId="54CC552F" w14:textId="77777777" w:rsidR="00971046" w:rsidRPr="00467865" w:rsidRDefault="00971046" w:rsidP="009F4C3B">
            <w:pPr>
              <w:widowControl w:val="0"/>
              <w:spacing w:after="0"/>
              <w:rPr>
                <w:rFonts w:cs="Calibri"/>
                <w:szCs w:val="22"/>
              </w:rPr>
            </w:pPr>
            <w:r w:rsidRPr="00467865">
              <w:rPr>
                <w:rFonts w:cs="Calibri"/>
                <w:szCs w:val="22"/>
              </w:rPr>
              <w:t xml:space="preserve">Działalność rolnicza  </w:t>
            </w:r>
          </w:p>
        </w:tc>
        <w:tc>
          <w:tcPr>
            <w:tcW w:w="2598" w:type="dxa"/>
          </w:tcPr>
          <w:p w14:paraId="3DECDA72" w14:textId="77777777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4285103F" w14:textId="77777777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</w:tr>
      <w:tr w:rsidR="00971046" w:rsidRPr="008A37A8" w14:paraId="1F88266C" w14:textId="77777777" w:rsidTr="008F738C">
        <w:trPr>
          <w:trHeight w:val="107"/>
        </w:trPr>
        <w:tc>
          <w:tcPr>
            <w:tcW w:w="4586" w:type="dxa"/>
            <w:shd w:val="clear" w:color="auto" w:fill="auto"/>
            <w:vAlign w:val="center"/>
          </w:tcPr>
          <w:p w14:paraId="25F7C0BB" w14:textId="77777777" w:rsidR="00971046" w:rsidRPr="00467865" w:rsidRDefault="00971046" w:rsidP="009F4C3B">
            <w:pPr>
              <w:widowControl w:val="0"/>
              <w:spacing w:after="0"/>
              <w:rPr>
                <w:rFonts w:cs="Calibri"/>
                <w:b/>
                <w:noProof/>
                <w:szCs w:val="22"/>
              </w:rPr>
            </w:pPr>
            <w:r w:rsidRPr="00467865">
              <w:rPr>
                <w:rFonts w:cs="Calibri"/>
                <w:szCs w:val="22"/>
              </w:rPr>
              <w:t xml:space="preserve">Dywidendy   </w:t>
            </w:r>
          </w:p>
        </w:tc>
        <w:tc>
          <w:tcPr>
            <w:tcW w:w="2598" w:type="dxa"/>
          </w:tcPr>
          <w:p w14:paraId="2CA98BD8" w14:textId="77777777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7F66A300" w14:textId="77777777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</w:tr>
      <w:tr w:rsidR="00971046" w:rsidRPr="008A37A8" w14:paraId="43CF29B3" w14:textId="77777777" w:rsidTr="008F738C">
        <w:trPr>
          <w:trHeight w:val="107"/>
        </w:trPr>
        <w:tc>
          <w:tcPr>
            <w:tcW w:w="4586" w:type="dxa"/>
            <w:shd w:val="clear" w:color="auto" w:fill="auto"/>
            <w:vAlign w:val="center"/>
          </w:tcPr>
          <w:p w14:paraId="4536B49B" w14:textId="77777777" w:rsidR="00971046" w:rsidRPr="00467865" w:rsidRDefault="00971046" w:rsidP="009F4C3B">
            <w:pPr>
              <w:widowControl w:val="0"/>
              <w:spacing w:after="0"/>
              <w:rPr>
                <w:rFonts w:cs="Calibri"/>
                <w:szCs w:val="22"/>
              </w:rPr>
            </w:pPr>
            <w:r w:rsidRPr="00467865">
              <w:rPr>
                <w:rFonts w:cs="Calibri"/>
                <w:szCs w:val="22"/>
              </w:rPr>
              <w:t>Inne ……………………………….</w:t>
            </w:r>
          </w:p>
        </w:tc>
        <w:tc>
          <w:tcPr>
            <w:tcW w:w="2598" w:type="dxa"/>
          </w:tcPr>
          <w:p w14:paraId="5EBB8110" w14:textId="77777777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5A532C16" w14:textId="77777777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</w:tr>
    </w:tbl>
    <w:p w14:paraId="7D7F8C78" w14:textId="77777777" w:rsidR="00446C30" w:rsidRDefault="00446C30" w:rsidP="008C37E9">
      <w:pPr>
        <w:pStyle w:val="Lista2"/>
        <w:numPr>
          <w:ilvl w:val="1"/>
          <w:numId w:val="12"/>
        </w:numPr>
      </w:pPr>
      <w:r>
        <w:t xml:space="preserve">Pozostałe informacje </w:t>
      </w:r>
    </w:p>
    <w:tbl>
      <w:tblPr>
        <w:tblW w:w="5006" w:type="pct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  <w:tblCaption w:val="Pozostałe informacje"/>
      </w:tblPr>
      <w:tblGrid>
        <w:gridCol w:w="4586"/>
        <w:gridCol w:w="3141"/>
        <w:gridCol w:w="2611"/>
      </w:tblGrid>
      <w:tr w:rsidR="003E202B" w:rsidRPr="000D3F44" w14:paraId="633AF827" w14:textId="77777777" w:rsidTr="00D9628C">
        <w:trPr>
          <w:trHeight w:val="284"/>
        </w:trPr>
        <w:tc>
          <w:tcPr>
            <w:tcW w:w="4586" w:type="dxa"/>
            <w:shd w:val="clear" w:color="auto" w:fill="D9D9D9" w:themeFill="background1" w:themeFillShade="D9"/>
            <w:vAlign w:val="center"/>
          </w:tcPr>
          <w:p w14:paraId="213CCCA2" w14:textId="77777777" w:rsidR="003E202B" w:rsidRPr="009338B6" w:rsidRDefault="003E202B" w:rsidP="000F64C7">
            <w:pPr>
              <w:widowControl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Informacje</w:t>
            </w:r>
          </w:p>
        </w:tc>
        <w:tc>
          <w:tcPr>
            <w:tcW w:w="3141" w:type="dxa"/>
            <w:shd w:val="clear" w:color="auto" w:fill="D9D9D9" w:themeFill="background1" w:themeFillShade="D9"/>
            <w:vAlign w:val="center"/>
          </w:tcPr>
          <w:p w14:paraId="34833234" w14:textId="77777777" w:rsidR="003E202B" w:rsidRPr="009338B6" w:rsidRDefault="003E202B" w:rsidP="000F64C7">
            <w:pPr>
              <w:widowControl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Wnioskodawca I</w:t>
            </w:r>
          </w:p>
        </w:tc>
        <w:tc>
          <w:tcPr>
            <w:tcW w:w="2611" w:type="dxa"/>
            <w:shd w:val="clear" w:color="auto" w:fill="D9D9D9" w:themeFill="background1" w:themeFillShade="D9"/>
            <w:vAlign w:val="center"/>
          </w:tcPr>
          <w:p w14:paraId="2829B614" w14:textId="77777777" w:rsidR="003E202B" w:rsidRPr="009338B6" w:rsidRDefault="003E202B" w:rsidP="000F64C7">
            <w:pPr>
              <w:widowControl w:val="0"/>
              <w:spacing w:after="0"/>
              <w:rPr>
                <w:rFonts w:cs="Calibri"/>
              </w:rPr>
            </w:pPr>
            <w:r>
              <w:rPr>
                <w:rFonts w:cs="Calibri"/>
                <w:b/>
              </w:rPr>
              <w:t>Wnioskodawca II</w:t>
            </w:r>
          </w:p>
        </w:tc>
      </w:tr>
      <w:tr w:rsidR="003E202B" w:rsidRPr="008A37A8" w14:paraId="1C62D5C8" w14:textId="77777777" w:rsidTr="00D9628C">
        <w:trPr>
          <w:trHeight w:val="284"/>
        </w:trPr>
        <w:tc>
          <w:tcPr>
            <w:tcW w:w="4586" w:type="dxa"/>
            <w:shd w:val="clear" w:color="auto" w:fill="auto"/>
            <w:vAlign w:val="center"/>
          </w:tcPr>
          <w:p w14:paraId="684ED6AB" w14:textId="77777777" w:rsidR="003E202B" w:rsidRPr="00330537" w:rsidRDefault="00D36938" w:rsidP="000F64C7">
            <w:r w:rsidRPr="00330537">
              <w:t>Czy prowadzicie wspólne gospodarstwo domowe</w:t>
            </w:r>
          </w:p>
        </w:tc>
        <w:tc>
          <w:tcPr>
            <w:tcW w:w="3141" w:type="dxa"/>
            <w:vAlign w:val="center"/>
          </w:tcPr>
          <w:p w14:paraId="338E4A8B" w14:textId="77777777" w:rsidR="00D36938" w:rsidRPr="00A52E6E" w:rsidRDefault="00D36938" w:rsidP="000F64C7">
            <w:pPr>
              <w:pStyle w:val="Lista3"/>
              <w:spacing w:before="0" w:after="0"/>
              <w:ind w:left="357"/>
            </w:pPr>
            <w:r w:rsidRPr="00A52E6E"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E6E">
              <w:instrText xml:space="preserve"> FORMCHECKBOX </w:instrText>
            </w:r>
            <w:r w:rsidRPr="00A52E6E">
              <w:fldChar w:fldCharType="separate"/>
            </w:r>
            <w:r w:rsidRPr="00A52E6E">
              <w:fldChar w:fldCharType="end"/>
            </w:r>
            <w:r w:rsidRPr="00A52E6E">
              <w:t xml:space="preserve"> Tak</w:t>
            </w:r>
          </w:p>
          <w:p w14:paraId="74CE89F7" w14:textId="77777777" w:rsidR="00D36938" w:rsidRPr="00A52E6E" w:rsidRDefault="00D36938" w:rsidP="000F64C7">
            <w:pPr>
              <w:pStyle w:val="Lista3"/>
              <w:spacing w:before="0" w:after="0"/>
              <w:ind w:left="357"/>
              <w:rPr>
                <w:noProof/>
              </w:rPr>
            </w:pPr>
            <w:r w:rsidRPr="00A52E6E"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E6E">
              <w:instrText xml:space="preserve"> FORMCHECKBOX </w:instrText>
            </w:r>
            <w:r w:rsidRPr="00A52E6E">
              <w:fldChar w:fldCharType="separate"/>
            </w:r>
            <w:r w:rsidRPr="00A52E6E">
              <w:fldChar w:fldCharType="end"/>
            </w:r>
            <w:r w:rsidRPr="00A52E6E">
              <w:rPr>
                <w:noProof/>
              </w:rPr>
              <w:t xml:space="preserve"> Nie</w:t>
            </w:r>
          </w:p>
          <w:p w14:paraId="328FAFE8" w14:textId="77777777" w:rsidR="003E202B" w:rsidRPr="00D9628C" w:rsidRDefault="00D36938" w:rsidP="00D9628C">
            <w:pPr>
              <w:pStyle w:val="Lista3"/>
              <w:spacing w:before="0" w:after="0"/>
              <w:ind w:left="357"/>
            </w:pPr>
            <w:r w:rsidRPr="00A52E6E"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E6E">
              <w:instrText xml:space="preserve"> FORMCHECKBOX </w:instrText>
            </w:r>
            <w:r w:rsidRPr="00A52E6E">
              <w:fldChar w:fldCharType="separate"/>
            </w:r>
            <w:r w:rsidRPr="00A52E6E">
              <w:fldChar w:fldCharType="end"/>
            </w:r>
            <w:r w:rsidRPr="00A52E6E">
              <w:rPr>
                <w:noProof/>
              </w:rPr>
              <w:t xml:space="preserve"> Nie dotyczy</w:t>
            </w:r>
          </w:p>
        </w:tc>
        <w:tc>
          <w:tcPr>
            <w:tcW w:w="2611" w:type="dxa"/>
            <w:shd w:val="clear" w:color="auto" w:fill="auto"/>
            <w:vAlign w:val="center"/>
          </w:tcPr>
          <w:p w14:paraId="4D5C35C4" w14:textId="77777777" w:rsidR="00D36938" w:rsidRPr="00A52E6E" w:rsidRDefault="00D36938" w:rsidP="000F64C7">
            <w:pPr>
              <w:pStyle w:val="Lista3"/>
              <w:spacing w:before="0" w:after="0"/>
              <w:ind w:left="357"/>
            </w:pPr>
            <w:r w:rsidRPr="00A52E6E"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E6E">
              <w:instrText xml:space="preserve"> FORMCHECKBOX </w:instrText>
            </w:r>
            <w:r w:rsidRPr="00A52E6E">
              <w:fldChar w:fldCharType="separate"/>
            </w:r>
            <w:r w:rsidRPr="00A52E6E">
              <w:fldChar w:fldCharType="end"/>
            </w:r>
            <w:r w:rsidRPr="00A52E6E">
              <w:t xml:space="preserve"> Tak</w:t>
            </w:r>
          </w:p>
          <w:p w14:paraId="65877BEA" w14:textId="77777777" w:rsidR="00D36938" w:rsidRPr="00A52E6E" w:rsidRDefault="00D36938" w:rsidP="000F64C7">
            <w:pPr>
              <w:pStyle w:val="Lista3"/>
              <w:spacing w:before="0" w:after="0"/>
              <w:ind w:left="357"/>
              <w:rPr>
                <w:noProof/>
              </w:rPr>
            </w:pPr>
            <w:r w:rsidRPr="00A52E6E"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E6E">
              <w:instrText xml:space="preserve"> FORMCHECKBOX </w:instrText>
            </w:r>
            <w:r w:rsidRPr="00A52E6E">
              <w:fldChar w:fldCharType="separate"/>
            </w:r>
            <w:r w:rsidRPr="00A52E6E">
              <w:fldChar w:fldCharType="end"/>
            </w:r>
            <w:r w:rsidRPr="00A52E6E">
              <w:rPr>
                <w:noProof/>
              </w:rPr>
              <w:t xml:space="preserve"> Nie</w:t>
            </w:r>
          </w:p>
          <w:p w14:paraId="19A9A670" w14:textId="77777777" w:rsidR="003E202B" w:rsidRPr="00D9628C" w:rsidRDefault="00D36938" w:rsidP="00D9628C">
            <w:pPr>
              <w:pStyle w:val="Lista3"/>
              <w:spacing w:before="0" w:after="0"/>
              <w:ind w:left="357"/>
            </w:pPr>
            <w:r w:rsidRPr="00A52E6E"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E6E">
              <w:instrText xml:space="preserve"> FORMCHECKBOX </w:instrText>
            </w:r>
            <w:r w:rsidRPr="00A52E6E">
              <w:fldChar w:fldCharType="separate"/>
            </w:r>
            <w:r w:rsidRPr="00A52E6E">
              <w:fldChar w:fldCharType="end"/>
            </w:r>
            <w:r w:rsidRPr="00A52E6E">
              <w:rPr>
                <w:noProof/>
              </w:rPr>
              <w:t xml:space="preserve"> Nie dotyczy</w:t>
            </w:r>
          </w:p>
        </w:tc>
      </w:tr>
      <w:tr w:rsidR="003E202B" w:rsidRPr="008A37A8" w14:paraId="02D19C6A" w14:textId="77777777" w:rsidTr="00D9628C">
        <w:trPr>
          <w:trHeight w:val="284"/>
        </w:trPr>
        <w:tc>
          <w:tcPr>
            <w:tcW w:w="4586" w:type="dxa"/>
            <w:shd w:val="clear" w:color="auto" w:fill="auto"/>
            <w:vAlign w:val="center"/>
          </w:tcPr>
          <w:p w14:paraId="16B00AE3" w14:textId="77777777" w:rsidR="003E202B" w:rsidRPr="00330537" w:rsidRDefault="00D36938" w:rsidP="000F64C7">
            <w:r w:rsidRPr="00330537">
              <w:t>Liczba osób w gospodarstwie domowym</w:t>
            </w:r>
          </w:p>
        </w:tc>
        <w:tc>
          <w:tcPr>
            <w:tcW w:w="3141" w:type="dxa"/>
            <w:vAlign w:val="center"/>
          </w:tcPr>
          <w:p w14:paraId="7A9E66E6" w14:textId="77777777" w:rsidR="00197509" w:rsidRPr="00EB5EBF" w:rsidRDefault="00D36938" w:rsidP="000F64C7">
            <w:pPr>
              <w:keepNext/>
              <w:widowControl w:val="0"/>
              <w:tabs>
                <w:tab w:val="left" w:pos="0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60"/>
              <w:rPr>
                <w:rFonts w:cs="Calibri"/>
              </w:rPr>
            </w:pPr>
            <w:r w:rsidRPr="00EB5EBF">
              <w:rPr>
                <w:rFonts w:cs="Calibri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EBF">
              <w:rPr>
                <w:rFonts w:cs="Calibri"/>
              </w:rPr>
              <w:instrText xml:space="preserve"> FORMCHECKBOX </w:instrText>
            </w:r>
            <w:r w:rsidRPr="00EB5EBF">
              <w:rPr>
                <w:rFonts w:cs="Calibri"/>
              </w:rPr>
            </w:r>
            <w:r w:rsidRPr="00EB5EBF">
              <w:rPr>
                <w:rFonts w:cs="Calibri"/>
              </w:rPr>
              <w:fldChar w:fldCharType="separate"/>
            </w:r>
            <w:r w:rsidRPr="00EB5EBF">
              <w:rPr>
                <w:rFonts w:cs="Calibri"/>
              </w:rPr>
              <w:fldChar w:fldCharType="end"/>
            </w:r>
            <w:r w:rsidRPr="00EB5EBF">
              <w:rPr>
                <w:rFonts w:cs="Calibri"/>
              </w:rPr>
              <w:t xml:space="preserve"> osoby dorosłe </w:t>
            </w:r>
          </w:p>
          <w:p w14:paraId="29DE8DDA" w14:textId="71DC6CED" w:rsidR="00D36938" w:rsidRPr="00EB5EBF" w:rsidRDefault="00D36938" w:rsidP="000F64C7">
            <w:pPr>
              <w:widowControl w:val="0"/>
              <w:tabs>
                <w:tab w:val="left" w:pos="0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60"/>
              <w:rPr>
                <w:rFonts w:cs="Calibri"/>
              </w:rPr>
            </w:pPr>
            <w:r w:rsidRPr="00EB5EBF">
              <w:rPr>
                <w:rFonts w:cs="Calibri"/>
              </w:rPr>
              <w:t xml:space="preserve">(w tym wnioskodawca) </w:t>
            </w:r>
            <w:r w:rsidRPr="00EB5EBF">
              <w:rPr>
                <w:rFonts w:cs="Calibri"/>
                <w:u w:val="dottedHeavy"/>
              </w:rPr>
              <w:tab/>
            </w:r>
            <w:r w:rsidRPr="00EB5EBF">
              <w:rPr>
                <w:rFonts w:cs="Calibri"/>
                <w:u w:val="dottedHeavy"/>
              </w:rPr>
              <w:tab/>
              <w:t xml:space="preserve">  </w:t>
            </w:r>
          </w:p>
          <w:p w14:paraId="19C15842" w14:textId="41AD336C" w:rsidR="003E202B" w:rsidRPr="00EB5EBF" w:rsidRDefault="00D36938" w:rsidP="00D9628C">
            <w:pPr>
              <w:widowControl w:val="0"/>
              <w:tabs>
                <w:tab w:val="left" w:pos="0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60"/>
              <w:rPr>
                <w:rFonts w:cs="Calibri"/>
              </w:rPr>
            </w:pPr>
            <w:r w:rsidRPr="00EB5EBF">
              <w:rPr>
                <w:rFonts w:cs="Calibri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EBF">
              <w:rPr>
                <w:rFonts w:cs="Calibri"/>
              </w:rPr>
              <w:instrText xml:space="preserve"> FORMCHECKBOX </w:instrText>
            </w:r>
            <w:r w:rsidRPr="00EB5EBF">
              <w:rPr>
                <w:rFonts w:cs="Calibri"/>
              </w:rPr>
            </w:r>
            <w:r w:rsidRPr="00EB5EBF">
              <w:rPr>
                <w:rFonts w:cs="Calibri"/>
              </w:rPr>
              <w:fldChar w:fldCharType="separate"/>
            </w:r>
            <w:r w:rsidRPr="00EB5EBF">
              <w:rPr>
                <w:rFonts w:cs="Calibri"/>
              </w:rPr>
              <w:fldChar w:fldCharType="end"/>
            </w:r>
            <w:r w:rsidRPr="00EB5EBF">
              <w:rPr>
                <w:rFonts w:cs="Calibri"/>
              </w:rPr>
              <w:t xml:space="preserve"> dzieci </w:t>
            </w:r>
            <w:r w:rsidRPr="00EB5EBF">
              <w:rPr>
                <w:rFonts w:cs="Calibri"/>
                <w:u w:val="dottedHeavy"/>
              </w:rPr>
              <w:tab/>
            </w:r>
            <w:r w:rsidRPr="00EB5EBF">
              <w:rPr>
                <w:rFonts w:cs="Calibri"/>
                <w:u w:val="dottedHeavy"/>
              </w:rPr>
              <w:tab/>
            </w:r>
            <w:r w:rsidRPr="00EB5EBF">
              <w:rPr>
                <w:rFonts w:cs="Calibri"/>
                <w:u w:val="dottedHeavy"/>
              </w:rPr>
              <w:tab/>
            </w:r>
            <w:r w:rsidRPr="00EB5EBF">
              <w:rPr>
                <w:rFonts w:cs="Calibri"/>
                <w:u w:val="dottedHeavy"/>
              </w:rPr>
              <w:tab/>
              <w:t xml:space="preserve"> </w:t>
            </w:r>
          </w:p>
        </w:tc>
        <w:tc>
          <w:tcPr>
            <w:tcW w:w="2611" w:type="dxa"/>
            <w:shd w:val="clear" w:color="auto" w:fill="auto"/>
            <w:vAlign w:val="center"/>
          </w:tcPr>
          <w:p w14:paraId="2963A82E" w14:textId="77777777" w:rsidR="00197509" w:rsidRDefault="00D36938" w:rsidP="000F64C7">
            <w:pPr>
              <w:widowControl w:val="0"/>
              <w:tabs>
                <w:tab w:val="left" w:pos="0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6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>
              <w:rPr>
                <w:rFonts w:cs="Calibri"/>
              </w:rPr>
              <w:t xml:space="preserve"> </w:t>
            </w:r>
            <w:r w:rsidRPr="00435033">
              <w:rPr>
                <w:rFonts w:cs="Calibri"/>
              </w:rPr>
              <w:t xml:space="preserve">osoby dorosłe </w:t>
            </w:r>
          </w:p>
          <w:p w14:paraId="6F37BC22" w14:textId="61B13F37" w:rsidR="00D36938" w:rsidRPr="00435033" w:rsidRDefault="00D36938" w:rsidP="000F64C7">
            <w:pPr>
              <w:widowControl w:val="0"/>
              <w:tabs>
                <w:tab w:val="left" w:pos="0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60"/>
              <w:rPr>
                <w:rFonts w:cs="Calibri"/>
              </w:rPr>
            </w:pPr>
            <w:r w:rsidRPr="00435033">
              <w:rPr>
                <w:rFonts w:cs="Calibri"/>
              </w:rPr>
              <w:t>(w tym wnioskodawca)</w:t>
            </w:r>
            <w:r>
              <w:rPr>
                <w:rFonts w:cs="Calibri"/>
              </w:rPr>
              <w:t xml:space="preserve"> </w:t>
            </w:r>
            <w:r w:rsidRPr="00F11246">
              <w:rPr>
                <w:rFonts w:cs="Calibri"/>
                <w:u w:val="dottedHeavy"/>
              </w:rPr>
              <w:tab/>
              <w:t xml:space="preserve">    </w:t>
            </w:r>
          </w:p>
          <w:p w14:paraId="0D2C980B" w14:textId="4917DBDD" w:rsidR="003E202B" w:rsidRPr="000A6930" w:rsidRDefault="00D36938" w:rsidP="00D9628C">
            <w:pPr>
              <w:widowControl w:val="0"/>
              <w:tabs>
                <w:tab w:val="left" w:pos="0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60"/>
              <w:rPr>
                <w:rFonts w:cs="Calibri"/>
                <w:u w:val="dottedHeavy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dzieci</w:t>
            </w:r>
            <w:r>
              <w:rPr>
                <w:rFonts w:cs="Calibri"/>
              </w:rPr>
              <w:t xml:space="preserve"> </w:t>
            </w:r>
            <w:r w:rsidR="00197509" w:rsidRPr="00F11246">
              <w:rPr>
                <w:rFonts w:cs="Calibri"/>
                <w:u w:val="dottedHeavy"/>
              </w:rPr>
              <w:tab/>
            </w:r>
            <w:r w:rsidR="00197509" w:rsidRPr="00F11246">
              <w:rPr>
                <w:rFonts w:cs="Calibri"/>
                <w:u w:val="dottedHeavy"/>
              </w:rPr>
              <w:tab/>
            </w:r>
            <w:r w:rsidR="00197509" w:rsidRPr="00F11246">
              <w:rPr>
                <w:rFonts w:cs="Calibri"/>
                <w:u w:val="dottedHeavy"/>
              </w:rPr>
              <w:tab/>
              <w:t xml:space="preserve"> </w:t>
            </w:r>
          </w:p>
        </w:tc>
      </w:tr>
    </w:tbl>
    <w:p w14:paraId="0235A2CD" w14:textId="77777777" w:rsidR="00B10B25" w:rsidRPr="00744646" w:rsidRDefault="00B91ADE" w:rsidP="00BD0872">
      <w:pPr>
        <w:pStyle w:val="Nagwek2"/>
      </w:pPr>
      <w:r w:rsidRPr="00B91ADE">
        <w:t>Informacje o wydatkach</w:t>
      </w:r>
    </w:p>
    <w:tbl>
      <w:tblPr>
        <w:tblW w:w="10372" w:type="dxa"/>
        <w:tblInd w:w="-34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  <w:tblCaption w:val="Informacje o wydatkach"/>
      </w:tblPr>
      <w:tblGrid>
        <w:gridCol w:w="4560"/>
        <w:gridCol w:w="3261"/>
        <w:gridCol w:w="2551"/>
      </w:tblGrid>
      <w:tr w:rsidR="00B10B25" w:rsidRPr="00B10B25" w14:paraId="5974B9E2" w14:textId="77777777" w:rsidTr="00D9628C">
        <w:trPr>
          <w:trHeight w:val="283"/>
          <w:tblHeader/>
        </w:trPr>
        <w:tc>
          <w:tcPr>
            <w:tcW w:w="4560" w:type="dxa"/>
            <w:shd w:val="clear" w:color="auto" w:fill="D9D9D9" w:themeFill="background1" w:themeFillShade="D9"/>
            <w:vAlign w:val="center"/>
          </w:tcPr>
          <w:p w14:paraId="5EB351DC" w14:textId="77777777" w:rsidR="00B10B25" w:rsidRPr="00B91ADE" w:rsidRDefault="00370FEF" w:rsidP="00D9628C">
            <w:pPr>
              <w:widowControl w:val="0"/>
              <w:spacing w:after="0"/>
              <w:rPr>
                <w:rFonts w:cs="Calibri"/>
                <w:b/>
                <w:color w:val="000000" w:themeColor="text1"/>
              </w:rPr>
            </w:pPr>
            <w:r w:rsidRPr="00B91ADE">
              <w:rPr>
                <w:rFonts w:cs="Calibri"/>
                <w:b/>
                <w:color w:val="000000" w:themeColor="text1"/>
              </w:rPr>
              <w:t>Rodzaj wydatku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20585864" w14:textId="77777777" w:rsidR="00B10B25" w:rsidRPr="00B91ADE" w:rsidRDefault="00B10B25" w:rsidP="00D9628C">
            <w:pPr>
              <w:widowControl w:val="0"/>
              <w:spacing w:after="0"/>
              <w:rPr>
                <w:rFonts w:cs="Calibri"/>
                <w:b/>
                <w:color w:val="000000" w:themeColor="text1"/>
              </w:rPr>
            </w:pPr>
            <w:r w:rsidRPr="00B91ADE">
              <w:rPr>
                <w:rFonts w:cs="Calibri"/>
                <w:b/>
                <w:color w:val="000000" w:themeColor="text1"/>
              </w:rPr>
              <w:t>Wnioskodawca</w:t>
            </w:r>
            <w:r w:rsidR="00744646">
              <w:rPr>
                <w:rFonts w:cs="Calibri"/>
                <w:b/>
                <w:color w:val="000000" w:themeColor="text1"/>
              </w:rPr>
              <w:t xml:space="preserve"> I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7843BB48" w14:textId="77777777" w:rsidR="00B10B25" w:rsidRPr="00B91ADE" w:rsidRDefault="00B10B25" w:rsidP="00D9628C">
            <w:pPr>
              <w:widowControl w:val="0"/>
              <w:spacing w:after="0"/>
              <w:rPr>
                <w:rFonts w:ascii="Arial" w:hAnsi="Arial" w:cs="Arial"/>
                <w:b/>
                <w:color w:val="000000" w:themeColor="text1"/>
              </w:rPr>
            </w:pPr>
            <w:r w:rsidRPr="00B91ADE">
              <w:rPr>
                <w:rFonts w:cs="Calibri"/>
                <w:b/>
                <w:color w:val="000000" w:themeColor="text1"/>
              </w:rPr>
              <w:t>Wnioskodawca</w:t>
            </w:r>
            <w:r w:rsidR="00744646">
              <w:rPr>
                <w:rFonts w:cs="Calibri"/>
                <w:b/>
                <w:color w:val="000000" w:themeColor="text1"/>
              </w:rPr>
              <w:t xml:space="preserve"> II</w:t>
            </w:r>
          </w:p>
        </w:tc>
      </w:tr>
      <w:tr w:rsidR="00B10B25" w:rsidRPr="00B10B25" w14:paraId="134B1F88" w14:textId="77777777" w:rsidTr="00D9628C">
        <w:trPr>
          <w:trHeight w:val="283"/>
        </w:trPr>
        <w:tc>
          <w:tcPr>
            <w:tcW w:w="4560" w:type="dxa"/>
            <w:shd w:val="clear" w:color="auto" w:fill="auto"/>
            <w:vAlign w:val="center"/>
          </w:tcPr>
          <w:p w14:paraId="23AD760B" w14:textId="3DA02104" w:rsidR="00B10B25" w:rsidRPr="0006506F" w:rsidRDefault="00B10B25" w:rsidP="00D9628C">
            <w:pPr>
              <w:widowControl w:val="0"/>
              <w:spacing w:after="0"/>
              <w:rPr>
                <w:rFonts w:cs="Arial"/>
                <w:color w:val="EE0000"/>
              </w:rPr>
            </w:pPr>
            <w:r w:rsidRPr="00EB5EBF">
              <w:rPr>
                <w:rFonts w:cs="Arial"/>
              </w:rPr>
              <w:t xml:space="preserve">Miesięczne </w:t>
            </w:r>
            <w:r w:rsidR="009B57A1" w:rsidRPr="00EB5EBF">
              <w:rPr>
                <w:rFonts w:cs="Arial"/>
              </w:rPr>
              <w:t xml:space="preserve">stałe </w:t>
            </w:r>
            <w:r w:rsidRPr="00EB5EBF">
              <w:rPr>
                <w:rFonts w:cs="Arial"/>
              </w:rPr>
              <w:t>wydatki na utrzymanie gosp</w:t>
            </w:r>
            <w:r w:rsidR="002706D1" w:rsidRPr="00EB5EBF">
              <w:rPr>
                <w:rFonts w:cs="Arial"/>
              </w:rPr>
              <w:t xml:space="preserve">odarstwa </w:t>
            </w:r>
            <w:r w:rsidRPr="00EB5EBF">
              <w:rPr>
                <w:rFonts w:cs="Arial"/>
              </w:rPr>
              <w:t>domowego</w:t>
            </w:r>
            <w:r w:rsidR="009B57A1" w:rsidRPr="00EB5EBF">
              <w:rPr>
                <w:rFonts w:cs="Arial"/>
              </w:rPr>
              <w:t>,</w:t>
            </w:r>
            <w:r w:rsidRPr="00EB5EBF">
              <w:rPr>
                <w:rFonts w:cs="Calibri"/>
                <w:b/>
              </w:rPr>
              <w:t xml:space="preserve"> </w:t>
            </w:r>
            <w:r w:rsidR="002706D1" w:rsidRPr="00EB5EBF">
              <w:rPr>
                <w:rFonts w:cs="Calibri"/>
                <w:bCs/>
              </w:rPr>
              <w:t>w</w:t>
            </w:r>
            <w:r w:rsidR="009B57A1" w:rsidRPr="00EB5EBF">
              <w:rPr>
                <w:rFonts w:cs="Calibri"/>
                <w:bCs/>
              </w:rPr>
              <w:t xml:space="preserve"> tym wydatki na </w:t>
            </w:r>
            <w:r w:rsidR="00EB5EBF" w:rsidRPr="00EB5EBF">
              <w:rPr>
                <w:rFonts w:cs="Calibri"/>
                <w:bCs/>
              </w:rPr>
              <w:t>pokrycie kosztów zamieszkania, żywności, edukacji, itp.</w:t>
            </w:r>
            <w:r w:rsidR="009B57A1" w:rsidRPr="00EB5EBF">
              <w:rPr>
                <w:rFonts w:cs="Calibri"/>
                <w:bCs/>
              </w:rPr>
              <w:t xml:space="preserve">  </w:t>
            </w:r>
          </w:p>
        </w:tc>
        <w:tc>
          <w:tcPr>
            <w:tcW w:w="3261" w:type="dxa"/>
            <w:shd w:val="clear" w:color="auto" w:fill="auto"/>
          </w:tcPr>
          <w:p w14:paraId="50964987" w14:textId="77777777" w:rsidR="00B10B25" w:rsidRPr="00B91ADE" w:rsidRDefault="00B10B25" w:rsidP="00D9628C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14:paraId="308FAF76" w14:textId="77777777" w:rsidR="00B10B25" w:rsidRPr="00B91ADE" w:rsidRDefault="00B10B25" w:rsidP="00D9628C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</w:tbl>
    <w:p w14:paraId="440559D5" w14:textId="77777777" w:rsidR="00787A3E" w:rsidRDefault="00787A3E" w:rsidP="00BD0872">
      <w:pPr>
        <w:pStyle w:val="Nagwek2"/>
        <w:sectPr w:rsidR="00787A3E" w:rsidSect="00EB7C1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type w:val="continuous"/>
          <w:pgSz w:w="11906" w:h="16838" w:code="9"/>
          <w:pgMar w:top="426" w:right="851" w:bottom="284" w:left="709" w:header="113" w:footer="454" w:gutter="0"/>
          <w:cols w:space="708"/>
          <w:titlePg/>
          <w:docGrid w:linePitch="272"/>
        </w:sectPr>
      </w:pPr>
    </w:p>
    <w:p w14:paraId="1C54076A" w14:textId="3B66AD8A" w:rsidR="00D9628C" w:rsidRPr="00D9628C" w:rsidRDefault="00B91ADE" w:rsidP="00BD0872">
      <w:pPr>
        <w:pStyle w:val="Nagwek2"/>
      </w:pPr>
      <w:bookmarkStart w:id="0" w:name="_Hlk202786817"/>
      <w:r w:rsidRPr="00EB7C18">
        <w:t>Informacje  o zobowiązaniach</w:t>
      </w:r>
      <w:r w:rsidR="00546BBD" w:rsidRPr="00EB7C18">
        <w:t xml:space="preserve"> </w:t>
      </w:r>
    </w:p>
    <w:tbl>
      <w:tblPr>
        <w:tblW w:w="10757" w:type="dxa"/>
        <w:jc w:val="center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ook w:val="01E0" w:firstRow="1" w:lastRow="1" w:firstColumn="1" w:lastColumn="1" w:noHBand="0" w:noVBand="0"/>
        <w:tblCaption w:val="Tabela z informacją o zobowiązaniach"/>
      </w:tblPr>
      <w:tblGrid>
        <w:gridCol w:w="3006"/>
        <w:gridCol w:w="1792"/>
        <w:gridCol w:w="1816"/>
        <w:gridCol w:w="1410"/>
        <w:gridCol w:w="1358"/>
        <w:gridCol w:w="1375"/>
      </w:tblGrid>
      <w:tr w:rsidR="001632DB" w:rsidRPr="009055F8" w14:paraId="5BF93A83" w14:textId="77777777" w:rsidTr="001632DB">
        <w:trPr>
          <w:tblHeader/>
          <w:jc w:val="center"/>
        </w:trPr>
        <w:tc>
          <w:tcPr>
            <w:tcW w:w="3006" w:type="dxa"/>
            <w:shd w:val="clear" w:color="auto" w:fill="D9D9D9" w:themeFill="background1" w:themeFillShade="D9"/>
          </w:tcPr>
          <w:p w14:paraId="6157F468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  <w:bookmarkStart w:id="1" w:name="_Hlk202787387"/>
            <w:r w:rsidRPr="001632DB">
              <w:rPr>
                <w:rFonts w:cs="Calibri"/>
                <w:b/>
                <w:szCs w:val="22"/>
              </w:rPr>
              <w:t>Zobowiązania</w:t>
            </w:r>
          </w:p>
        </w:tc>
        <w:tc>
          <w:tcPr>
            <w:tcW w:w="1792" w:type="dxa"/>
            <w:shd w:val="clear" w:color="auto" w:fill="D9D9D9" w:themeFill="background1" w:themeFillShade="D9"/>
          </w:tcPr>
          <w:p w14:paraId="06481293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  <w:r w:rsidRPr="001632DB">
              <w:rPr>
                <w:rFonts w:cs="Calibri"/>
                <w:b/>
                <w:szCs w:val="22"/>
              </w:rPr>
              <w:t>Kwota zobowiązania**</w:t>
            </w:r>
          </w:p>
        </w:tc>
        <w:tc>
          <w:tcPr>
            <w:tcW w:w="1816" w:type="dxa"/>
            <w:shd w:val="clear" w:color="auto" w:fill="D9D9D9" w:themeFill="background1" w:themeFillShade="D9"/>
          </w:tcPr>
          <w:p w14:paraId="15FD4E3F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  <w:r w:rsidRPr="001632DB">
              <w:rPr>
                <w:rFonts w:cs="Calibri"/>
                <w:b/>
                <w:szCs w:val="22"/>
              </w:rPr>
              <w:t>Kwota pozostała</w:t>
            </w:r>
            <w:r w:rsidRPr="001632DB">
              <w:rPr>
                <w:rFonts w:cs="Calibri"/>
                <w:b/>
                <w:szCs w:val="22"/>
              </w:rPr>
              <w:br/>
              <w:t>do spłaty**</w:t>
            </w:r>
          </w:p>
        </w:tc>
        <w:tc>
          <w:tcPr>
            <w:tcW w:w="1410" w:type="dxa"/>
            <w:shd w:val="clear" w:color="auto" w:fill="D9D9D9" w:themeFill="background1" w:themeFillShade="D9"/>
          </w:tcPr>
          <w:p w14:paraId="31AF8D3F" w14:textId="77777777" w:rsidR="001632DB" w:rsidRPr="001632DB" w:rsidRDefault="001632DB" w:rsidP="00545EBB">
            <w:pPr>
              <w:pStyle w:val="Stopka"/>
              <w:widowControl w:val="0"/>
              <w:tabs>
                <w:tab w:val="clear" w:pos="4536"/>
                <w:tab w:val="clear" w:pos="9072"/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  <w:r w:rsidRPr="001632DB">
              <w:rPr>
                <w:rFonts w:cs="Calibri"/>
                <w:b/>
                <w:szCs w:val="22"/>
              </w:rPr>
              <w:t>Rata miesięczna**</w:t>
            </w:r>
          </w:p>
        </w:tc>
        <w:tc>
          <w:tcPr>
            <w:tcW w:w="1358" w:type="dxa"/>
            <w:shd w:val="clear" w:color="auto" w:fill="D9D9D9" w:themeFill="background1" w:themeFillShade="D9"/>
          </w:tcPr>
          <w:p w14:paraId="36CA72DE" w14:textId="77777777" w:rsidR="001632DB" w:rsidRPr="001632DB" w:rsidRDefault="001632DB" w:rsidP="00545EBB">
            <w:pPr>
              <w:pStyle w:val="Stopka"/>
              <w:widowControl w:val="0"/>
              <w:tabs>
                <w:tab w:val="clear" w:pos="4536"/>
                <w:tab w:val="clear" w:pos="9072"/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  <w:r w:rsidRPr="001632DB">
              <w:rPr>
                <w:rFonts w:cs="Calibri"/>
                <w:b/>
                <w:szCs w:val="22"/>
              </w:rPr>
              <w:t>Bank</w:t>
            </w:r>
          </w:p>
        </w:tc>
        <w:tc>
          <w:tcPr>
            <w:tcW w:w="1375" w:type="dxa"/>
            <w:shd w:val="clear" w:color="auto" w:fill="D9D9D9" w:themeFill="background1" w:themeFillShade="D9"/>
          </w:tcPr>
          <w:p w14:paraId="0FA58558" w14:textId="77777777" w:rsidR="001632DB" w:rsidRPr="001632DB" w:rsidRDefault="001632DB" w:rsidP="00545EBB">
            <w:pPr>
              <w:pStyle w:val="Stopka"/>
              <w:widowControl w:val="0"/>
              <w:tabs>
                <w:tab w:val="clear" w:pos="4536"/>
                <w:tab w:val="clear" w:pos="9072"/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  <w:r w:rsidRPr="001632DB">
              <w:rPr>
                <w:rFonts w:cs="Calibri"/>
                <w:b/>
                <w:szCs w:val="22"/>
              </w:rPr>
              <w:t>Wnioskodawca</w:t>
            </w:r>
          </w:p>
        </w:tc>
      </w:tr>
      <w:tr w:rsidR="001632DB" w:rsidRPr="009055F8" w14:paraId="6A50F7AB" w14:textId="77777777" w:rsidTr="001632DB">
        <w:trPr>
          <w:trHeight w:val="285"/>
          <w:jc w:val="center"/>
        </w:trPr>
        <w:tc>
          <w:tcPr>
            <w:tcW w:w="3006" w:type="dxa"/>
          </w:tcPr>
          <w:p w14:paraId="0346A09D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t xml:space="preserve">Suma limitów w ROR </w:t>
            </w:r>
          </w:p>
        </w:tc>
        <w:tc>
          <w:tcPr>
            <w:tcW w:w="1792" w:type="dxa"/>
          </w:tcPr>
          <w:p w14:paraId="478C6586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816" w:type="dxa"/>
            <w:shd w:val="clear" w:color="auto" w:fill="D9D9D9" w:themeFill="background1" w:themeFillShade="D9"/>
          </w:tcPr>
          <w:p w14:paraId="701FB240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410" w:type="dxa"/>
            <w:shd w:val="clear" w:color="auto" w:fill="D9D9D9" w:themeFill="background1" w:themeFillShade="D9"/>
          </w:tcPr>
          <w:p w14:paraId="0B0639AA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58" w:type="dxa"/>
            <w:shd w:val="clear" w:color="auto" w:fill="FFFFFF"/>
          </w:tcPr>
          <w:p w14:paraId="08DEDE57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75" w:type="dxa"/>
            <w:shd w:val="clear" w:color="auto" w:fill="FFFFFF"/>
          </w:tcPr>
          <w:p w14:paraId="69047031" w14:textId="77777777" w:rsidR="001632DB" w:rsidRPr="001632DB" w:rsidRDefault="001632DB" w:rsidP="00545EBB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1632DB" w:rsidRPr="009055F8" w14:paraId="5234E340" w14:textId="77777777" w:rsidTr="001632DB">
        <w:trPr>
          <w:trHeight w:val="337"/>
          <w:jc w:val="center"/>
        </w:trPr>
        <w:tc>
          <w:tcPr>
            <w:tcW w:w="3006" w:type="dxa"/>
          </w:tcPr>
          <w:p w14:paraId="3F3A3C3B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t>Suma limitów na kartach kredytowych</w:t>
            </w:r>
          </w:p>
        </w:tc>
        <w:tc>
          <w:tcPr>
            <w:tcW w:w="1792" w:type="dxa"/>
          </w:tcPr>
          <w:p w14:paraId="3825667F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816" w:type="dxa"/>
            <w:shd w:val="clear" w:color="auto" w:fill="D9D9D9" w:themeFill="background1" w:themeFillShade="D9"/>
          </w:tcPr>
          <w:p w14:paraId="0DD9DF6C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410" w:type="dxa"/>
            <w:shd w:val="clear" w:color="auto" w:fill="D9D9D9" w:themeFill="background1" w:themeFillShade="D9"/>
          </w:tcPr>
          <w:p w14:paraId="7A5CD812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58" w:type="dxa"/>
            <w:shd w:val="clear" w:color="auto" w:fill="FFFFFF"/>
          </w:tcPr>
          <w:p w14:paraId="56DA2053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75" w:type="dxa"/>
            <w:shd w:val="clear" w:color="auto" w:fill="FFFFFF"/>
          </w:tcPr>
          <w:p w14:paraId="0916FEAD" w14:textId="77777777" w:rsidR="001632DB" w:rsidRPr="001632DB" w:rsidRDefault="001632DB" w:rsidP="00545EBB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1632DB" w:rsidRPr="009055F8" w14:paraId="36E4D126" w14:textId="77777777" w:rsidTr="00E1500C">
        <w:trPr>
          <w:trHeight w:val="361"/>
          <w:jc w:val="center"/>
        </w:trPr>
        <w:tc>
          <w:tcPr>
            <w:tcW w:w="3006" w:type="dxa"/>
          </w:tcPr>
          <w:p w14:paraId="51FEF520" w14:textId="2A2B6F6D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t>kredyt gotówkowy</w:t>
            </w:r>
            <w:r w:rsidR="00E1500C">
              <w:rPr>
                <w:rFonts w:cs="Calibri"/>
                <w:szCs w:val="22"/>
              </w:rPr>
              <w:t>/</w:t>
            </w:r>
            <w:r w:rsidRPr="001632DB">
              <w:rPr>
                <w:rFonts w:cs="Calibri"/>
                <w:szCs w:val="22"/>
              </w:rPr>
              <w:t>pożyczk</w:t>
            </w:r>
            <w:r w:rsidR="00E1500C">
              <w:rPr>
                <w:rFonts w:cs="Calibri"/>
                <w:szCs w:val="22"/>
              </w:rPr>
              <w:t>a</w:t>
            </w:r>
          </w:p>
        </w:tc>
        <w:tc>
          <w:tcPr>
            <w:tcW w:w="1792" w:type="dxa"/>
          </w:tcPr>
          <w:p w14:paraId="3D0EB586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816" w:type="dxa"/>
            <w:shd w:val="clear" w:color="auto" w:fill="FFFFFF" w:themeFill="background1"/>
          </w:tcPr>
          <w:p w14:paraId="7856BAE8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410" w:type="dxa"/>
            <w:shd w:val="clear" w:color="auto" w:fill="FFFFFF" w:themeFill="background1"/>
          </w:tcPr>
          <w:p w14:paraId="324D3F55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58" w:type="dxa"/>
            <w:shd w:val="clear" w:color="auto" w:fill="FFFFFF"/>
          </w:tcPr>
          <w:p w14:paraId="58836CD4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75" w:type="dxa"/>
            <w:shd w:val="clear" w:color="auto" w:fill="FFFFFF"/>
          </w:tcPr>
          <w:p w14:paraId="44F2EFC2" w14:textId="77777777" w:rsidR="001632DB" w:rsidRPr="001632DB" w:rsidRDefault="001632DB" w:rsidP="00545EBB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E1500C" w:rsidRPr="009055F8" w14:paraId="623873EB" w14:textId="77777777" w:rsidTr="00E1500C">
        <w:trPr>
          <w:trHeight w:val="361"/>
          <w:jc w:val="center"/>
        </w:trPr>
        <w:tc>
          <w:tcPr>
            <w:tcW w:w="3006" w:type="dxa"/>
          </w:tcPr>
          <w:p w14:paraId="0D904AD5" w14:textId="7E742B89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t>kredyt gotówkowy</w:t>
            </w:r>
            <w:r>
              <w:rPr>
                <w:rFonts w:cs="Calibri"/>
                <w:szCs w:val="22"/>
              </w:rPr>
              <w:t>/</w:t>
            </w:r>
            <w:r w:rsidRPr="001632DB">
              <w:rPr>
                <w:rFonts w:cs="Calibri"/>
                <w:szCs w:val="22"/>
              </w:rPr>
              <w:t>pożyczk</w:t>
            </w:r>
            <w:r>
              <w:rPr>
                <w:rFonts w:cs="Calibri"/>
                <w:szCs w:val="22"/>
              </w:rPr>
              <w:t>a</w:t>
            </w:r>
          </w:p>
        </w:tc>
        <w:tc>
          <w:tcPr>
            <w:tcW w:w="1792" w:type="dxa"/>
          </w:tcPr>
          <w:p w14:paraId="73937995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816" w:type="dxa"/>
            <w:shd w:val="clear" w:color="auto" w:fill="FFFFFF" w:themeFill="background1"/>
          </w:tcPr>
          <w:p w14:paraId="7BAC4FC6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410" w:type="dxa"/>
            <w:shd w:val="clear" w:color="auto" w:fill="FFFFFF" w:themeFill="background1"/>
          </w:tcPr>
          <w:p w14:paraId="1C7D4882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58" w:type="dxa"/>
            <w:shd w:val="clear" w:color="auto" w:fill="FFFFFF"/>
          </w:tcPr>
          <w:p w14:paraId="0D535428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75" w:type="dxa"/>
            <w:shd w:val="clear" w:color="auto" w:fill="FFFFFF"/>
          </w:tcPr>
          <w:p w14:paraId="50D04D75" w14:textId="5C4D70DA" w:rsidR="00E1500C" w:rsidRPr="001632DB" w:rsidRDefault="00E1500C" w:rsidP="00E1500C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E1500C" w:rsidRPr="009055F8" w14:paraId="664FF96F" w14:textId="77777777" w:rsidTr="00E1500C">
        <w:trPr>
          <w:trHeight w:val="361"/>
          <w:jc w:val="center"/>
        </w:trPr>
        <w:tc>
          <w:tcPr>
            <w:tcW w:w="3006" w:type="dxa"/>
          </w:tcPr>
          <w:p w14:paraId="292BF875" w14:textId="49B71D28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t>kredyt gotówkowy</w:t>
            </w:r>
            <w:r>
              <w:rPr>
                <w:rFonts w:cs="Calibri"/>
                <w:szCs w:val="22"/>
              </w:rPr>
              <w:t>/</w:t>
            </w:r>
            <w:r w:rsidRPr="001632DB">
              <w:rPr>
                <w:rFonts w:cs="Calibri"/>
                <w:szCs w:val="22"/>
              </w:rPr>
              <w:t>pożyczk</w:t>
            </w:r>
            <w:r>
              <w:rPr>
                <w:rFonts w:cs="Calibri"/>
                <w:szCs w:val="22"/>
              </w:rPr>
              <w:t>a</w:t>
            </w:r>
          </w:p>
        </w:tc>
        <w:tc>
          <w:tcPr>
            <w:tcW w:w="1792" w:type="dxa"/>
          </w:tcPr>
          <w:p w14:paraId="16E75F26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816" w:type="dxa"/>
            <w:shd w:val="clear" w:color="auto" w:fill="FFFFFF" w:themeFill="background1"/>
          </w:tcPr>
          <w:p w14:paraId="4539E296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410" w:type="dxa"/>
            <w:shd w:val="clear" w:color="auto" w:fill="FFFFFF" w:themeFill="background1"/>
          </w:tcPr>
          <w:p w14:paraId="58B66DA8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58" w:type="dxa"/>
            <w:shd w:val="clear" w:color="auto" w:fill="FFFFFF"/>
          </w:tcPr>
          <w:p w14:paraId="6999A5B6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75" w:type="dxa"/>
            <w:shd w:val="clear" w:color="auto" w:fill="FFFFFF"/>
          </w:tcPr>
          <w:p w14:paraId="46773599" w14:textId="127A9501" w:rsidR="00E1500C" w:rsidRPr="001632DB" w:rsidRDefault="00E1500C" w:rsidP="00E1500C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E1500C" w:rsidRPr="009055F8" w14:paraId="226BE569" w14:textId="77777777" w:rsidTr="00E1500C">
        <w:trPr>
          <w:trHeight w:val="361"/>
          <w:jc w:val="center"/>
        </w:trPr>
        <w:tc>
          <w:tcPr>
            <w:tcW w:w="3006" w:type="dxa"/>
          </w:tcPr>
          <w:p w14:paraId="2B1BCC4B" w14:textId="10E66113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t>kredyt gotówkowy</w:t>
            </w:r>
            <w:r>
              <w:rPr>
                <w:rFonts w:cs="Calibri"/>
                <w:szCs w:val="22"/>
              </w:rPr>
              <w:t>/</w:t>
            </w:r>
            <w:r w:rsidRPr="001632DB">
              <w:rPr>
                <w:rFonts w:cs="Calibri"/>
                <w:szCs w:val="22"/>
              </w:rPr>
              <w:t>pożyczk</w:t>
            </w:r>
            <w:r>
              <w:rPr>
                <w:rFonts w:cs="Calibri"/>
                <w:szCs w:val="22"/>
              </w:rPr>
              <w:t>a</w:t>
            </w:r>
          </w:p>
        </w:tc>
        <w:tc>
          <w:tcPr>
            <w:tcW w:w="1792" w:type="dxa"/>
          </w:tcPr>
          <w:p w14:paraId="647934A8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816" w:type="dxa"/>
            <w:shd w:val="clear" w:color="auto" w:fill="FFFFFF" w:themeFill="background1"/>
          </w:tcPr>
          <w:p w14:paraId="18E601F3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410" w:type="dxa"/>
            <w:shd w:val="clear" w:color="auto" w:fill="FFFFFF" w:themeFill="background1"/>
          </w:tcPr>
          <w:p w14:paraId="4AE596DA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58" w:type="dxa"/>
            <w:shd w:val="clear" w:color="auto" w:fill="FFFFFF"/>
          </w:tcPr>
          <w:p w14:paraId="64D8FF49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75" w:type="dxa"/>
            <w:shd w:val="clear" w:color="auto" w:fill="FFFFFF"/>
          </w:tcPr>
          <w:p w14:paraId="73C68868" w14:textId="4C91EC17" w:rsidR="00E1500C" w:rsidRPr="001632DB" w:rsidRDefault="00E1500C" w:rsidP="00E1500C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E1500C" w:rsidRPr="009055F8" w14:paraId="5054CFFF" w14:textId="77777777" w:rsidTr="00E1500C">
        <w:trPr>
          <w:trHeight w:val="356"/>
          <w:jc w:val="center"/>
        </w:trPr>
        <w:tc>
          <w:tcPr>
            <w:tcW w:w="3006" w:type="dxa"/>
          </w:tcPr>
          <w:p w14:paraId="03387952" w14:textId="7B08106D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t xml:space="preserve">kredyt hipoteczny </w:t>
            </w:r>
          </w:p>
        </w:tc>
        <w:tc>
          <w:tcPr>
            <w:tcW w:w="1792" w:type="dxa"/>
          </w:tcPr>
          <w:p w14:paraId="28930273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816" w:type="dxa"/>
            <w:shd w:val="clear" w:color="auto" w:fill="FFFFFF" w:themeFill="background1"/>
          </w:tcPr>
          <w:p w14:paraId="2AD1D072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410" w:type="dxa"/>
            <w:shd w:val="clear" w:color="auto" w:fill="FFFFFF" w:themeFill="background1"/>
          </w:tcPr>
          <w:p w14:paraId="4E3667A6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58" w:type="dxa"/>
            <w:shd w:val="clear" w:color="auto" w:fill="FFFFFF"/>
          </w:tcPr>
          <w:p w14:paraId="18333B07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75" w:type="dxa"/>
            <w:shd w:val="clear" w:color="auto" w:fill="FFFFFF"/>
          </w:tcPr>
          <w:p w14:paraId="006C285B" w14:textId="77777777" w:rsidR="00E1500C" w:rsidRPr="001632DB" w:rsidRDefault="00E1500C" w:rsidP="00E1500C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E1500C" w:rsidRPr="009055F8" w14:paraId="72B45C06" w14:textId="77777777" w:rsidTr="00E1500C">
        <w:trPr>
          <w:trHeight w:val="356"/>
          <w:jc w:val="center"/>
        </w:trPr>
        <w:tc>
          <w:tcPr>
            <w:tcW w:w="3006" w:type="dxa"/>
          </w:tcPr>
          <w:p w14:paraId="06B54316" w14:textId="59415791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t xml:space="preserve">kredyt hipoteczny </w:t>
            </w:r>
          </w:p>
        </w:tc>
        <w:tc>
          <w:tcPr>
            <w:tcW w:w="1792" w:type="dxa"/>
          </w:tcPr>
          <w:p w14:paraId="72DB5651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816" w:type="dxa"/>
            <w:shd w:val="clear" w:color="auto" w:fill="FFFFFF" w:themeFill="background1"/>
          </w:tcPr>
          <w:p w14:paraId="638B4B86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410" w:type="dxa"/>
            <w:shd w:val="clear" w:color="auto" w:fill="FFFFFF" w:themeFill="background1"/>
          </w:tcPr>
          <w:p w14:paraId="71DD354F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58" w:type="dxa"/>
            <w:shd w:val="clear" w:color="auto" w:fill="FFFFFF"/>
          </w:tcPr>
          <w:p w14:paraId="4E530B8A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75" w:type="dxa"/>
            <w:shd w:val="clear" w:color="auto" w:fill="FFFFFF"/>
          </w:tcPr>
          <w:p w14:paraId="62EE8014" w14:textId="3AC94039" w:rsidR="00E1500C" w:rsidRPr="001632DB" w:rsidRDefault="00E1500C" w:rsidP="00E1500C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E1500C" w:rsidRPr="009055F8" w14:paraId="3A4FA740" w14:textId="77777777" w:rsidTr="001632DB">
        <w:trPr>
          <w:trHeight w:val="339"/>
          <w:jc w:val="center"/>
        </w:trPr>
        <w:tc>
          <w:tcPr>
            <w:tcW w:w="3006" w:type="dxa"/>
          </w:tcPr>
          <w:p w14:paraId="60BC5888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Cs/>
                <w:szCs w:val="22"/>
              </w:rPr>
            </w:pPr>
            <w:r w:rsidRPr="001632DB">
              <w:rPr>
                <w:rFonts w:cs="Calibri"/>
                <w:bCs/>
                <w:szCs w:val="22"/>
              </w:rPr>
              <w:lastRenderedPageBreak/>
              <w:t>Poręczenia / przystąpienia do długu*</w:t>
            </w:r>
          </w:p>
        </w:tc>
        <w:tc>
          <w:tcPr>
            <w:tcW w:w="1792" w:type="dxa"/>
          </w:tcPr>
          <w:p w14:paraId="349D381E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816" w:type="dxa"/>
          </w:tcPr>
          <w:p w14:paraId="0E7EA128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410" w:type="dxa"/>
          </w:tcPr>
          <w:p w14:paraId="2AF92F3C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58" w:type="dxa"/>
          </w:tcPr>
          <w:p w14:paraId="3495D103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75" w:type="dxa"/>
            <w:shd w:val="clear" w:color="auto" w:fill="FFFFFF"/>
          </w:tcPr>
          <w:p w14:paraId="72802D1D" w14:textId="77777777" w:rsidR="00E1500C" w:rsidRPr="001632DB" w:rsidRDefault="00E1500C" w:rsidP="00E1500C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E1500C" w:rsidRPr="009055F8" w14:paraId="4FA19408" w14:textId="77777777" w:rsidTr="001632DB">
        <w:trPr>
          <w:trHeight w:val="349"/>
          <w:jc w:val="center"/>
        </w:trPr>
        <w:tc>
          <w:tcPr>
            <w:tcW w:w="3006" w:type="dxa"/>
          </w:tcPr>
          <w:p w14:paraId="1CD00384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t xml:space="preserve">Inne (np. alimenty, zajęcia komornicze, wypłacana przez Wnioskodawcę / Współmałżonka Wnioskodawcy *** renta dożywotnia, inne zobowiązania finansowe, czyli np. leasingowe, faktoringowe </w:t>
            </w:r>
            <w:r w:rsidRPr="001632DB">
              <w:rPr>
                <w:rFonts w:cs="Calibri"/>
                <w:b/>
                <w:szCs w:val="22"/>
              </w:rPr>
              <w:t>____________</w:t>
            </w:r>
            <w:r w:rsidRPr="001632DB">
              <w:rPr>
                <w:rFonts w:cs="Calibri"/>
                <w:szCs w:val="22"/>
              </w:rPr>
              <w:t>)</w:t>
            </w:r>
          </w:p>
        </w:tc>
        <w:tc>
          <w:tcPr>
            <w:tcW w:w="1792" w:type="dxa"/>
          </w:tcPr>
          <w:p w14:paraId="73239A72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816" w:type="dxa"/>
          </w:tcPr>
          <w:p w14:paraId="37E8E9CC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410" w:type="dxa"/>
          </w:tcPr>
          <w:p w14:paraId="7D5DFD9D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58" w:type="dxa"/>
          </w:tcPr>
          <w:p w14:paraId="19D76D51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75" w:type="dxa"/>
            <w:shd w:val="clear" w:color="auto" w:fill="FFFFFF"/>
          </w:tcPr>
          <w:p w14:paraId="78898ADF" w14:textId="77777777" w:rsidR="00E1500C" w:rsidRPr="001632DB" w:rsidRDefault="00E1500C" w:rsidP="00E1500C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</w:tbl>
    <w:p w14:paraId="4ADF0DED" w14:textId="4A982BA2" w:rsidR="001632DB" w:rsidRPr="000C7B61" w:rsidRDefault="001632DB" w:rsidP="00BD0872">
      <w:pPr>
        <w:pStyle w:val="Nagwek2"/>
        <w:rPr>
          <w:color w:val="auto"/>
        </w:rPr>
      </w:pPr>
      <w:bookmarkStart w:id="2" w:name="_Hlk202787431"/>
      <w:bookmarkStart w:id="3" w:name="_Hlk205201660"/>
      <w:bookmarkEnd w:id="1"/>
      <w:r w:rsidRPr="00EB7C18">
        <w:t>Informacje  o zobowiązaniach w ramach prowadzonej działalności gospodarczej/rolniczej</w:t>
      </w:r>
      <w:r>
        <w:t xml:space="preserve"> – </w:t>
      </w:r>
      <w:r w:rsidRPr="000C7B61">
        <w:rPr>
          <w:color w:val="auto"/>
        </w:rPr>
        <w:t>(jeżeli dotyczy)</w:t>
      </w:r>
    </w:p>
    <w:tbl>
      <w:tblPr>
        <w:tblW w:w="10757" w:type="dxa"/>
        <w:jc w:val="center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ook w:val="01E0" w:firstRow="1" w:lastRow="1" w:firstColumn="1" w:lastColumn="1" w:noHBand="0" w:noVBand="0"/>
        <w:tblCaption w:val="Tabela z informacją o zobowiązaniach"/>
      </w:tblPr>
      <w:tblGrid>
        <w:gridCol w:w="3006"/>
        <w:gridCol w:w="1732"/>
        <w:gridCol w:w="1765"/>
        <w:gridCol w:w="1597"/>
        <w:gridCol w:w="1317"/>
        <w:gridCol w:w="1340"/>
      </w:tblGrid>
      <w:tr w:rsidR="000C7B61" w:rsidRPr="009055F8" w14:paraId="712C4751" w14:textId="77777777" w:rsidTr="000C7B61">
        <w:trPr>
          <w:tblHeader/>
          <w:jc w:val="center"/>
        </w:trPr>
        <w:tc>
          <w:tcPr>
            <w:tcW w:w="3006" w:type="dxa"/>
            <w:shd w:val="clear" w:color="auto" w:fill="D9D9D9" w:themeFill="background1" w:themeFillShade="D9"/>
          </w:tcPr>
          <w:p w14:paraId="0AB7EBDB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  <w:r w:rsidRPr="001632DB">
              <w:rPr>
                <w:rFonts w:cs="Calibri"/>
                <w:b/>
                <w:szCs w:val="22"/>
              </w:rPr>
              <w:t>Zobowiązania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4CDFE9A7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  <w:r w:rsidRPr="001632DB">
              <w:rPr>
                <w:rFonts w:cs="Calibri"/>
                <w:b/>
                <w:szCs w:val="22"/>
              </w:rPr>
              <w:t>Kwota zobowiązania**</w:t>
            </w:r>
          </w:p>
        </w:tc>
        <w:tc>
          <w:tcPr>
            <w:tcW w:w="1765" w:type="dxa"/>
            <w:shd w:val="clear" w:color="auto" w:fill="D9D9D9" w:themeFill="background1" w:themeFillShade="D9"/>
          </w:tcPr>
          <w:p w14:paraId="4513953E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  <w:r w:rsidRPr="001632DB">
              <w:rPr>
                <w:rFonts w:cs="Calibri"/>
                <w:b/>
                <w:szCs w:val="22"/>
              </w:rPr>
              <w:t>Kwota pozostała</w:t>
            </w:r>
            <w:r w:rsidRPr="001632DB">
              <w:rPr>
                <w:rFonts w:cs="Calibri"/>
                <w:b/>
                <w:szCs w:val="22"/>
              </w:rPr>
              <w:br/>
              <w:t>do spłaty**</w:t>
            </w:r>
          </w:p>
        </w:tc>
        <w:tc>
          <w:tcPr>
            <w:tcW w:w="1597" w:type="dxa"/>
            <w:shd w:val="clear" w:color="auto" w:fill="D9D9D9" w:themeFill="background1" w:themeFillShade="D9"/>
          </w:tcPr>
          <w:p w14:paraId="1B5142BE" w14:textId="366ABB7B" w:rsidR="001632DB" w:rsidRPr="001632DB" w:rsidRDefault="001632DB" w:rsidP="00545EBB">
            <w:pPr>
              <w:pStyle w:val="Stopka"/>
              <w:widowControl w:val="0"/>
              <w:tabs>
                <w:tab w:val="clear" w:pos="4536"/>
                <w:tab w:val="clear" w:pos="9072"/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  <w:r w:rsidRPr="001632DB">
              <w:rPr>
                <w:rFonts w:cs="Calibri"/>
                <w:b/>
                <w:szCs w:val="22"/>
              </w:rPr>
              <w:t>Rata miesięczna</w:t>
            </w:r>
            <w:r w:rsidR="000C7B61">
              <w:rPr>
                <w:rFonts w:cs="Calibri"/>
                <w:b/>
                <w:szCs w:val="22"/>
              </w:rPr>
              <w:t>/kwartalna/półroczna/roczna</w:t>
            </w:r>
            <w:r w:rsidRPr="001632DB">
              <w:rPr>
                <w:rFonts w:cs="Calibri"/>
                <w:b/>
                <w:szCs w:val="22"/>
              </w:rPr>
              <w:t>**</w:t>
            </w:r>
          </w:p>
        </w:tc>
        <w:tc>
          <w:tcPr>
            <w:tcW w:w="1317" w:type="dxa"/>
            <w:shd w:val="clear" w:color="auto" w:fill="D9D9D9" w:themeFill="background1" w:themeFillShade="D9"/>
          </w:tcPr>
          <w:p w14:paraId="177A36FC" w14:textId="77777777" w:rsidR="001632DB" w:rsidRPr="001632DB" w:rsidRDefault="001632DB" w:rsidP="00545EBB">
            <w:pPr>
              <w:pStyle w:val="Stopka"/>
              <w:widowControl w:val="0"/>
              <w:tabs>
                <w:tab w:val="clear" w:pos="4536"/>
                <w:tab w:val="clear" w:pos="9072"/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  <w:r w:rsidRPr="001632DB">
              <w:rPr>
                <w:rFonts w:cs="Calibri"/>
                <w:b/>
                <w:szCs w:val="22"/>
              </w:rPr>
              <w:t>Bank</w:t>
            </w:r>
          </w:p>
        </w:tc>
        <w:tc>
          <w:tcPr>
            <w:tcW w:w="1340" w:type="dxa"/>
            <w:shd w:val="clear" w:color="auto" w:fill="D9D9D9" w:themeFill="background1" w:themeFillShade="D9"/>
          </w:tcPr>
          <w:p w14:paraId="469C31B8" w14:textId="77777777" w:rsidR="001632DB" w:rsidRPr="001632DB" w:rsidRDefault="001632DB" w:rsidP="00545EBB">
            <w:pPr>
              <w:pStyle w:val="Stopka"/>
              <w:widowControl w:val="0"/>
              <w:tabs>
                <w:tab w:val="clear" w:pos="4536"/>
                <w:tab w:val="clear" w:pos="9072"/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  <w:r w:rsidRPr="001632DB">
              <w:rPr>
                <w:rFonts w:cs="Calibri"/>
                <w:b/>
                <w:szCs w:val="22"/>
              </w:rPr>
              <w:t>Wnioskodawca</w:t>
            </w:r>
          </w:p>
        </w:tc>
      </w:tr>
      <w:tr w:rsidR="000C7B61" w:rsidRPr="009055F8" w14:paraId="0402D9C5" w14:textId="77777777" w:rsidTr="000C7B61">
        <w:trPr>
          <w:trHeight w:val="285"/>
          <w:jc w:val="center"/>
        </w:trPr>
        <w:tc>
          <w:tcPr>
            <w:tcW w:w="3006" w:type="dxa"/>
          </w:tcPr>
          <w:p w14:paraId="4AB8E8B5" w14:textId="73B7C743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t>Suma limitów w R</w:t>
            </w:r>
            <w:r>
              <w:rPr>
                <w:rFonts w:cs="Calibri"/>
                <w:szCs w:val="22"/>
              </w:rPr>
              <w:t>B</w:t>
            </w:r>
            <w:r w:rsidRPr="001632DB">
              <w:rPr>
                <w:rFonts w:cs="Calibri"/>
                <w:szCs w:val="22"/>
              </w:rPr>
              <w:t xml:space="preserve"> </w:t>
            </w:r>
          </w:p>
        </w:tc>
        <w:tc>
          <w:tcPr>
            <w:tcW w:w="1732" w:type="dxa"/>
          </w:tcPr>
          <w:p w14:paraId="32C45261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765" w:type="dxa"/>
            <w:shd w:val="clear" w:color="auto" w:fill="D9D9D9" w:themeFill="background1" w:themeFillShade="D9"/>
          </w:tcPr>
          <w:p w14:paraId="309918EC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597" w:type="dxa"/>
            <w:shd w:val="clear" w:color="auto" w:fill="D9D9D9" w:themeFill="background1" w:themeFillShade="D9"/>
          </w:tcPr>
          <w:p w14:paraId="7C5DECB9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17" w:type="dxa"/>
            <w:shd w:val="clear" w:color="auto" w:fill="FFFFFF"/>
          </w:tcPr>
          <w:p w14:paraId="3A4F70FD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40" w:type="dxa"/>
            <w:shd w:val="clear" w:color="auto" w:fill="FFFFFF"/>
          </w:tcPr>
          <w:p w14:paraId="14AE7673" w14:textId="77777777" w:rsidR="001632DB" w:rsidRPr="001632DB" w:rsidRDefault="001632DB" w:rsidP="00545EBB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0C7B61" w:rsidRPr="009055F8" w14:paraId="68C8B4AD" w14:textId="77777777" w:rsidTr="000C7B61">
        <w:trPr>
          <w:trHeight w:val="337"/>
          <w:jc w:val="center"/>
        </w:trPr>
        <w:tc>
          <w:tcPr>
            <w:tcW w:w="3006" w:type="dxa"/>
          </w:tcPr>
          <w:p w14:paraId="7C6912AF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t>Suma limitów na kartach kredytowych</w:t>
            </w:r>
          </w:p>
        </w:tc>
        <w:tc>
          <w:tcPr>
            <w:tcW w:w="1732" w:type="dxa"/>
          </w:tcPr>
          <w:p w14:paraId="65FEC5A6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765" w:type="dxa"/>
            <w:shd w:val="clear" w:color="auto" w:fill="D9D9D9" w:themeFill="background1" w:themeFillShade="D9"/>
          </w:tcPr>
          <w:p w14:paraId="79F157BA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597" w:type="dxa"/>
            <w:shd w:val="clear" w:color="auto" w:fill="D9D9D9" w:themeFill="background1" w:themeFillShade="D9"/>
          </w:tcPr>
          <w:p w14:paraId="3ABF8663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17" w:type="dxa"/>
            <w:shd w:val="clear" w:color="auto" w:fill="FFFFFF"/>
          </w:tcPr>
          <w:p w14:paraId="60935BB4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40" w:type="dxa"/>
            <w:shd w:val="clear" w:color="auto" w:fill="FFFFFF"/>
          </w:tcPr>
          <w:p w14:paraId="1031FD22" w14:textId="77777777" w:rsidR="001632DB" w:rsidRPr="001632DB" w:rsidRDefault="001632DB" w:rsidP="00545EBB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0C7B61" w:rsidRPr="009055F8" w14:paraId="34023C86" w14:textId="77777777" w:rsidTr="000C7B61">
        <w:trPr>
          <w:trHeight w:val="361"/>
          <w:jc w:val="center"/>
        </w:trPr>
        <w:tc>
          <w:tcPr>
            <w:tcW w:w="3006" w:type="dxa"/>
          </w:tcPr>
          <w:p w14:paraId="76C83AF1" w14:textId="4EE4161E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t xml:space="preserve">kredyt </w:t>
            </w:r>
            <w:r w:rsidR="000C7B61">
              <w:rPr>
                <w:rFonts w:cs="Calibri"/>
                <w:szCs w:val="22"/>
              </w:rPr>
              <w:t>obrotowy</w:t>
            </w:r>
          </w:p>
        </w:tc>
        <w:tc>
          <w:tcPr>
            <w:tcW w:w="1732" w:type="dxa"/>
          </w:tcPr>
          <w:p w14:paraId="7A8A378B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765" w:type="dxa"/>
            <w:shd w:val="clear" w:color="auto" w:fill="FFFFFF" w:themeFill="background1"/>
          </w:tcPr>
          <w:p w14:paraId="2381C36A" w14:textId="77777777" w:rsidR="001632DB" w:rsidRPr="000C7B61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597" w:type="dxa"/>
            <w:shd w:val="clear" w:color="auto" w:fill="FFFFFF" w:themeFill="background1"/>
          </w:tcPr>
          <w:p w14:paraId="44326CFC" w14:textId="77777777" w:rsidR="001632DB" w:rsidRPr="000C7B61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17" w:type="dxa"/>
            <w:shd w:val="clear" w:color="auto" w:fill="FFFFFF"/>
          </w:tcPr>
          <w:p w14:paraId="5D8BD138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40" w:type="dxa"/>
            <w:shd w:val="clear" w:color="auto" w:fill="FFFFFF"/>
          </w:tcPr>
          <w:p w14:paraId="57E62ABB" w14:textId="77777777" w:rsidR="001632DB" w:rsidRPr="001632DB" w:rsidRDefault="001632DB" w:rsidP="00545EBB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E1500C" w:rsidRPr="009055F8" w14:paraId="7C74A9CA" w14:textId="77777777" w:rsidTr="000C7B61">
        <w:trPr>
          <w:trHeight w:val="361"/>
          <w:jc w:val="center"/>
        </w:trPr>
        <w:tc>
          <w:tcPr>
            <w:tcW w:w="3006" w:type="dxa"/>
          </w:tcPr>
          <w:p w14:paraId="7FC3F017" w14:textId="453C339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t xml:space="preserve">kredyt </w:t>
            </w:r>
            <w:r>
              <w:rPr>
                <w:rFonts w:cs="Calibri"/>
                <w:szCs w:val="22"/>
              </w:rPr>
              <w:t>obrotowy</w:t>
            </w:r>
          </w:p>
        </w:tc>
        <w:tc>
          <w:tcPr>
            <w:tcW w:w="1732" w:type="dxa"/>
          </w:tcPr>
          <w:p w14:paraId="1ADE8D35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765" w:type="dxa"/>
            <w:shd w:val="clear" w:color="auto" w:fill="FFFFFF" w:themeFill="background1"/>
          </w:tcPr>
          <w:p w14:paraId="66DBDEA0" w14:textId="77777777" w:rsidR="00E1500C" w:rsidRPr="000C7B61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597" w:type="dxa"/>
            <w:shd w:val="clear" w:color="auto" w:fill="FFFFFF" w:themeFill="background1"/>
          </w:tcPr>
          <w:p w14:paraId="1BF89F0E" w14:textId="77777777" w:rsidR="00E1500C" w:rsidRPr="000C7B61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17" w:type="dxa"/>
            <w:shd w:val="clear" w:color="auto" w:fill="FFFFFF"/>
          </w:tcPr>
          <w:p w14:paraId="2BFAAA63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40" w:type="dxa"/>
            <w:shd w:val="clear" w:color="auto" w:fill="FFFFFF"/>
          </w:tcPr>
          <w:p w14:paraId="4A676AAF" w14:textId="3193F4BC" w:rsidR="00E1500C" w:rsidRPr="001632DB" w:rsidRDefault="00E1500C" w:rsidP="00E1500C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E1500C" w:rsidRPr="009055F8" w14:paraId="0C653233" w14:textId="77777777" w:rsidTr="000C7B61">
        <w:trPr>
          <w:trHeight w:val="356"/>
          <w:jc w:val="center"/>
        </w:trPr>
        <w:tc>
          <w:tcPr>
            <w:tcW w:w="3006" w:type="dxa"/>
          </w:tcPr>
          <w:p w14:paraId="54D8AC6E" w14:textId="6BBB46A1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kredyt inwestycyjny</w:t>
            </w:r>
            <w:r w:rsidRPr="001632DB">
              <w:rPr>
                <w:rFonts w:cs="Calibri"/>
                <w:szCs w:val="22"/>
              </w:rPr>
              <w:t xml:space="preserve"> </w:t>
            </w:r>
          </w:p>
        </w:tc>
        <w:tc>
          <w:tcPr>
            <w:tcW w:w="1732" w:type="dxa"/>
          </w:tcPr>
          <w:p w14:paraId="175BEA4E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765" w:type="dxa"/>
            <w:shd w:val="clear" w:color="auto" w:fill="FFFFFF" w:themeFill="background1"/>
          </w:tcPr>
          <w:p w14:paraId="3C386CDB" w14:textId="77777777" w:rsidR="00E1500C" w:rsidRPr="000C7B61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597" w:type="dxa"/>
            <w:shd w:val="clear" w:color="auto" w:fill="FFFFFF" w:themeFill="background1"/>
          </w:tcPr>
          <w:p w14:paraId="5BB4E214" w14:textId="77777777" w:rsidR="00E1500C" w:rsidRPr="000C7B61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17" w:type="dxa"/>
            <w:shd w:val="clear" w:color="auto" w:fill="FFFFFF"/>
          </w:tcPr>
          <w:p w14:paraId="4551EEE9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40" w:type="dxa"/>
            <w:shd w:val="clear" w:color="auto" w:fill="FFFFFF"/>
          </w:tcPr>
          <w:p w14:paraId="73472BB8" w14:textId="77777777" w:rsidR="00E1500C" w:rsidRPr="001632DB" w:rsidRDefault="00E1500C" w:rsidP="00E1500C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E1500C" w:rsidRPr="009055F8" w14:paraId="6CC2AD4F" w14:textId="77777777" w:rsidTr="000C7B61">
        <w:trPr>
          <w:trHeight w:val="356"/>
          <w:jc w:val="center"/>
        </w:trPr>
        <w:tc>
          <w:tcPr>
            <w:tcW w:w="3006" w:type="dxa"/>
          </w:tcPr>
          <w:p w14:paraId="095E29F8" w14:textId="60AA3A59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kredyt inwestycyjny</w:t>
            </w:r>
            <w:r w:rsidRPr="001632DB">
              <w:rPr>
                <w:rFonts w:cs="Calibri"/>
                <w:szCs w:val="22"/>
              </w:rPr>
              <w:t xml:space="preserve"> </w:t>
            </w:r>
          </w:p>
        </w:tc>
        <w:tc>
          <w:tcPr>
            <w:tcW w:w="1732" w:type="dxa"/>
          </w:tcPr>
          <w:p w14:paraId="7C7CB767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765" w:type="dxa"/>
            <w:shd w:val="clear" w:color="auto" w:fill="FFFFFF" w:themeFill="background1"/>
          </w:tcPr>
          <w:p w14:paraId="5794DFFB" w14:textId="77777777" w:rsidR="00E1500C" w:rsidRPr="000C7B61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597" w:type="dxa"/>
            <w:shd w:val="clear" w:color="auto" w:fill="FFFFFF" w:themeFill="background1"/>
          </w:tcPr>
          <w:p w14:paraId="056179E0" w14:textId="77777777" w:rsidR="00E1500C" w:rsidRPr="000C7B61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17" w:type="dxa"/>
            <w:shd w:val="clear" w:color="auto" w:fill="FFFFFF"/>
          </w:tcPr>
          <w:p w14:paraId="078D4A1D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40" w:type="dxa"/>
            <w:shd w:val="clear" w:color="auto" w:fill="FFFFFF"/>
          </w:tcPr>
          <w:p w14:paraId="5260F5CD" w14:textId="7D8D5667" w:rsidR="00E1500C" w:rsidRPr="001632DB" w:rsidRDefault="00E1500C" w:rsidP="00E1500C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E1500C" w:rsidRPr="009055F8" w14:paraId="55075D25" w14:textId="77777777" w:rsidTr="000C7B61">
        <w:trPr>
          <w:trHeight w:val="356"/>
          <w:jc w:val="center"/>
        </w:trPr>
        <w:tc>
          <w:tcPr>
            <w:tcW w:w="3006" w:type="dxa"/>
          </w:tcPr>
          <w:p w14:paraId="12E4111A" w14:textId="4E66DBC3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kredyt inwestycyjny</w:t>
            </w:r>
            <w:r w:rsidRPr="001632DB">
              <w:rPr>
                <w:rFonts w:cs="Calibri"/>
                <w:szCs w:val="22"/>
              </w:rPr>
              <w:t xml:space="preserve"> </w:t>
            </w:r>
          </w:p>
        </w:tc>
        <w:tc>
          <w:tcPr>
            <w:tcW w:w="1732" w:type="dxa"/>
          </w:tcPr>
          <w:p w14:paraId="5270D235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765" w:type="dxa"/>
            <w:shd w:val="clear" w:color="auto" w:fill="FFFFFF" w:themeFill="background1"/>
          </w:tcPr>
          <w:p w14:paraId="4D3D2B32" w14:textId="77777777" w:rsidR="00E1500C" w:rsidRPr="000C7B61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597" w:type="dxa"/>
            <w:shd w:val="clear" w:color="auto" w:fill="FFFFFF" w:themeFill="background1"/>
          </w:tcPr>
          <w:p w14:paraId="3EAF053D" w14:textId="77777777" w:rsidR="00E1500C" w:rsidRPr="000C7B61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17" w:type="dxa"/>
            <w:shd w:val="clear" w:color="auto" w:fill="FFFFFF"/>
          </w:tcPr>
          <w:p w14:paraId="5B68DA76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40" w:type="dxa"/>
            <w:shd w:val="clear" w:color="auto" w:fill="FFFFFF"/>
          </w:tcPr>
          <w:p w14:paraId="6091D0E2" w14:textId="5B09AC78" w:rsidR="00E1500C" w:rsidRPr="001632DB" w:rsidRDefault="00E1500C" w:rsidP="00E1500C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E1500C" w:rsidRPr="009055F8" w14:paraId="0269CD7A" w14:textId="77777777" w:rsidTr="000C7B61">
        <w:trPr>
          <w:trHeight w:val="356"/>
          <w:jc w:val="center"/>
        </w:trPr>
        <w:tc>
          <w:tcPr>
            <w:tcW w:w="3006" w:type="dxa"/>
          </w:tcPr>
          <w:p w14:paraId="13A68247" w14:textId="7E88FF21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t xml:space="preserve">Suma </w:t>
            </w:r>
            <w:r>
              <w:rPr>
                <w:rFonts w:cs="Calibri"/>
                <w:szCs w:val="22"/>
              </w:rPr>
              <w:t>pożyczek</w:t>
            </w:r>
          </w:p>
        </w:tc>
        <w:tc>
          <w:tcPr>
            <w:tcW w:w="1732" w:type="dxa"/>
          </w:tcPr>
          <w:p w14:paraId="75E0A293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765" w:type="dxa"/>
            <w:shd w:val="clear" w:color="auto" w:fill="FFFFFF" w:themeFill="background1"/>
          </w:tcPr>
          <w:p w14:paraId="45C9D7DD" w14:textId="77777777" w:rsidR="00E1500C" w:rsidRPr="000C7B61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597" w:type="dxa"/>
            <w:shd w:val="clear" w:color="auto" w:fill="FFFFFF" w:themeFill="background1"/>
          </w:tcPr>
          <w:p w14:paraId="6B6B19DE" w14:textId="77777777" w:rsidR="00E1500C" w:rsidRPr="000C7B61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17" w:type="dxa"/>
            <w:shd w:val="clear" w:color="auto" w:fill="FFFFFF"/>
          </w:tcPr>
          <w:p w14:paraId="06CC38A9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40" w:type="dxa"/>
            <w:shd w:val="clear" w:color="auto" w:fill="FFFFFF"/>
          </w:tcPr>
          <w:p w14:paraId="63A66B28" w14:textId="3ADF7CF4" w:rsidR="00E1500C" w:rsidRPr="001632DB" w:rsidRDefault="00E1500C" w:rsidP="00E1500C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E1500C" w:rsidRPr="009055F8" w14:paraId="7D7D8D4A" w14:textId="77777777" w:rsidTr="000C7B61">
        <w:trPr>
          <w:trHeight w:val="356"/>
          <w:jc w:val="center"/>
        </w:trPr>
        <w:tc>
          <w:tcPr>
            <w:tcW w:w="3006" w:type="dxa"/>
          </w:tcPr>
          <w:p w14:paraId="19ABB243" w14:textId="110DF2CD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leasing finansowy</w:t>
            </w:r>
          </w:p>
        </w:tc>
        <w:tc>
          <w:tcPr>
            <w:tcW w:w="1732" w:type="dxa"/>
          </w:tcPr>
          <w:p w14:paraId="6AE2662A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765" w:type="dxa"/>
            <w:shd w:val="clear" w:color="auto" w:fill="FFFFFF" w:themeFill="background1"/>
          </w:tcPr>
          <w:p w14:paraId="0A765172" w14:textId="77777777" w:rsidR="00E1500C" w:rsidRPr="000C7B61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597" w:type="dxa"/>
            <w:shd w:val="clear" w:color="auto" w:fill="FFFFFF" w:themeFill="background1"/>
          </w:tcPr>
          <w:p w14:paraId="781F4360" w14:textId="77777777" w:rsidR="00E1500C" w:rsidRPr="000C7B61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17" w:type="dxa"/>
            <w:shd w:val="clear" w:color="auto" w:fill="FFFFFF"/>
          </w:tcPr>
          <w:p w14:paraId="6268A638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40" w:type="dxa"/>
            <w:shd w:val="clear" w:color="auto" w:fill="FFFFFF"/>
          </w:tcPr>
          <w:p w14:paraId="63BDA55B" w14:textId="6BF777D6" w:rsidR="00E1500C" w:rsidRPr="001632DB" w:rsidRDefault="00E1500C" w:rsidP="00E1500C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E1500C" w:rsidRPr="009055F8" w14:paraId="691C049E" w14:textId="77777777" w:rsidTr="000C7B61">
        <w:trPr>
          <w:trHeight w:val="356"/>
          <w:jc w:val="center"/>
        </w:trPr>
        <w:tc>
          <w:tcPr>
            <w:tcW w:w="3006" w:type="dxa"/>
          </w:tcPr>
          <w:p w14:paraId="69AF5CCF" w14:textId="617CDF6A" w:rsidR="00E1500C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leasing finansowy</w:t>
            </w:r>
          </w:p>
        </w:tc>
        <w:tc>
          <w:tcPr>
            <w:tcW w:w="1732" w:type="dxa"/>
          </w:tcPr>
          <w:p w14:paraId="07885D2D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765" w:type="dxa"/>
            <w:shd w:val="clear" w:color="auto" w:fill="FFFFFF" w:themeFill="background1"/>
          </w:tcPr>
          <w:p w14:paraId="156B3103" w14:textId="77777777" w:rsidR="00E1500C" w:rsidRPr="000C7B61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597" w:type="dxa"/>
            <w:shd w:val="clear" w:color="auto" w:fill="FFFFFF" w:themeFill="background1"/>
          </w:tcPr>
          <w:p w14:paraId="4C43F344" w14:textId="77777777" w:rsidR="00E1500C" w:rsidRPr="000C7B61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17" w:type="dxa"/>
            <w:shd w:val="clear" w:color="auto" w:fill="FFFFFF"/>
          </w:tcPr>
          <w:p w14:paraId="65D853DD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40" w:type="dxa"/>
            <w:shd w:val="clear" w:color="auto" w:fill="FFFFFF"/>
          </w:tcPr>
          <w:p w14:paraId="37162F29" w14:textId="0E93D48E" w:rsidR="00E1500C" w:rsidRPr="001632DB" w:rsidRDefault="00E1500C" w:rsidP="00E1500C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E1500C" w:rsidRPr="009055F8" w14:paraId="43C40AA5" w14:textId="77777777" w:rsidTr="000C7B61">
        <w:trPr>
          <w:trHeight w:val="356"/>
          <w:jc w:val="center"/>
        </w:trPr>
        <w:tc>
          <w:tcPr>
            <w:tcW w:w="3006" w:type="dxa"/>
          </w:tcPr>
          <w:p w14:paraId="0D5D9D1D" w14:textId="08E673A7" w:rsidR="00E1500C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leasing finansowy</w:t>
            </w:r>
          </w:p>
        </w:tc>
        <w:tc>
          <w:tcPr>
            <w:tcW w:w="1732" w:type="dxa"/>
          </w:tcPr>
          <w:p w14:paraId="5B612857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765" w:type="dxa"/>
            <w:shd w:val="clear" w:color="auto" w:fill="FFFFFF" w:themeFill="background1"/>
          </w:tcPr>
          <w:p w14:paraId="39558465" w14:textId="77777777" w:rsidR="00E1500C" w:rsidRPr="000C7B61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597" w:type="dxa"/>
            <w:shd w:val="clear" w:color="auto" w:fill="FFFFFF" w:themeFill="background1"/>
          </w:tcPr>
          <w:p w14:paraId="20C4FB06" w14:textId="77777777" w:rsidR="00E1500C" w:rsidRPr="000C7B61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17" w:type="dxa"/>
            <w:shd w:val="clear" w:color="auto" w:fill="FFFFFF"/>
          </w:tcPr>
          <w:p w14:paraId="3FDED0F9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40" w:type="dxa"/>
            <w:shd w:val="clear" w:color="auto" w:fill="FFFFFF"/>
          </w:tcPr>
          <w:p w14:paraId="6203B859" w14:textId="0BEF7FF3" w:rsidR="00E1500C" w:rsidRPr="001632DB" w:rsidRDefault="00E1500C" w:rsidP="00E1500C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E1500C" w:rsidRPr="009055F8" w14:paraId="72681BAE" w14:textId="77777777" w:rsidTr="000C7B61">
        <w:trPr>
          <w:trHeight w:val="356"/>
          <w:jc w:val="center"/>
        </w:trPr>
        <w:tc>
          <w:tcPr>
            <w:tcW w:w="3006" w:type="dxa"/>
          </w:tcPr>
          <w:p w14:paraId="36CDF2F4" w14:textId="01829D91" w:rsidR="00E1500C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leasing finansowy</w:t>
            </w:r>
          </w:p>
        </w:tc>
        <w:tc>
          <w:tcPr>
            <w:tcW w:w="1732" w:type="dxa"/>
          </w:tcPr>
          <w:p w14:paraId="15EE5B00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765" w:type="dxa"/>
            <w:shd w:val="clear" w:color="auto" w:fill="FFFFFF" w:themeFill="background1"/>
          </w:tcPr>
          <w:p w14:paraId="7425D91A" w14:textId="77777777" w:rsidR="00E1500C" w:rsidRPr="000C7B61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597" w:type="dxa"/>
            <w:shd w:val="clear" w:color="auto" w:fill="FFFFFF" w:themeFill="background1"/>
          </w:tcPr>
          <w:p w14:paraId="6B06ACEF" w14:textId="77777777" w:rsidR="00E1500C" w:rsidRPr="000C7B61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17" w:type="dxa"/>
            <w:shd w:val="clear" w:color="auto" w:fill="FFFFFF"/>
          </w:tcPr>
          <w:p w14:paraId="7A253BA4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40" w:type="dxa"/>
            <w:shd w:val="clear" w:color="auto" w:fill="FFFFFF"/>
          </w:tcPr>
          <w:p w14:paraId="016DF54C" w14:textId="0AE36DDD" w:rsidR="00E1500C" w:rsidRPr="001632DB" w:rsidRDefault="00E1500C" w:rsidP="00E1500C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E1500C" w:rsidRPr="009055F8" w14:paraId="1BE5F644" w14:textId="77777777" w:rsidTr="000C7B61">
        <w:trPr>
          <w:trHeight w:val="339"/>
          <w:jc w:val="center"/>
        </w:trPr>
        <w:tc>
          <w:tcPr>
            <w:tcW w:w="3006" w:type="dxa"/>
          </w:tcPr>
          <w:p w14:paraId="214387DA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Cs/>
                <w:szCs w:val="22"/>
              </w:rPr>
            </w:pPr>
            <w:r w:rsidRPr="001632DB">
              <w:rPr>
                <w:rFonts w:cs="Calibri"/>
                <w:bCs/>
                <w:szCs w:val="22"/>
              </w:rPr>
              <w:t>Poręczenia / przystąpienia do długu*</w:t>
            </w:r>
          </w:p>
        </w:tc>
        <w:tc>
          <w:tcPr>
            <w:tcW w:w="1732" w:type="dxa"/>
          </w:tcPr>
          <w:p w14:paraId="36BF67F3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765" w:type="dxa"/>
          </w:tcPr>
          <w:p w14:paraId="6803A021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597" w:type="dxa"/>
          </w:tcPr>
          <w:p w14:paraId="6E22FD6F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17" w:type="dxa"/>
          </w:tcPr>
          <w:p w14:paraId="4F61774C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40" w:type="dxa"/>
            <w:shd w:val="clear" w:color="auto" w:fill="FFFFFF"/>
          </w:tcPr>
          <w:p w14:paraId="692A6EB5" w14:textId="77777777" w:rsidR="00E1500C" w:rsidRPr="001632DB" w:rsidRDefault="00E1500C" w:rsidP="00E1500C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B44F07" w:rsidRPr="009055F8" w14:paraId="15844F15" w14:textId="77777777" w:rsidTr="000C7B61">
        <w:trPr>
          <w:trHeight w:val="339"/>
          <w:jc w:val="center"/>
        </w:trPr>
        <w:tc>
          <w:tcPr>
            <w:tcW w:w="3006" w:type="dxa"/>
          </w:tcPr>
          <w:p w14:paraId="6179183B" w14:textId="560086B3" w:rsidR="00B44F07" w:rsidRPr="00B44F07" w:rsidRDefault="00B44F07" w:rsidP="00B44F0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Cs/>
                <w:szCs w:val="20"/>
              </w:rPr>
            </w:pPr>
            <w:r w:rsidRPr="00B44F07">
              <w:rPr>
                <w:rFonts w:cs="Calibri"/>
                <w:szCs w:val="20"/>
              </w:rPr>
              <w:t xml:space="preserve">Limit factoringowy (z regresem i odwrotny) </w:t>
            </w:r>
          </w:p>
        </w:tc>
        <w:tc>
          <w:tcPr>
            <w:tcW w:w="1732" w:type="dxa"/>
          </w:tcPr>
          <w:p w14:paraId="7DA36D64" w14:textId="77777777" w:rsidR="00B44F07" w:rsidRPr="001632DB" w:rsidRDefault="00B44F07" w:rsidP="00B44F0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765" w:type="dxa"/>
          </w:tcPr>
          <w:p w14:paraId="01A88CFE" w14:textId="77777777" w:rsidR="00B44F07" w:rsidRPr="001632DB" w:rsidRDefault="00B44F07" w:rsidP="00B44F0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597" w:type="dxa"/>
          </w:tcPr>
          <w:p w14:paraId="3A35A2E6" w14:textId="77777777" w:rsidR="00B44F07" w:rsidRPr="001632DB" w:rsidRDefault="00B44F07" w:rsidP="00B44F0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17" w:type="dxa"/>
          </w:tcPr>
          <w:p w14:paraId="36B714FE" w14:textId="77777777" w:rsidR="00B44F07" w:rsidRPr="001632DB" w:rsidRDefault="00B44F07" w:rsidP="00B44F0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40" w:type="dxa"/>
            <w:shd w:val="clear" w:color="auto" w:fill="FFFFFF"/>
          </w:tcPr>
          <w:p w14:paraId="28AD257F" w14:textId="17EFAE68" w:rsidR="00B44F07" w:rsidRPr="001632DB" w:rsidRDefault="00B44F07" w:rsidP="00B44F07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B44F07" w:rsidRPr="009055F8" w14:paraId="552FDB08" w14:textId="77777777" w:rsidTr="000C7B61">
        <w:trPr>
          <w:trHeight w:val="349"/>
          <w:jc w:val="center"/>
        </w:trPr>
        <w:tc>
          <w:tcPr>
            <w:tcW w:w="3006" w:type="dxa"/>
          </w:tcPr>
          <w:p w14:paraId="60254061" w14:textId="1FE3418E" w:rsidR="00B44F07" w:rsidRPr="001632DB" w:rsidRDefault="00B44F07" w:rsidP="00B44F0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t xml:space="preserve">Inne </w:t>
            </w:r>
          </w:p>
        </w:tc>
        <w:tc>
          <w:tcPr>
            <w:tcW w:w="1732" w:type="dxa"/>
          </w:tcPr>
          <w:p w14:paraId="1023B37D" w14:textId="77777777" w:rsidR="00B44F07" w:rsidRPr="001632DB" w:rsidRDefault="00B44F07" w:rsidP="00B44F0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765" w:type="dxa"/>
          </w:tcPr>
          <w:p w14:paraId="44A98B9D" w14:textId="77777777" w:rsidR="00B44F07" w:rsidRPr="001632DB" w:rsidRDefault="00B44F07" w:rsidP="00B44F0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597" w:type="dxa"/>
          </w:tcPr>
          <w:p w14:paraId="375DF1A2" w14:textId="77777777" w:rsidR="00B44F07" w:rsidRPr="001632DB" w:rsidRDefault="00B44F07" w:rsidP="00B44F0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17" w:type="dxa"/>
          </w:tcPr>
          <w:p w14:paraId="2A0BA766" w14:textId="77777777" w:rsidR="00B44F07" w:rsidRPr="001632DB" w:rsidRDefault="00B44F07" w:rsidP="00B44F0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40" w:type="dxa"/>
            <w:shd w:val="clear" w:color="auto" w:fill="FFFFFF"/>
          </w:tcPr>
          <w:p w14:paraId="1C21BBD7" w14:textId="77777777" w:rsidR="00B44F07" w:rsidRPr="001632DB" w:rsidRDefault="00B44F07" w:rsidP="00B44F07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bookmarkEnd w:id="2"/>
    </w:tbl>
    <w:p w14:paraId="61E3EBD7" w14:textId="77777777" w:rsidR="001632DB" w:rsidRDefault="001632DB" w:rsidP="001632DB"/>
    <w:bookmarkEnd w:id="0"/>
    <w:bookmarkEnd w:id="3"/>
    <w:p w14:paraId="6B2CA5C2" w14:textId="77777777" w:rsidR="00CA2DD2" w:rsidRPr="00CA2DD2" w:rsidRDefault="00CA2DD2" w:rsidP="00CA2DD2">
      <w:pPr>
        <w:sectPr w:rsidR="00CA2DD2" w:rsidRPr="00CA2DD2" w:rsidSect="00EB7C18">
          <w:footnotePr>
            <w:numRestart w:val="eachSect"/>
          </w:footnotePr>
          <w:type w:val="continuous"/>
          <w:pgSz w:w="11906" w:h="16838" w:code="9"/>
          <w:pgMar w:top="851" w:right="851" w:bottom="284" w:left="709" w:header="113" w:footer="454" w:gutter="0"/>
          <w:cols w:space="708"/>
          <w:titlePg/>
          <w:docGrid w:linePitch="326"/>
        </w:sectPr>
      </w:pPr>
    </w:p>
    <w:p w14:paraId="2ADFFEF6" w14:textId="77777777" w:rsidR="00546BBD" w:rsidRPr="00546BBD" w:rsidRDefault="00546BBD" w:rsidP="00BD0872">
      <w:pPr>
        <w:pStyle w:val="Nagwek2"/>
      </w:pPr>
      <w:r w:rsidRPr="00546BBD">
        <w:lastRenderedPageBreak/>
        <w:t>Informacje o posiadanym majątku</w:t>
      </w:r>
    </w:p>
    <w:tbl>
      <w:tblPr>
        <w:tblW w:w="14876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  <w:tblCaption w:val="Informacje o posiadanym majątku"/>
      </w:tblPr>
      <w:tblGrid>
        <w:gridCol w:w="2378"/>
        <w:gridCol w:w="4276"/>
        <w:gridCol w:w="4111"/>
        <w:gridCol w:w="4111"/>
      </w:tblGrid>
      <w:tr w:rsidR="00435033" w:rsidRPr="00353526" w14:paraId="3DE3113F" w14:textId="77777777" w:rsidTr="00705059">
        <w:trPr>
          <w:gridAfter w:val="1"/>
          <w:wAfter w:w="4111" w:type="dxa"/>
          <w:trHeight w:val="968"/>
          <w:tblHeader/>
        </w:trPr>
        <w:tc>
          <w:tcPr>
            <w:tcW w:w="2378" w:type="dxa"/>
            <w:shd w:val="clear" w:color="auto" w:fill="D9D9D9"/>
            <w:vAlign w:val="center"/>
          </w:tcPr>
          <w:p w14:paraId="6E44E407" w14:textId="77777777" w:rsidR="00435033" w:rsidRPr="00435033" w:rsidRDefault="00435033" w:rsidP="000F64C7">
            <w:pPr>
              <w:spacing w:after="0"/>
              <w:rPr>
                <w:rFonts w:cs="Calibri"/>
              </w:rPr>
            </w:pPr>
            <w:bookmarkStart w:id="4" w:name="_Hlk205201462"/>
            <w:r w:rsidRPr="00435033">
              <w:rPr>
                <w:rFonts w:cs="Calibri"/>
                <w:b/>
              </w:rPr>
              <w:tab/>
            </w:r>
            <w:r w:rsidR="00A14A80">
              <w:rPr>
                <w:rFonts w:cs="Calibri"/>
                <w:b/>
              </w:rPr>
              <w:t>Informacje</w:t>
            </w:r>
          </w:p>
        </w:tc>
        <w:tc>
          <w:tcPr>
            <w:tcW w:w="4276" w:type="dxa"/>
            <w:shd w:val="clear" w:color="auto" w:fill="D9D9D9"/>
            <w:vAlign w:val="center"/>
          </w:tcPr>
          <w:p w14:paraId="63ECD761" w14:textId="77777777" w:rsidR="00435033" w:rsidRPr="00435033" w:rsidRDefault="00435033" w:rsidP="000F64C7">
            <w:pPr>
              <w:spacing w:after="0"/>
              <w:rPr>
                <w:rFonts w:cs="Calibri"/>
                <w:b/>
              </w:rPr>
            </w:pPr>
            <w:r w:rsidRPr="00435033">
              <w:rPr>
                <w:rFonts w:cs="Calibri"/>
                <w:b/>
              </w:rPr>
              <w:t>Wnioskodawca I</w:t>
            </w:r>
          </w:p>
        </w:tc>
        <w:tc>
          <w:tcPr>
            <w:tcW w:w="4111" w:type="dxa"/>
            <w:shd w:val="clear" w:color="auto" w:fill="D9D9D9"/>
            <w:vAlign w:val="center"/>
          </w:tcPr>
          <w:p w14:paraId="100F8161" w14:textId="77777777" w:rsidR="00435033" w:rsidRPr="00435033" w:rsidRDefault="00435033" w:rsidP="000F64C7">
            <w:pPr>
              <w:spacing w:after="0"/>
              <w:rPr>
                <w:rFonts w:cs="Calibri"/>
                <w:b/>
              </w:rPr>
            </w:pPr>
            <w:r w:rsidRPr="00435033">
              <w:rPr>
                <w:rFonts w:cs="Calibri"/>
                <w:b/>
              </w:rPr>
              <w:t>Wnioskodawca II</w:t>
            </w:r>
          </w:p>
        </w:tc>
      </w:tr>
      <w:tr w:rsidR="00435033" w:rsidRPr="00353526" w14:paraId="3BBA7A44" w14:textId="77777777" w:rsidTr="008F027D">
        <w:trPr>
          <w:gridAfter w:val="1"/>
          <w:wAfter w:w="4111" w:type="dxa"/>
          <w:trHeight w:val="2314"/>
          <w:tblHeader/>
        </w:trPr>
        <w:tc>
          <w:tcPr>
            <w:tcW w:w="2378" w:type="dxa"/>
            <w:vAlign w:val="center"/>
          </w:tcPr>
          <w:p w14:paraId="4B1981C4" w14:textId="669F116A" w:rsidR="00435033" w:rsidRPr="00435033" w:rsidRDefault="00435033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t>Twoja sytuacja mieszkaniowa</w:t>
            </w:r>
            <w:r w:rsidR="00522641">
              <w:rPr>
                <w:rFonts w:cs="Calibri"/>
              </w:rPr>
              <w:t xml:space="preserve"> (przy kwocie większej lub równej 100000,00 zł w pozycji oznaczonej *** podaj nr księgi wieczystej)</w:t>
            </w:r>
          </w:p>
          <w:p w14:paraId="2C941AEA" w14:textId="77777777" w:rsidR="00435033" w:rsidRPr="00435033" w:rsidRDefault="00435033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</w:p>
        </w:tc>
        <w:tc>
          <w:tcPr>
            <w:tcW w:w="4276" w:type="dxa"/>
            <w:vAlign w:val="center"/>
          </w:tcPr>
          <w:p w14:paraId="48D94D43" w14:textId="77777777" w:rsidR="00435033" w:rsidRPr="00435033" w:rsidRDefault="00435033" w:rsidP="000F64C7">
            <w:pPr>
              <w:pStyle w:val="Stopka"/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właściciel / współwłaściciel domu / mieszkania</w:t>
            </w:r>
          </w:p>
          <w:p w14:paraId="5375DD67" w14:textId="77777777" w:rsidR="00435033" w:rsidRPr="00435033" w:rsidRDefault="00435033" w:rsidP="000F64C7">
            <w:pPr>
              <w:pStyle w:val="Stopka"/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posiadacz spółdzielczego prawa do lokalu</w:t>
            </w:r>
          </w:p>
          <w:p w14:paraId="6BBB9EFE" w14:textId="77777777" w:rsidR="00435033" w:rsidRDefault="00435033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posiadacz spółdzielczego własnościowego</w:t>
            </w:r>
            <w:r w:rsidR="00546BBD">
              <w:rPr>
                <w:rFonts w:cs="Calibri"/>
              </w:rPr>
              <w:t xml:space="preserve"> </w:t>
            </w:r>
            <w:r w:rsidRPr="00435033">
              <w:rPr>
                <w:rFonts w:cs="Calibri"/>
              </w:rPr>
              <w:t>prawa do lokalu/domu jednorodzinnego</w:t>
            </w:r>
          </w:p>
          <w:p w14:paraId="1CFC784D" w14:textId="0F999DAE" w:rsidR="0006506F" w:rsidRDefault="0006506F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  <w:color w:val="008364"/>
              </w:rPr>
            </w:pPr>
            <w:r>
              <w:rPr>
                <w:rFonts w:cs="Calibri"/>
              </w:rPr>
              <w:t>o powierzchni użytkowej:</w:t>
            </w:r>
            <w:r>
              <w:rPr>
                <w:rFonts w:cs="Calibri"/>
                <w:color w:val="008364"/>
              </w:rPr>
              <w:t xml:space="preserve"> __________________</w:t>
            </w:r>
          </w:p>
          <w:p w14:paraId="2EA31990" w14:textId="0F933D35" w:rsidR="00522641" w:rsidRPr="00435033" w:rsidRDefault="00522641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*** nr księgi wieczystej: </w:t>
            </w:r>
            <w:r>
              <w:rPr>
                <w:rFonts w:cs="Calibri"/>
                <w:color w:val="008364"/>
              </w:rPr>
              <w:t>__________________</w:t>
            </w:r>
          </w:p>
          <w:p w14:paraId="17CF69AA" w14:textId="77777777" w:rsidR="00435033" w:rsidRPr="00435033" w:rsidRDefault="00435033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najemca:</w:t>
            </w:r>
            <w:r w:rsidRPr="00435033">
              <w:rPr>
                <w:rFonts w:cs="Calibri"/>
              </w:rPr>
              <w:tab/>
            </w:r>
            <w:r w:rsidRPr="00435033">
              <w:rPr>
                <w:rFonts w:cs="Calibri"/>
              </w:rPr>
              <w:tab/>
            </w:r>
          </w:p>
          <w:p w14:paraId="0B156E1C" w14:textId="77777777" w:rsidR="00435033" w:rsidRPr="00435033" w:rsidRDefault="00435033" w:rsidP="000F64C7">
            <w:pPr>
              <w:pStyle w:val="Stopka"/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tab/>
            </w: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mieszkania komunalnego</w:t>
            </w:r>
          </w:p>
          <w:p w14:paraId="502DE95C" w14:textId="77777777" w:rsidR="00435033" w:rsidRPr="00435033" w:rsidRDefault="00435033" w:rsidP="000F64C7">
            <w:pPr>
              <w:pStyle w:val="Stopka"/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tab/>
            </w: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mieszkania zakładowego</w:t>
            </w:r>
          </w:p>
          <w:p w14:paraId="0C5E4950" w14:textId="77777777" w:rsidR="00435033" w:rsidRPr="00435033" w:rsidRDefault="00435033" w:rsidP="000F64C7">
            <w:pPr>
              <w:pStyle w:val="Stopka"/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tab/>
            </w: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od osoby prywatnej (dom,</w:t>
            </w:r>
            <w:r w:rsidR="00546BBD">
              <w:rPr>
                <w:rFonts w:cs="Calibri"/>
              </w:rPr>
              <w:t xml:space="preserve"> </w:t>
            </w:r>
            <w:r w:rsidRPr="00435033">
              <w:rPr>
                <w:rFonts w:cs="Calibri"/>
              </w:rPr>
              <w:t>mieszkanie)</w:t>
            </w:r>
          </w:p>
          <w:p w14:paraId="182F4234" w14:textId="77777777" w:rsidR="00435033" w:rsidRPr="00435033" w:rsidRDefault="00435033" w:rsidP="000F64C7">
            <w:pPr>
              <w:pStyle w:val="Stopka"/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tab/>
            </w: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od osoby prywatnej (pokój)</w:t>
            </w:r>
          </w:p>
          <w:p w14:paraId="680B8AF2" w14:textId="77777777" w:rsidR="00435033" w:rsidRPr="00435033" w:rsidRDefault="00435033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zamieszkiwanie z rodzicami</w:t>
            </w:r>
          </w:p>
          <w:p w14:paraId="1DDE5FC0" w14:textId="77777777" w:rsidR="00435033" w:rsidRPr="00435033" w:rsidRDefault="00435033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zamieszkiwanie z dziećmi</w:t>
            </w:r>
          </w:p>
          <w:p w14:paraId="770C098F" w14:textId="77777777" w:rsidR="00435033" w:rsidRPr="00435033" w:rsidRDefault="00435033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inne</w:t>
            </w:r>
            <w:r w:rsidRPr="00435033">
              <w:rPr>
                <w:rFonts w:cs="Calibri"/>
                <w:color w:val="008364"/>
              </w:rPr>
              <w:t>______</w:t>
            </w:r>
            <w:r w:rsidR="00873D85">
              <w:rPr>
                <w:rFonts w:cs="Calibri"/>
                <w:color w:val="008364"/>
              </w:rPr>
              <w:t>_______________________</w:t>
            </w:r>
          </w:p>
        </w:tc>
        <w:tc>
          <w:tcPr>
            <w:tcW w:w="4111" w:type="dxa"/>
            <w:vAlign w:val="center"/>
          </w:tcPr>
          <w:p w14:paraId="23D7B7B9" w14:textId="77777777" w:rsidR="00435033" w:rsidRPr="00435033" w:rsidRDefault="00435033" w:rsidP="000F64C7">
            <w:pPr>
              <w:pStyle w:val="Stopka"/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właściciel / współwłaściciel domu / mieszkania</w:t>
            </w:r>
          </w:p>
          <w:p w14:paraId="25B008F4" w14:textId="77777777" w:rsidR="00435033" w:rsidRPr="00435033" w:rsidRDefault="00435033" w:rsidP="000F64C7">
            <w:pPr>
              <w:pStyle w:val="Stopka"/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posiadacz spółdzielczego prawa do lokalu</w:t>
            </w:r>
          </w:p>
          <w:p w14:paraId="6D543CD3" w14:textId="77777777" w:rsidR="00435033" w:rsidRDefault="00435033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posiadacz spółdzielczego własnościowego</w:t>
            </w:r>
            <w:r w:rsidR="00546BBD">
              <w:rPr>
                <w:rFonts w:cs="Calibri"/>
              </w:rPr>
              <w:t xml:space="preserve"> </w:t>
            </w:r>
            <w:r w:rsidRPr="00435033">
              <w:rPr>
                <w:rFonts w:cs="Calibri"/>
              </w:rPr>
              <w:t>prawa do lokalu/domu jednorodzinnego</w:t>
            </w:r>
          </w:p>
          <w:p w14:paraId="07FAC406" w14:textId="6105575D" w:rsidR="0006506F" w:rsidRDefault="0006506F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  <w:color w:val="008364"/>
              </w:rPr>
            </w:pPr>
            <w:r>
              <w:rPr>
                <w:rFonts w:cs="Calibri"/>
              </w:rPr>
              <w:t>o powierzchni użytkowej:</w:t>
            </w:r>
            <w:r>
              <w:rPr>
                <w:rFonts w:cs="Calibri"/>
                <w:color w:val="008364"/>
              </w:rPr>
              <w:t xml:space="preserve"> __________________</w:t>
            </w:r>
          </w:p>
          <w:p w14:paraId="321B0441" w14:textId="77777777" w:rsidR="00522641" w:rsidRPr="00435033" w:rsidRDefault="00522641" w:rsidP="00522641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*** nr księgi wieczystej: </w:t>
            </w:r>
            <w:r>
              <w:rPr>
                <w:rFonts w:cs="Calibri"/>
                <w:color w:val="008364"/>
              </w:rPr>
              <w:t>__________________</w:t>
            </w:r>
          </w:p>
          <w:p w14:paraId="53AE4FBB" w14:textId="77777777" w:rsidR="00435033" w:rsidRPr="00435033" w:rsidRDefault="00435033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najemca:</w:t>
            </w:r>
            <w:r w:rsidRPr="00435033">
              <w:rPr>
                <w:rFonts w:cs="Calibri"/>
              </w:rPr>
              <w:tab/>
            </w:r>
            <w:r w:rsidRPr="00435033">
              <w:rPr>
                <w:rFonts w:cs="Calibri"/>
              </w:rPr>
              <w:tab/>
            </w:r>
          </w:p>
          <w:p w14:paraId="6135941F" w14:textId="77777777" w:rsidR="00435033" w:rsidRPr="00435033" w:rsidRDefault="00435033" w:rsidP="000F64C7">
            <w:pPr>
              <w:pStyle w:val="Stopka"/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tab/>
            </w: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mieszkania komunalnego</w:t>
            </w:r>
          </w:p>
          <w:p w14:paraId="5F804546" w14:textId="77777777" w:rsidR="00435033" w:rsidRPr="00435033" w:rsidRDefault="00435033" w:rsidP="000F64C7">
            <w:pPr>
              <w:pStyle w:val="Stopka"/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tab/>
            </w: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mieszkania zakładowego</w:t>
            </w:r>
          </w:p>
          <w:p w14:paraId="56EE6A5E" w14:textId="77777777" w:rsidR="00435033" w:rsidRPr="00435033" w:rsidRDefault="00435033" w:rsidP="000F64C7">
            <w:pPr>
              <w:pStyle w:val="Stopka"/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tab/>
            </w: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od osoby prywatnej (dom, mieszkanie)</w:t>
            </w:r>
          </w:p>
          <w:p w14:paraId="13736D1F" w14:textId="77777777" w:rsidR="00435033" w:rsidRPr="00435033" w:rsidRDefault="00435033" w:rsidP="000F64C7">
            <w:pPr>
              <w:pStyle w:val="Stopka"/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tab/>
            </w: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od osoby prywatnej (pokój)</w:t>
            </w:r>
          </w:p>
          <w:p w14:paraId="4E2DF0FD" w14:textId="77777777" w:rsidR="00435033" w:rsidRPr="00435033" w:rsidRDefault="00435033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zamieszkiwanie z rodzicami</w:t>
            </w:r>
          </w:p>
          <w:p w14:paraId="5382F2A0" w14:textId="77777777" w:rsidR="00435033" w:rsidRPr="00435033" w:rsidRDefault="00435033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zamieszkiwanie z dziećmi</w:t>
            </w:r>
          </w:p>
          <w:p w14:paraId="61A2C05C" w14:textId="77777777" w:rsidR="00435033" w:rsidRPr="00435033" w:rsidRDefault="00435033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inne</w:t>
            </w:r>
            <w:r w:rsidRPr="00435033">
              <w:rPr>
                <w:rFonts w:cs="Calibri"/>
                <w:color w:val="008364"/>
              </w:rPr>
              <w:t>______</w:t>
            </w:r>
            <w:r w:rsidR="00873D85">
              <w:rPr>
                <w:rFonts w:cs="Calibri"/>
                <w:color w:val="008364"/>
              </w:rPr>
              <w:t>_______________________</w:t>
            </w:r>
          </w:p>
        </w:tc>
      </w:tr>
      <w:tr w:rsidR="008F027D" w:rsidRPr="00353526" w14:paraId="792B0D7E" w14:textId="25994E2D" w:rsidTr="00E1500C">
        <w:trPr>
          <w:trHeight w:val="1885"/>
          <w:tblHeader/>
        </w:trPr>
        <w:tc>
          <w:tcPr>
            <w:tcW w:w="2378" w:type="dxa"/>
            <w:vAlign w:val="center"/>
          </w:tcPr>
          <w:p w14:paraId="6E168470" w14:textId="006F3AA0" w:rsidR="008F027D" w:rsidRPr="00435033" w:rsidRDefault="008F027D" w:rsidP="008F027D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>
              <w:rPr>
                <w:rFonts w:cs="Calibri"/>
              </w:rPr>
              <w:t>Twoje działki/grunty (przy kwocie większej lub równej 100000,00 zł w pozycji oznaczonej *** podaj nr księgi wieczystej)</w:t>
            </w:r>
          </w:p>
        </w:tc>
        <w:tc>
          <w:tcPr>
            <w:tcW w:w="4276" w:type="dxa"/>
            <w:vAlign w:val="center"/>
          </w:tcPr>
          <w:p w14:paraId="20C782F4" w14:textId="77777777" w:rsidR="008F027D" w:rsidRDefault="008F027D" w:rsidP="008F027D">
            <w:pPr>
              <w:pStyle w:val="Stopka"/>
              <w:spacing w:after="0"/>
              <w:rPr>
                <w:rFonts w:cs="Calibri"/>
                <w:color w:val="008364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działka budowlana o powierzchni:</w:t>
            </w:r>
            <w:r>
              <w:rPr>
                <w:rFonts w:cs="Calibri"/>
                <w:color w:val="008364"/>
              </w:rPr>
              <w:t xml:space="preserve"> _________ </w:t>
            </w:r>
            <w:r w:rsidRPr="00C5604F">
              <w:rPr>
                <w:rFonts w:cs="Calibri"/>
                <w:color w:val="000000" w:themeColor="text1"/>
              </w:rPr>
              <w:t>lokalizacja:</w:t>
            </w:r>
            <w:r>
              <w:rPr>
                <w:rFonts w:cs="Calibri"/>
                <w:color w:val="000000" w:themeColor="text1"/>
              </w:rPr>
              <w:t xml:space="preserve"> </w:t>
            </w:r>
            <w:r>
              <w:rPr>
                <w:rFonts w:cs="Calibri"/>
                <w:color w:val="008364"/>
              </w:rPr>
              <w:t>______________________</w:t>
            </w:r>
          </w:p>
          <w:p w14:paraId="47A90086" w14:textId="77777777" w:rsidR="008F027D" w:rsidRDefault="008F027D" w:rsidP="008F027D">
            <w:pPr>
              <w:pStyle w:val="Stopka"/>
              <w:spacing w:after="0"/>
              <w:rPr>
                <w:rFonts w:cs="Calibri"/>
                <w:color w:val="008364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grunt rolny o powierzchni:</w:t>
            </w:r>
            <w:r>
              <w:rPr>
                <w:rFonts w:cs="Calibri"/>
                <w:color w:val="008364"/>
              </w:rPr>
              <w:t xml:space="preserve"> _________ </w:t>
            </w:r>
          </w:p>
          <w:p w14:paraId="0189884C" w14:textId="23C7EBAD" w:rsidR="008F027D" w:rsidRDefault="008F027D" w:rsidP="008F027D">
            <w:pPr>
              <w:pStyle w:val="Stopka"/>
              <w:spacing w:after="0"/>
              <w:rPr>
                <w:rFonts w:cs="Calibri"/>
                <w:color w:val="008364"/>
              </w:rPr>
            </w:pPr>
            <w:r w:rsidRPr="00C5604F">
              <w:rPr>
                <w:rFonts w:cs="Calibri"/>
                <w:color w:val="000000" w:themeColor="text1"/>
              </w:rPr>
              <w:t>lokalizacja:</w:t>
            </w:r>
            <w:r>
              <w:rPr>
                <w:rFonts w:cs="Calibri"/>
                <w:color w:val="000000" w:themeColor="text1"/>
              </w:rPr>
              <w:t xml:space="preserve"> </w:t>
            </w:r>
            <w:r>
              <w:rPr>
                <w:rFonts w:cs="Calibri"/>
                <w:color w:val="008364"/>
              </w:rPr>
              <w:t xml:space="preserve">______________________ </w:t>
            </w:r>
          </w:p>
          <w:p w14:paraId="70E3C13C" w14:textId="3B515A60" w:rsidR="008F027D" w:rsidRPr="00435033" w:rsidRDefault="008F027D" w:rsidP="008F027D">
            <w:pPr>
              <w:pStyle w:val="Stopka"/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grunt inwestycyjny o powierzchni:</w:t>
            </w:r>
            <w:r>
              <w:rPr>
                <w:rFonts w:cs="Calibri"/>
                <w:color w:val="008364"/>
              </w:rPr>
              <w:t xml:space="preserve"> _________ </w:t>
            </w:r>
            <w:r w:rsidRPr="00C5604F">
              <w:rPr>
                <w:rFonts w:cs="Calibri"/>
                <w:color w:val="000000" w:themeColor="text1"/>
              </w:rPr>
              <w:t>lokalizacja:</w:t>
            </w:r>
            <w:r>
              <w:rPr>
                <w:rFonts w:cs="Calibri"/>
                <w:color w:val="000000" w:themeColor="text1"/>
              </w:rPr>
              <w:t xml:space="preserve"> </w:t>
            </w:r>
            <w:r>
              <w:rPr>
                <w:rFonts w:cs="Calibri"/>
                <w:color w:val="008364"/>
              </w:rPr>
              <w:t>______________________</w:t>
            </w:r>
          </w:p>
        </w:tc>
        <w:tc>
          <w:tcPr>
            <w:tcW w:w="4111" w:type="dxa"/>
            <w:vAlign w:val="center"/>
          </w:tcPr>
          <w:p w14:paraId="3E94262C" w14:textId="77777777" w:rsidR="008F027D" w:rsidRDefault="008F027D" w:rsidP="008F027D">
            <w:pPr>
              <w:pStyle w:val="Stopka"/>
              <w:spacing w:after="0"/>
              <w:rPr>
                <w:rFonts w:cs="Calibri"/>
                <w:color w:val="008364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działka budowlana o powierzchni:</w:t>
            </w:r>
            <w:r>
              <w:rPr>
                <w:rFonts w:cs="Calibri"/>
                <w:color w:val="008364"/>
              </w:rPr>
              <w:t xml:space="preserve"> _________ </w:t>
            </w:r>
            <w:r w:rsidRPr="00C5604F">
              <w:rPr>
                <w:rFonts w:cs="Calibri"/>
                <w:color w:val="000000" w:themeColor="text1"/>
              </w:rPr>
              <w:t>lokalizacja:</w:t>
            </w:r>
            <w:r>
              <w:rPr>
                <w:rFonts w:cs="Calibri"/>
                <w:color w:val="000000" w:themeColor="text1"/>
              </w:rPr>
              <w:t xml:space="preserve"> </w:t>
            </w:r>
            <w:r>
              <w:rPr>
                <w:rFonts w:cs="Calibri"/>
                <w:color w:val="008364"/>
              </w:rPr>
              <w:t>______________________</w:t>
            </w:r>
          </w:p>
          <w:p w14:paraId="5489399A" w14:textId="77777777" w:rsidR="008F027D" w:rsidRDefault="008F027D" w:rsidP="008F027D">
            <w:pPr>
              <w:pStyle w:val="Stopka"/>
              <w:spacing w:after="0"/>
              <w:rPr>
                <w:rFonts w:cs="Calibri"/>
                <w:color w:val="008364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grunt rolny o powierzchni:</w:t>
            </w:r>
            <w:r>
              <w:rPr>
                <w:rFonts w:cs="Calibri"/>
                <w:color w:val="008364"/>
              </w:rPr>
              <w:t xml:space="preserve"> _________ </w:t>
            </w:r>
          </w:p>
          <w:p w14:paraId="2F73BE0F" w14:textId="77777777" w:rsidR="008F027D" w:rsidRDefault="008F027D" w:rsidP="008F027D">
            <w:pPr>
              <w:pStyle w:val="Stopka"/>
              <w:spacing w:after="0"/>
              <w:rPr>
                <w:rFonts w:cs="Calibri"/>
                <w:color w:val="008364"/>
              </w:rPr>
            </w:pPr>
            <w:r w:rsidRPr="00C5604F">
              <w:rPr>
                <w:rFonts w:cs="Calibri"/>
                <w:color w:val="000000" w:themeColor="text1"/>
              </w:rPr>
              <w:t>lokalizacja:</w:t>
            </w:r>
            <w:r>
              <w:rPr>
                <w:rFonts w:cs="Calibri"/>
                <w:color w:val="000000" w:themeColor="text1"/>
              </w:rPr>
              <w:t xml:space="preserve"> </w:t>
            </w:r>
            <w:r>
              <w:rPr>
                <w:rFonts w:cs="Calibri"/>
                <w:color w:val="008364"/>
              </w:rPr>
              <w:t xml:space="preserve">______________________ </w:t>
            </w:r>
          </w:p>
          <w:p w14:paraId="6C790112" w14:textId="0FFADAFF" w:rsidR="008F027D" w:rsidRPr="00435033" w:rsidRDefault="008F027D" w:rsidP="008F027D">
            <w:pPr>
              <w:pStyle w:val="Stopka"/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grunt inwestycyjny o powierzchni:</w:t>
            </w:r>
            <w:r>
              <w:rPr>
                <w:rFonts w:cs="Calibri"/>
                <w:color w:val="008364"/>
              </w:rPr>
              <w:t xml:space="preserve"> ________ </w:t>
            </w:r>
            <w:r w:rsidRPr="00C5604F">
              <w:rPr>
                <w:rFonts w:cs="Calibri"/>
                <w:color w:val="000000" w:themeColor="text1"/>
              </w:rPr>
              <w:t>lokalizacja:</w:t>
            </w:r>
            <w:r>
              <w:rPr>
                <w:rFonts w:cs="Calibri"/>
                <w:color w:val="000000" w:themeColor="text1"/>
              </w:rPr>
              <w:t xml:space="preserve"> </w:t>
            </w:r>
            <w:r>
              <w:rPr>
                <w:rFonts w:cs="Calibri"/>
                <w:color w:val="008364"/>
              </w:rPr>
              <w:t>______________________</w:t>
            </w:r>
          </w:p>
        </w:tc>
        <w:tc>
          <w:tcPr>
            <w:tcW w:w="4111" w:type="dxa"/>
            <w:vAlign w:val="center"/>
          </w:tcPr>
          <w:p w14:paraId="50922A7D" w14:textId="77777777" w:rsidR="008F027D" w:rsidRDefault="008F027D" w:rsidP="00BD2649">
            <w:pPr>
              <w:spacing w:after="0" w:line="240" w:lineRule="auto"/>
              <w:ind w:left="-197"/>
            </w:pPr>
          </w:p>
          <w:p w14:paraId="370454DC" w14:textId="77777777" w:rsidR="00BD2649" w:rsidRPr="00BD2649" w:rsidRDefault="00BD2649" w:rsidP="00BD2649"/>
          <w:p w14:paraId="57AC521B" w14:textId="77777777" w:rsidR="00BD2649" w:rsidRDefault="00BD2649" w:rsidP="00BD2649"/>
          <w:p w14:paraId="0558E69F" w14:textId="77777777" w:rsidR="00BD2649" w:rsidRPr="00BD2649" w:rsidRDefault="00BD2649" w:rsidP="00BD2649">
            <w:pPr>
              <w:ind w:left="-197"/>
            </w:pPr>
          </w:p>
        </w:tc>
      </w:tr>
      <w:tr w:rsidR="008F027D" w:rsidRPr="00353526" w14:paraId="5369266F" w14:textId="77777777" w:rsidTr="00E1500C">
        <w:trPr>
          <w:gridAfter w:val="1"/>
          <w:wAfter w:w="4111" w:type="dxa"/>
          <w:trHeight w:val="1843"/>
          <w:tblHeader/>
        </w:trPr>
        <w:tc>
          <w:tcPr>
            <w:tcW w:w="2378" w:type="dxa"/>
            <w:vAlign w:val="center"/>
          </w:tcPr>
          <w:p w14:paraId="74B4ADCD" w14:textId="7309E5DE" w:rsidR="008F027D" w:rsidRPr="00435033" w:rsidRDefault="008F027D" w:rsidP="008F027D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Twoje samochody </w:t>
            </w:r>
          </w:p>
        </w:tc>
        <w:tc>
          <w:tcPr>
            <w:tcW w:w="4276" w:type="dxa"/>
            <w:vAlign w:val="center"/>
          </w:tcPr>
          <w:p w14:paraId="47E92744" w14:textId="465BB6F4" w:rsidR="008F027D" w:rsidRPr="00435033" w:rsidRDefault="008F027D" w:rsidP="008F027D">
            <w:pPr>
              <w:pStyle w:val="Stopka"/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wła</w:t>
            </w:r>
            <w:r>
              <w:rPr>
                <w:rFonts w:cs="Calibri"/>
              </w:rPr>
              <w:t xml:space="preserve">sny </w:t>
            </w:r>
            <w:r w:rsidRPr="00435033">
              <w:rPr>
                <w:rFonts w:cs="Calibri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leasing/na kredyt </w:t>
            </w:r>
            <w:r w:rsidRPr="00435033">
              <w:rPr>
                <w:rFonts w:cs="Calibri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>
              <w:rPr>
                <w:rFonts w:cs="Calibri"/>
              </w:rPr>
              <w:t xml:space="preserve"> nie posiadam</w:t>
            </w:r>
            <w:r w:rsidRPr="00435033">
              <w:rPr>
                <w:rFonts w:cs="Calibri"/>
              </w:rPr>
              <w:t xml:space="preserve"> </w:t>
            </w:r>
          </w:p>
          <w:p w14:paraId="56942847" w14:textId="78D70C81" w:rsidR="008F027D" w:rsidRPr="00435033" w:rsidRDefault="008F027D" w:rsidP="008F027D">
            <w:pPr>
              <w:pStyle w:val="Stopka"/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inny:</w:t>
            </w:r>
            <w:r>
              <w:rPr>
                <w:rFonts w:cs="Calibri"/>
                <w:color w:val="008364"/>
              </w:rPr>
              <w:t xml:space="preserve"> __________________</w:t>
            </w:r>
          </w:p>
          <w:p w14:paraId="0DD3AC87" w14:textId="77777777" w:rsidR="008F027D" w:rsidRDefault="008F027D" w:rsidP="008F027D">
            <w:pPr>
              <w:pStyle w:val="Stopka"/>
              <w:numPr>
                <w:ilvl w:val="0"/>
                <w:numId w:val="24"/>
              </w:numPr>
              <w:tabs>
                <w:tab w:val="left" w:pos="391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ind w:left="391" w:hanging="283"/>
              <w:rPr>
                <w:rFonts w:cs="Calibri"/>
              </w:rPr>
            </w:pPr>
            <w:r>
              <w:rPr>
                <w:rFonts w:cs="Calibri"/>
              </w:rPr>
              <w:t xml:space="preserve">Marka samochodu: </w:t>
            </w:r>
            <w:r>
              <w:rPr>
                <w:rFonts w:cs="Calibri"/>
                <w:color w:val="008364"/>
              </w:rPr>
              <w:t>__________________</w:t>
            </w:r>
            <w:r w:rsidRPr="00435033">
              <w:rPr>
                <w:rFonts w:cs="Calibri"/>
              </w:rPr>
              <w:t xml:space="preserve"> </w:t>
            </w:r>
          </w:p>
          <w:p w14:paraId="2107A439" w14:textId="77777777" w:rsidR="008F027D" w:rsidRDefault="008F027D" w:rsidP="008F027D">
            <w:pPr>
              <w:pStyle w:val="Stopka"/>
              <w:tabs>
                <w:tab w:val="left" w:pos="391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ind w:left="391"/>
              <w:rPr>
                <w:rFonts w:cs="Calibri"/>
                <w:color w:val="008364"/>
              </w:rPr>
            </w:pPr>
            <w:r>
              <w:rPr>
                <w:rFonts w:cs="Calibri"/>
              </w:rPr>
              <w:t xml:space="preserve">rok produkcji: </w:t>
            </w:r>
            <w:r>
              <w:rPr>
                <w:rFonts w:cs="Calibri"/>
                <w:color w:val="008364"/>
              </w:rPr>
              <w:t>__________________</w:t>
            </w:r>
          </w:p>
          <w:p w14:paraId="6E71CDF5" w14:textId="77777777" w:rsidR="008F027D" w:rsidRDefault="008F027D" w:rsidP="008F027D">
            <w:pPr>
              <w:pStyle w:val="Stopka"/>
              <w:numPr>
                <w:ilvl w:val="0"/>
                <w:numId w:val="24"/>
              </w:numPr>
              <w:tabs>
                <w:tab w:val="left" w:pos="391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ind w:left="391" w:hanging="283"/>
              <w:rPr>
                <w:rFonts w:cs="Calibri"/>
              </w:rPr>
            </w:pPr>
            <w:r>
              <w:rPr>
                <w:rFonts w:cs="Calibri"/>
              </w:rPr>
              <w:t xml:space="preserve">Marka samochodu: </w:t>
            </w:r>
            <w:r>
              <w:rPr>
                <w:rFonts w:cs="Calibri"/>
                <w:color w:val="008364"/>
              </w:rPr>
              <w:t>__________________</w:t>
            </w:r>
            <w:r w:rsidRPr="00435033">
              <w:rPr>
                <w:rFonts w:cs="Calibri"/>
              </w:rPr>
              <w:t xml:space="preserve"> </w:t>
            </w:r>
          </w:p>
          <w:p w14:paraId="527C95CC" w14:textId="7F8E16DF" w:rsidR="008F027D" w:rsidRPr="00C5604F" w:rsidRDefault="008F027D" w:rsidP="008F027D">
            <w:pPr>
              <w:pStyle w:val="Stopka"/>
              <w:tabs>
                <w:tab w:val="left" w:pos="391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ind w:left="391"/>
              <w:rPr>
                <w:rFonts w:cs="Calibri"/>
                <w:color w:val="008364"/>
              </w:rPr>
            </w:pPr>
            <w:r>
              <w:rPr>
                <w:rFonts w:cs="Calibri"/>
              </w:rPr>
              <w:t xml:space="preserve">rok produkcji: </w:t>
            </w:r>
            <w:r>
              <w:rPr>
                <w:rFonts w:cs="Calibri"/>
                <w:color w:val="008364"/>
              </w:rPr>
              <w:t>__________________</w:t>
            </w:r>
          </w:p>
        </w:tc>
        <w:tc>
          <w:tcPr>
            <w:tcW w:w="4111" w:type="dxa"/>
            <w:vAlign w:val="center"/>
          </w:tcPr>
          <w:p w14:paraId="3537F7FD" w14:textId="11848D75" w:rsidR="008F027D" w:rsidRPr="00435033" w:rsidRDefault="008F027D" w:rsidP="008F027D">
            <w:pPr>
              <w:pStyle w:val="Stopka"/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wła</w:t>
            </w:r>
            <w:r>
              <w:rPr>
                <w:rFonts w:cs="Calibri"/>
              </w:rPr>
              <w:t xml:space="preserve">sny </w:t>
            </w:r>
            <w:r w:rsidRPr="00435033">
              <w:rPr>
                <w:rFonts w:cs="Calibri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leasing/na kredyt </w:t>
            </w:r>
            <w:r w:rsidRPr="00435033">
              <w:rPr>
                <w:rFonts w:cs="Calibri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>
              <w:rPr>
                <w:rFonts w:cs="Calibri"/>
              </w:rPr>
              <w:t xml:space="preserve"> nie posiadam</w:t>
            </w:r>
            <w:r w:rsidRPr="00435033">
              <w:rPr>
                <w:rFonts w:cs="Calibri"/>
              </w:rPr>
              <w:t xml:space="preserve"> </w:t>
            </w:r>
            <w:r w:rsidRPr="00435033">
              <w:rPr>
                <w:rFonts w:cs="Calibri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inny:</w:t>
            </w:r>
            <w:r>
              <w:rPr>
                <w:rFonts w:cs="Calibri"/>
                <w:color w:val="008364"/>
              </w:rPr>
              <w:t xml:space="preserve"> __________________</w:t>
            </w:r>
          </w:p>
          <w:p w14:paraId="3F3174C9" w14:textId="77777777" w:rsidR="008F027D" w:rsidRDefault="008F027D" w:rsidP="008F027D">
            <w:pPr>
              <w:pStyle w:val="Stopka"/>
              <w:numPr>
                <w:ilvl w:val="0"/>
                <w:numId w:val="25"/>
              </w:numPr>
              <w:tabs>
                <w:tab w:val="left" w:pos="391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ind w:hanging="635"/>
              <w:rPr>
                <w:rFonts w:cs="Calibri"/>
              </w:rPr>
            </w:pPr>
            <w:r>
              <w:rPr>
                <w:rFonts w:cs="Calibri"/>
              </w:rPr>
              <w:t xml:space="preserve">Marka samochodu: </w:t>
            </w:r>
            <w:r>
              <w:rPr>
                <w:rFonts w:cs="Calibri"/>
                <w:color w:val="008364"/>
              </w:rPr>
              <w:t>__________________</w:t>
            </w:r>
            <w:r w:rsidRPr="00435033">
              <w:rPr>
                <w:rFonts w:cs="Calibri"/>
              </w:rPr>
              <w:t xml:space="preserve"> </w:t>
            </w:r>
          </w:p>
          <w:p w14:paraId="675A0E9F" w14:textId="77777777" w:rsidR="008F027D" w:rsidRDefault="008F027D" w:rsidP="008F027D">
            <w:pPr>
              <w:pStyle w:val="Stopka"/>
              <w:tabs>
                <w:tab w:val="left" w:pos="391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ind w:left="391"/>
              <w:rPr>
                <w:rFonts w:cs="Calibri"/>
                <w:color w:val="008364"/>
              </w:rPr>
            </w:pPr>
            <w:r>
              <w:rPr>
                <w:rFonts w:cs="Calibri"/>
              </w:rPr>
              <w:t xml:space="preserve">rok produkcji: </w:t>
            </w:r>
            <w:r>
              <w:rPr>
                <w:rFonts w:cs="Calibri"/>
                <w:color w:val="008364"/>
              </w:rPr>
              <w:t>__________________</w:t>
            </w:r>
          </w:p>
          <w:p w14:paraId="04EFCE2B" w14:textId="77777777" w:rsidR="008F027D" w:rsidRDefault="008F027D" w:rsidP="008F027D">
            <w:pPr>
              <w:pStyle w:val="Stopka"/>
              <w:numPr>
                <w:ilvl w:val="0"/>
                <w:numId w:val="25"/>
              </w:numPr>
              <w:tabs>
                <w:tab w:val="left" w:pos="391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ind w:left="391" w:hanging="283"/>
              <w:rPr>
                <w:rFonts w:cs="Calibri"/>
              </w:rPr>
            </w:pPr>
            <w:r>
              <w:rPr>
                <w:rFonts w:cs="Calibri"/>
              </w:rPr>
              <w:t xml:space="preserve">Marka samochodu: </w:t>
            </w:r>
            <w:r>
              <w:rPr>
                <w:rFonts w:cs="Calibri"/>
                <w:color w:val="008364"/>
              </w:rPr>
              <w:t>__________________</w:t>
            </w:r>
            <w:r w:rsidRPr="00435033">
              <w:rPr>
                <w:rFonts w:cs="Calibri"/>
              </w:rPr>
              <w:t xml:space="preserve"> </w:t>
            </w:r>
          </w:p>
          <w:p w14:paraId="108B848F" w14:textId="1A530FB3" w:rsidR="008F027D" w:rsidRPr="00C5604F" w:rsidRDefault="008F027D" w:rsidP="008F027D">
            <w:pPr>
              <w:pStyle w:val="Stopka"/>
              <w:tabs>
                <w:tab w:val="left" w:pos="391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ind w:left="391"/>
              <w:rPr>
                <w:rFonts w:cs="Calibri"/>
                <w:color w:val="008364"/>
              </w:rPr>
            </w:pPr>
            <w:r>
              <w:rPr>
                <w:rFonts w:cs="Calibri"/>
              </w:rPr>
              <w:t xml:space="preserve">rok produkcji: </w:t>
            </w:r>
            <w:r>
              <w:rPr>
                <w:rFonts w:cs="Calibri"/>
                <w:color w:val="008364"/>
              </w:rPr>
              <w:t>__________________</w:t>
            </w:r>
          </w:p>
        </w:tc>
      </w:tr>
      <w:tr w:rsidR="008F027D" w:rsidRPr="00353526" w14:paraId="6ADB582C" w14:textId="77777777" w:rsidTr="000A6930">
        <w:trPr>
          <w:gridAfter w:val="1"/>
          <w:wAfter w:w="4111" w:type="dxa"/>
          <w:trHeight w:val="1017"/>
          <w:tblHeader/>
        </w:trPr>
        <w:tc>
          <w:tcPr>
            <w:tcW w:w="2378" w:type="dxa"/>
            <w:vAlign w:val="center"/>
          </w:tcPr>
          <w:p w14:paraId="1AF0186B" w14:textId="5B9F97E2" w:rsidR="008F027D" w:rsidRDefault="008F027D" w:rsidP="008F027D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>
              <w:rPr>
                <w:rFonts w:cs="Calibri"/>
              </w:rPr>
              <w:t>Inny majątek:</w:t>
            </w:r>
          </w:p>
        </w:tc>
        <w:tc>
          <w:tcPr>
            <w:tcW w:w="4276" w:type="dxa"/>
            <w:vAlign w:val="center"/>
          </w:tcPr>
          <w:p w14:paraId="07E58F7A" w14:textId="77777777" w:rsidR="008F027D" w:rsidRPr="00435033" w:rsidRDefault="008F027D" w:rsidP="008F027D">
            <w:pPr>
              <w:pStyle w:val="Stopka"/>
              <w:spacing w:after="0"/>
              <w:rPr>
                <w:rFonts w:cs="Calibri"/>
              </w:rPr>
            </w:pPr>
          </w:p>
        </w:tc>
        <w:tc>
          <w:tcPr>
            <w:tcW w:w="4111" w:type="dxa"/>
            <w:vAlign w:val="center"/>
          </w:tcPr>
          <w:p w14:paraId="0CBDDD31" w14:textId="77777777" w:rsidR="008F027D" w:rsidRPr="00435033" w:rsidRDefault="008F027D" w:rsidP="008F027D">
            <w:pPr>
              <w:pStyle w:val="Stopka"/>
              <w:spacing w:after="0"/>
              <w:rPr>
                <w:rFonts w:cs="Calibri"/>
              </w:rPr>
            </w:pPr>
          </w:p>
        </w:tc>
      </w:tr>
    </w:tbl>
    <w:bookmarkEnd w:id="4"/>
    <w:p w14:paraId="7BF14B4E" w14:textId="77777777" w:rsidR="001D38CE" w:rsidRDefault="00231DE8" w:rsidP="00BD0872">
      <w:pPr>
        <w:pStyle w:val="Nagwek2"/>
      </w:pPr>
      <w:r w:rsidRPr="00231DE8">
        <w:t>Oświadczenia</w:t>
      </w:r>
    </w:p>
    <w:p w14:paraId="72E2EFE9" w14:textId="77777777" w:rsidR="00FD6F06" w:rsidRDefault="001D38CE" w:rsidP="00A836E2">
      <w:pPr>
        <w:pStyle w:val="Lista1"/>
      </w:pPr>
      <w:r w:rsidRPr="001D38CE">
        <w:t>Oświadczam, że:</w:t>
      </w:r>
    </w:p>
    <w:p w14:paraId="071AB229" w14:textId="77777777" w:rsidR="001D38CE" w:rsidRPr="00BF5058" w:rsidRDefault="001D38CE" w:rsidP="008C37E9">
      <w:pPr>
        <w:pStyle w:val="Lista2"/>
        <w:numPr>
          <w:ilvl w:val="1"/>
          <w:numId w:val="19"/>
        </w:numPr>
      </w:pPr>
      <w:r w:rsidRPr="00BF5058">
        <w:t>wskażę Bank jako głównego uposażonego na wypadek mojej śmierci z umowy ubezpieczenia na życie zawartej</w:t>
      </w:r>
      <w:r>
        <w:t xml:space="preserve"> </w:t>
      </w:r>
      <w:r w:rsidRPr="00BF5058">
        <w:t>w ramach:</w:t>
      </w:r>
    </w:p>
    <w:p w14:paraId="263193C1" w14:textId="77777777" w:rsidR="001D38CE" w:rsidRPr="001D38CE" w:rsidRDefault="0034318F" w:rsidP="0034318F">
      <w:pPr>
        <w:spacing w:after="0"/>
        <w:ind w:left="357" w:hanging="357"/>
        <w:rPr>
          <w:rFonts w:cs="Calibri"/>
          <w:szCs w:val="22"/>
        </w:rPr>
      </w:pPr>
      <w:r>
        <w:rPr>
          <w:rFonts w:cs="Calibri"/>
          <w:szCs w:val="22"/>
        </w:rPr>
        <w:tab/>
      </w:r>
      <w:r w:rsidR="001D38CE" w:rsidRPr="001D38CE">
        <w:rPr>
          <w:rFonts w:cs="Calibri"/>
          <w:szCs w:val="22"/>
        </w:rPr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="001D38CE" w:rsidRPr="001D38CE">
        <w:rPr>
          <w:rFonts w:cs="Calibri"/>
          <w:szCs w:val="22"/>
        </w:rPr>
        <w:instrText xml:space="preserve"> FORMCHECKBOX </w:instrText>
      </w:r>
      <w:r w:rsidR="001D38CE" w:rsidRPr="001D38CE">
        <w:rPr>
          <w:rFonts w:cs="Calibri"/>
          <w:szCs w:val="22"/>
        </w:rPr>
      </w:r>
      <w:r w:rsidR="001D38CE" w:rsidRPr="001D38CE">
        <w:rPr>
          <w:rFonts w:cs="Calibri"/>
          <w:szCs w:val="22"/>
        </w:rPr>
        <w:fldChar w:fldCharType="separate"/>
      </w:r>
      <w:r w:rsidR="001D38CE" w:rsidRPr="001D38CE">
        <w:rPr>
          <w:rFonts w:cs="Calibri"/>
          <w:szCs w:val="22"/>
        </w:rPr>
        <w:fldChar w:fldCharType="end"/>
      </w:r>
      <w:r w:rsidR="001D38CE" w:rsidRPr="001D38CE">
        <w:rPr>
          <w:rFonts w:cs="Calibri"/>
          <w:szCs w:val="22"/>
        </w:rPr>
        <w:t xml:space="preserve">  oferty Banku;</w:t>
      </w:r>
    </w:p>
    <w:p w14:paraId="56FE2A2E" w14:textId="77777777" w:rsidR="001D38CE" w:rsidRPr="001D38CE" w:rsidRDefault="0034318F" w:rsidP="0034318F">
      <w:pPr>
        <w:spacing w:after="0"/>
        <w:ind w:left="357" w:hanging="357"/>
        <w:rPr>
          <w:rFonts w:cs="Calibri"/>
          <w:szCs w:val="22"/>
        </w:rPr>
      </w:pPr>
      <w:r>
        <w:rPr>
          <w:rFonts w:cs="Calibri"/>
          <w:szCs w:val="22"/>
        </w:rPr>
        <w:tab/>
      </w:r>
      <w:r w:rsidR="001D38CE" w:rsidRPr="001D38CE">
        <w:rPr>
          <w:rFonts w:cs="Calibri"/>
          <w:szCs w:val="22"/>
        </w:rPr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="001D38CE" w:rsidRPr="001D38CE">
        <w:rPr>
          <w:rFonts w:cs="Calibri"/>
          <w:szCs w:val="22"/>
        </w:rPr>
        <w:instrText xml:space="preserve"> FORMCHECKBOX </w:instrText>
      </w:r>
      <w:r w:rsidR="001D38CE" w:rsidRPr="001D38CE">
        <w:rPr>
          <w:rFonts w:cs="Calibri"/>
          <w:szCs w:val="22"/>
        </w:rPr>
      </w:r>
      <w:r w:rsidR="001D38CE" w:rsidRPr="001D38CE">
        <w:rPr>
          <w:rFonts w:cs="Calibri"/>
          <w:szCs w:val="22"/>
        </w:rPr>
        <w:fldChar w:fldCharType="separate"/>
      </w:r>
      <w:r w:rsidR="001D38CE" w:rsidRPr="001D38CE">
        <w:rPr>
          <w:rFonts w:cs="Calibri"/>
          <w:szCs w:val="22"/>
        </w:rPr>
        <w:fldChar w:fldCharType="end"/>
      </w:r>
      <w:r w:rsidR="001D38CE" w:rsidRPr="001D38CE">
        <w:rPr>
          <w:rFonts w:cs="Calibri"/>
          <w:szCs w:val="22"/>
        </w:rPr>
        <w:t xml:space="preserve">  spoza oferty Banku; </w:t>
      </w:r>
    </w:p>
    <w:p w14:paraId="6FA50318" w14:textId="77777777" w:rsidR="00FD6F06" w:rsidRDefault="0034318F" w:rsidP="0034318F">
      <w:pPr>
        <w:spacing w:after="0"/>
        <w:ind w:left="357" w:hanging="357"/>
        <w:rPr>
          <w:rFonts w:cs="Calibri"/>
          <w:szCs w:val="22"/>
        </w:rPr>
      </w:pPr>
      <w:r>
        <w:rPr>
          <w:rFonts w:cs="Calibri"/>
          <w:szCs w:val="22"/>
        </w:rPr>
        <w:tab/>
      </w:r>
      <w:r w:rsidR="001D38CE" w:rsidRPr="001D38CE">
        <w:rPr>
          <w:rFonts w:cs="Calibri"/>
          <w:szCs w:val="22"/>
        </w:rPr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="001D38CE" w:rsidRPr="001D38CE">
        <w:rPr>
          <w:rFonts w:cs="Calibri"/>
          <w:szCs w:val="22"/>
        </w:rPr>
        <w:instrText xml:space="preserve"> FORMCHECKBOX </w:instrText>
      </w:r>
      <w:r w:rsidR="001D38CE" w:rsidRPr="001D38CE">
        <w:rPr>
          <w:rFonts w:cs="Calibri"/>
          <w:szCs w:val="22"/>
        </w:rPr>
      </w:r>
      <w:r w:rsidR="001D38CE" w:rsidRPr="001D38CE">
        <w:rPr>
          <w:rFonts w:cs="Calibri"/>
          <w:szCs w:val="22"/>
        </w:rPr>
        <w:fldChar w:fldCharType="separate"/>
      </w:r>
      <w:r w:rsidR="001D38CE" w:rsidRPr="001D38CE">
        <w:rPr>
          <w:rFonts w:cs="Calibri"/>
          <w:szCs w:val="22"/>
        </w:rPr>
        <w:fldChar w:fldCharType="end"/>
      </w:r>
      <w:r w:rsidR="001D38CE" w:rsidRPr="001D38CE">
        <w:rPr>
          <w:rFonts w:cs="Calibri"/>
          <w:szCs w:val="22"/>
        </w:rPr>
        <w:t xml:space="preserve">  nie dotyczy.</w:t>
      </w:r>
    </w:p>
    <w:p w14:paraId="2874AE80" w14:textId="77777777" w:rsidR="00313401" w:rsidRPr="00313401" w:rsidRDefault="001D38CE" w:rsidP="008C37E9">
      <w:pPr>
        <w:pStyle w:val="Lista2"/>
        <w:numPr>
          <w:ilvl w:val="1"/>
          <w:numId w:val="19"/>
        </w:numPr>
        <w:rPr>
          <w:rFonts w:cs="Calibri"/>
          <w:szCs w:val="22"/>
        </w:rPr>
      </w:pPr>
      <w:r w:rsidRPr="00BF5058">
        <w:t>jestem osobą o pełnej zdolności do czynności prawnych tzn. osobą pełnoletnią i nie ubezwłasnowolnioną;</w:t>
      </w:r>
    </w:p>
    <w:p w14:paraId="1F5724DE" w14:textId="77777777" w:rsidR="001D38CE" w:rsidRPr="00313401" w:rsidRDefault="001D38CE" w:rsidP="008C37E9">
      <w:pPr>
        <w:pStyle w:val="Lista2"/>
        <w:rPr>
          <w:rFonts w:cs="Calibri"/>
          <w:szCs w:val="22"/>
        </w:rPr>
      </w:pPr>
      <w:r w:rsidRPr="00BF5058">
        <w:t xml:space="preserve">nie wystąpiłem  </w:t>
      </w:r>
      <w:r w:rsidRPr="00BF5058"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Pr="00BF5058">
        <w:instrText xml:space="preserve"> FORMCHECKBOX </w:instrText>
      </w:r>
      <w:r w:rsidRPr="00BF5058">
        <w:fldChar w:fldCharType="separate"/>
      </w:r>
      <w:r w:rsidRPr="00BF5058">
        <w:fldChar w:fldCharType="end"/>
      </w:r>
      <w:r w:rsidR="00313401">
        <w:t xml:space="preserve"> </w:t>
      </w:r>
      <w:proofErr w:type="spellStart"/>
      <w:r w:rsidRPr="00BF5058">
        <w:t>wystąpiłem</w:t>
      </w:r>
      <w:proofErr w:type="spellEnd"/>
      <w:r w:rsidR="00313401">
        <w:t xml:space="preserve"> </w:t>
      </w:r>
      <w:r w:rsidRPr="00BF5058"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Pr="00BF5058">
        <w:instrText xml:space="preserve"> FORMCHECKBOX </w:instrText>
      </w:r>
      <w:r w:rsidRPr="00BF5058">
        <w:fldChar w:fldCharType="separate"/>
      </w:r>
      <w:r w:rsidRPr="00BF5058">
        <w:fldChar w:fldCharType="end"/>
      </w:r>
      <w:r w:rsidRPr="00BF5058">
        <w:t xml:space="preserve"> z wnioskiem o ogłoszenie upadłości konsumenckiej;</w:t>
      </w:r>
    </w:p>
    <w:p w14:paraId="6D2E0D3F" w14:textId="77777777" w:rsidR="001D38CE" w:rsidRPr="00BF5058" w:rsidRDefault="001D38CE" w:rsidP="008C37E9">
      <w:pPr>
        <w:pStyle w:val="Lista2"/>
      </w:pPr>
      <w:r w:rsidRPr="00BF5058"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Pr="00BF5058">
        <w:instrText xml:space="preserve"> FORMCHECKBOX </w:instrText>
      </w:r>
      <w:r w:rsidRPr="00BF5058">
        <w:fldChar w:fldCharType="separate"/>
      </w:r>
      <w:r w:rsidRPr="00BF5058">
        <w:fldChar w:fldCharType="end"/>
      </w:r>
      <w:r w:rsidRPr="00BF5058">
        <w:t xml:space="preserve"> nie toczy się </w:t>
      </w:r>
      <w:r w:rsidRPr="00BF5058"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Pr="00BF5058">
        <w:instrText xml:space="preserve"> FORMCHECKBOX </w:instrText>
      </w:r>
      <w:r w:rsidRPr="00BF5058">
        <w:fldChar w:fldCharType="separate"/>
      </w:r>
      <w:r w:rsidRPr="00BF5058">
        <w:fldChar w:fldCharType="end"/>
      </w:r>
      <w:r w:rsidRPr="00BF5058">
        <w:t xml:space="preserve">  toczy się wobec mnie postępowanie egzekucyjne w sprawie:</w:t>
      </w:r>
      <w:r w:rsidRPr="001E3276">
        <w:t xml:space="preserve"> ___________________</w:t>
      </w:r>
    </w:p>
    <w:p w14:paraId="1ABF175C" w14:textId="77777777" w:rsidR="00095290" w:rsidRDefault="001D38CE" w:rsidP="008C37E9">
      <w:pPr>
        <w:pStyle w:val="Lista2"/>
      </w:pPr>
      <w:r w:rsidRPr="00BF5058">
        <w:lastRenderedPageBreak/>
        <w:t>jestem tylko polskim rezydentem podatkowym;</w:t>
      </w:r>
    </w:p>
    <w:p w14:paraId="2FEFE66F" w14:textId="77777777" w:rsidR="00095290" w:rsidRDefault="001D38CE" w:rsidP="008C37E9">
      <w:pPr>
        <w:pStyle w:val="Lista2"/>
      </w:pPr>
      <w:r w:rsidRPr="001D38CE">
        <w:t>wszystkie informacje podane przeze mnie we wniosku i w składanych załącznikach są prawdziwe i</w:t>
      </w:r>
      <w:r>
        <w:t xml:space="preserve"> </w:t>
      </w:r>
      <w:r w:rsidRPr="001D38CE">
        <w:t>kompletne na dzień złożenia wniosku. Bank może sprawdzić informacje z tego wniosku;</w:t>
      </w:r>
    </w:p>
    <w:p w14:paraId="21680B24" w14:textId="77777777" w:rsidR="00095290" w:rsidRDefault="001D38CE" w:rsidP="008C37E9">
      <w:pPr>
        <w:pStyle w:val="Lista2"/>
      </w:pPr>
      <w:r w:rsidRPr="00BF5058">
        <w:t>terminowo płacę podatki;</w:t>
      </w:r>
    </w:p>
    <w:p w14:paraId="2F801D40" w14:textId="230B465D" w:rsidR="001D38CE" w:rsidRPr="00BF5058" w:rsidRDefault="001D38CE" w:rsidP="008C37E9">
      <w:pPr>
        <w:pStyle w:val="Lista2"/>
      </w:pPr>
      <w:r w:rsidRPr="00BF5058">
        <w:t>zostałem poinformowany, o możliwości przekazania moich danych osobowych przez Bank</w:t>
      </w:r>
      <w:r w:rsidR="008F027D">
        <w:t xml:space="preserve"> Spółdzielczy w Pawłowicach</w:t>
      </w:r>
      <w:r w:rsidRPr="00BF5058">
        <w:t xml:space="preserve"> na podstawie art.105 ust. 1 pkt 1c oraz art. 105 ust. 4 ustawy z dnia 29 sierpnia 1997 r. Prawo bankowe (dalej „Prawo bankowe”) do Biura Informacji Kredytowej S.A. z siedzibą w Warszawie, ul. Zygmunta Modzelewskiego 77A, 02-679 Warszawa. W zakresie</w:t>
      </w:r>
      <w:r w:rsidR="00390FBD">
        <w:t xml:space="preserve"> </w:t>
      </w:r>
      <w:r w:rsidRPr="00BF5058">
        <w:t>przekazanych danych Biuro Informacji Kredytowej – obok Banku</w:t>
      </w:r>
      <w:r w:rsidR="008F027D">
        <w:t xml:space="preserve"> Spółdzielczego w Pawłowicach</w:t>
      </w:r>
      <w:r w:rsidRPr="00BF5058">
        <w:t xml:space="preserve"> – staje się Administratorem moich danych osobowych. Z Biurem Informacji Kredytowej można skontaktować się poprzez adres e-mail: </w:t>
      </w:r>
      <w:hyperlink r:id="rId18" w:history="1">
        <w:r w:rsidRPr="00BF5058">
          <w:t>kontakt@bik.pl</w:t>
        </w:r>
      </w:hyperlink>
      <w:r w:rsidRPr="00BF5058">
        <w:t xml:space="preserve"> lub pisemnie (Centrum Obsługi Klienta BIK S.A., 02-679 Warszawa, ul. Modzelewskiego 77 A). Biuro Informacji Kredytowej wyznaczyło Inspektora Ochrony Danych, z którym można się skontaktować poprzez e-mail: </w:t>
      </w:r>
      <w:hyperlink r:id="rId19" w:history="1">
        <w:r w:rsidRPr="00BF5058">
          <w:t>iod@bik.pl</w:t>
        </w:r>
      </w:hyperlink>
      <w:r w:rsidRPr="00BF5058">
        <w:t xml:space="preserve"> lub pisemnie (Inspektor Ochrony Danych, Centrum Obsługi Klienta BIK S.A., 02-679 Warszawa, ul. Modzelewskiego 77 A), we wszystkich sprawach dotyczących przetwarzania danych osobowych oraz korzystania z praw związanych z przetwarzaniem danych. Pełna treść klauzuli</w:t>
      </w:r>
      <w:r>
        <w:t xml:space="preserve"> </w:t>
      </w:r>
      <w:r w:rsidRPr="00BF5058">
        <w:t>informacyjnej Biura Informacji Kredytowej dostępna jest na stronie</w:t>
      </w:r>
      <w:r w:rsidR="008F027D">
        <w:t xml:space="preserve"> www.bspawlowice.pl/rodo</w:t>
      </w:r>
      <w:r w:rsidR="00AA6C81">
        <w:t>;</w:t>
      </w:r>
    </w:p>
    <w:p w14:paraId="60EEEA6D" w14:textId="77777777" w:rsidR="00B10B25" w:rsidRPr="00390FBD" w:rsidRDefault="001D38CE" w:rsidP="008C37E9">
      <w:pPr>
        <w:pStyle w:val="Lista2"/>
      </w:pPr>
      <w:r w:rsidRPr="00BF5058">
        <w:t>zostałem poinformowany, o możliwości otrzymania pisemnego wyjaśnienia dotyczącego oceny zdolności kredytowej dokonanej przez Bank, o czym mowa w art. 70a. Prawa bankowego. Wniosek o takie wyjaśnienia należy złożyć w ciągu roku od otrzymania oceny.</w:t>
      </w:r>
    </w:p>
    <w:p w14:paraId="48A4510E" w14:textId="561B2E90" w:rsidR="00683941" w:rsidRPr="00A836E2" w:rsidRDefault="00683941" w:rsidP="00A836E2">
      <w:pPr>
        <w:pStyle w:val="Lista1"/>
      </w:pPr>
      <w:r w:rsidRPr="00A836E2">
        <w:t xml:space="preserve">Przyjmuję do wiadomości i akceptuję, że przypadki zgłoszenia incydentów bezpieczeństwa należy kierować drogą elektroniczną na adres e-mail: </w:t>
      </w:r>
      <w:hyperlink r:id="rId20" w:history="1">
        <w:r w:rsidR="00082955" w:rsidRPr="002A2DA4">
          <w:rPr>
            <w:rStyle w:val="Hipercze"/>
          </w:rPr>
          <w:t>incydent@bspawlowice.pl</w:t>
        </w:r>
      </w:hyperlink>
      <w:r w:rsidR="00082955">
        <w:t>, lub pod numerem telefonu 32 4721 924 lub pisemnie na adres naszej siedziby Banku.</w:t>
      </w:r>
    </w:p>
    <w:p w14:paraId="62C670C8" w14:textId="77777777" w:rsidR="00683941" w:rsidRPr="00A836E2" w:rsidRDefault="00683941" w:rsidP="00A836E2">
      <w:pPr>
        <w:pStyle w:val="Lista1"/>
      </w:pPr>
      <w:r w:rsidRPr="00A836E2">
        <w:t>Przyjmuję do wiadomości, że warunkiem podpisania Umowy kredytu jest brak zastrzeżenia Mojego numeru PESEL na moment podpisania Umowy. Bank sprawdzi zastrzeżenie w rejestrze zastrzeżeń numerów PESEL. Jeżeli Mój numer PESEL będzie zastrzeżony, Bank nie podpisze Umowy kredytu.</w:t>
      </w:r>
    </w:p>
    <w:p w14:paraId="71E19BAB" w14:textId="34E6A99D" w:rsidR="00683941" w:rsidRPr="00A836E2" w:rsidRDefault="00683941" w:rsidP="00A836E2">
      <w:pPr>
        <w:pStyle w:val="Lista1"/>
      </w:pPr>
      <w:r w:rsidRPr="00A836E2">
        <w:t>Zostałem poinformowany, że Administratorem Moich danych osobowych jest Bank</w:t>
      </w:r>
      <w:r w:rsidR="00A836E2">
        <w:t xml:space="preserve"> Spółdzielczy w Pawłowicach </w:t>
      </w:r>
      <w:r w:rsidRPr="00A836E2">
        <w:t xml:space="preserve">z siedzibą w </w:t>
      </w:r>
      <w:r w:rsidR="00A836E2">
        <w:t>Pawłowicach</w:t>
      </w:r>
      <w:r w:rsidRPr="00A836E2">
        <w:t xml:space="preserve"> (kod </w:t>
      </w:r>
      <w:r w:rsidR="00A836E2">
        <w:t>43-250</w:t>
      </w:r>
      <w:r w:rsidRPr="00A836E2">
        <w:t xml:space="preserve">) pod adresem ul. </w:t>
      </w:r>
      <w:r w:rsidR="00A836E2">
        <w:t>Zjednoczenia 62 b</w:t>
      </w:r>
      <w:r w:rsidRPr="00A836E2">
        <w:t xml:space="preserve">, wpisany do Rejestru Przedsiębiorców przez Sąd Rejonowy </w:t>
      </w:r>
      <w:r w:rsidR="00082955">
        <w:t xml:space="preserve">w Gliwicach </w:t>
      </w:r>
      <w:r w:rsidRPr="00A836E2">
        <w:t>X</w:t>
      </w:r>
      <w:r w:rsidR="00A836E2">
        <w:t xml:space="preserve"> </w:t>
      </w:r>
      <w:r w:rsidRPr="00A836E2">
        <w:t>Wydział Gospodarczy Krajowego Rejestru Sądowego pod numerem KRS 0000</w:t>
      </w:r>
      <w:r w:rsidR="00A836E2">
        <w:t>117859</w:t>
      </w:r>
      <w:r w:rsidRPr="00A836E2">
        <w:t>. Oświadczam, że otrzymałem i zapoznałem się z klauzulą informacyjną Banku jako administratora danych osobowych.</w:t>
      </w:r>
    </w:p>
    <w:p w14:paraId="771DE85A" w14:textId="77777777" w:rsidR="00683941" w:rsidRPr="00A836E2" w:rsidRDefault="00683941" w:rsidP="00A836E2">
      <w:pPr>
        <w:pStyle w:val="Lista1"/>
      </w:pPr>
      <w:r w:rsidRPr="00A836E2">
        <w:t>Jestem świadomy konieczności powiadomienia Banku o każdej zmianie w zakresie: danych osobowych, danych kontaktowych, adresu zamieszkania jak również adresu do korespondencji.</w:t>
      </w:r>
    </w:p>
    <w:p w14:paraId="20A5297D" w14:textId="77777777" w:rsidR="00024F8D" w:rsidRPr="0078287D" w:rsidRDefault="00B04BF7" w:rsidP="00BD0872">
      <w:pPr>
        <w:pStyle w:val="Nagwek2"/>
      </w:pPr>
      <w:r>
        <w:t>Zgody</w:t>
      </w:r>
    </w:p>
    <w:p w14:paraId="7B35662A" w14:textId="77777777" w:rsidR="000C656F" w:rsidRPr="0078287D" w:rsidRDefault="00024F8D" w:rsidP="0078287D">
      <w:pPr>
        <w:tabs>
          <w:tab w:val="left" w:pos="-2127"/>
          <w:tab w:val="center" w:pos="-1843"/>
        </w:tabs>
        <w:ind w:right="-2"/>
        <w:rPr>
          <w:b/>
          <w:bCs/>
          <w:iCs/>
          <w:u w:val="single"/>
        </w:rPr>
      </w:pPr>
      <w:r w:rsidRPr="00BA1FF3">
        <w:rPr>
          <w:b/>
          <w:bCs/>
          <w:iCs/>
          <w:u w:val="single"/>
        </w:rPr>
        <w:t xml:space="preserve">**[Wyrażenie przez </w:t>
      </w:r>
      <w:r w:rsidR="00466B5E" w:rsidRPr="00BA1FF3">
        <w:rPr>
          <w:b/>
          <w:bCs/>
          <w:iCs/>
          <w:u w:val="single"/>
        </w:rPr>
        <w:t>Ciebie</w:t>
      </w:r>
      <w:r w:rsidR="00945F66" w:rsidRPr="00BA1FF3">
        <w:rPr>
          <w:b/>
          <w:bCs/>
          <w:iCs/>
          <w:u w:val="single"/>
        </w:rPr>
        <w:t>/Was tych</w:t>
      </w:r>
      <w:r w:rsidRPr="00BA1FF3">
        <w:rPr>
          <w:b/>
          <w:bCs/>
          <w:iCs/>
          <w:u w:val="single"/>
        </w:rPr>
        <w:t xml:space="preserve"> zgód jest dobrowolne, </w:t>
      </w:r>
      <w:r w:rsidR="00945F66" w:rsidRPr="00BA1FF3">
        <w:rPr>
          <w:b/>
          <w:bCs/>
          <w:iCs/>
          <w:u w:val="single"/>
        </w:rPr>
        <w:t xml:space="preserve">ale ich </w:t>
      </w:r>
      <w:r w:rsidRPr="00BA1FF3">
        <w:rPr>
          <w:b/>
          <w:bCs/>
          <w:iCs/>
          <w:u w:val="single"/>
        </w:rPr>
        <w:t xml:space="preserve">brak </w:t>
      </w:r>
      <w:r w:rsidR="00945F66" w:rsidRPr="00BA1FF3">
        <w:rPr>
          <w:b/>
          <w:bCs/>
          <w:iCs/>
          <w:u w:val="single"/>
        </w:rPr>
        <w:t>uniemożliwi podpisanie</w:t>
      </w:r>
      <w:r w:rsidRPr="00BA1FF3">
        <w:rPr>
          <w:b/>
          <w:bCs/>
          <w:iCs/>
          <w:u w:val="single"/>
        </w:rPr>
        <w:t xml:space="preserve"> umowy kredytu.]</w:t>
      </w:r>
    </w:p>
    <w:tbl>
      <w:tblPr>
        <w:tblW w:w="10881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ook w:val="04A0" w:firstRow="1" w:lastRow="0" w:firstColumn="1" w:lastColumn="0" w:noHBand="0" w:noVBand="1"/>
        <w:tblCaption w:val="Zgody"/>
      </w:tblPr>
      <w:tblGrid>
        <w:gridCol w:w="6912"/>
        <w:gridCol w:w="2127"/>
        <w:gridCol w:w="1842"/>
      </w:tblGrid>
      <w:tr w:rsidR="00024F8D" w:rsidRPr="00BA1FF3" w14:paraId="0F5839D7" w14:textId="77777777" w:rsidTr="009610D1">
        <w:trPr>
          <w:trHeight w:val="283"/>
          <w:tblHeader/>
        </w:trPr>
        <w:tc>
          <w:tcPr>
            <w:tcW w:w="6912" w:type="dxa"/>
            <w:shd w:val="clear" w:color="auto" w:fill="D9D9D9" w:themeFill="background1" w:themeFillShade="D9"/>
            <w:vAlign w:val="center"/>
          </w:tcPr>
          <w:p w14:paraId="4A9D5D95" w14:textId="77777777" w:rsidR="00024F8D" w:rsidRPr="000C656F" w:rsidRDefault="00024F8D" w:rsidP="009610D1">
            <w:pPr>
              <w:tabs>
                <w:tab w:val="left" w:pos="567"/>
              </w:tabs>
              <w:ind w:right="-2"/>
              <w:rPr>
                <w:rFonts w:cs="Arial"/>
                <w:color w:val="000000" w:themeColor="text1"/>
                <w:szCs w:val="22"/>
              </w:rPr>
            </w:pPr>
            <w:r w:rsidRPr="000C656F">
              <w:rPr>
                <w:rFonts w:cs="Calibri"/>
                <w:b/>
                <w:color w:val="000000" w:themeColor="text1"/>
                <w:szCs w:val="22"/>
              </w:rPr>
              <w:t xml:space="preserve">Czy wyrażasz zgodę na/upoważniasz </w:t>
            </w:r>
            <w:r w:rsidR="00466B5E" w:rsidRPr="000C656F">
              <w:rPr>
                <w:rFonts w:cs="Calibri"/>
                <w:b/>
                <w:color w:val="000000" w:themeColor="text1"/>
                <w:szCs w:val="22"/>
              </w:rPr>
              <w:t>nas</w:t>
            </w:r>
            <w:r w:rsidRPr="000C656F">
              <w:rPr>
                <w:rFonts w:cs="Calibri"/>
                <w:b/>
                <w:color w:val="000000" w:themeColor="text1"/>
                <w:szCs w:val="22"/>
              </w:rPr>
              <w:t xml:space="preserve"> do: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121BEE94" w14:textId="77777777" w:rsidR="00024F8D" w:rsidRPr="000C656F" w:rsidRDefault="00024F8D" w:rsidP="009610D1">
            <w:pPr>
              <w:tabs>
                <w:tab w:val="left" w:pos="567"/>
              </w:tabs>
              <w:ind w:right="-2"/>
              <w:rPr>
                <w:rFonts w:cs="Arial"/>
                <w:b/>
                <w:color w:val="000000" w:themeColor="text1"/>
                <w:szCs w:val="22"/>
              </w:rPr>
            </w:pPr>
            <w:r w:rsidRPr="000C656F">
              <w:rPr>
                <w:rFonts w:cs="Arial"/>
                <w:b/>
                <w:color w:val="000000" w:themeColor="text1"/>
                <w:szCs w:val="22"/>
              </w:rPr>
              <w:t>I Wnioskodawca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49C6840" w14:textId="77777777" w:rsidR="00024F8D" w:rsidRPr="000C656F" w:rsidRDefault="00024F8D" w:rsidP="009610D1">
            <w:pPr>
              <w:tabs>
                <w:tab w:val="left" w:pos="567"/>
              </w:tabs>
              <w:ind w:right="-2"/>
              <w:rPr>
                <w:rFonts w:cs="Arial"/>
                <w:b/>
                <w:color w:val="000000" w:themeColor="text1"/>
                <w:szCs w:val="22"/>
              </w:rPr>
            </w:pPr>
            <w:r w:rsidRPr="000C656F">
              <w:rPr>
                <w:rFonts w:cs="Arial"/>
                <w:b/>
                <w:color w:val="000000" w:themeColor="text1"/>
                <w:szCs w:val="22"/>
              </w:rPr>
              <w:t>II</w:t>
            </w:r>
            <w:r w:rsidR="000C656F">
              <w:rPr>
                <w:rFonts w:cs="Arial"/>
                <w:b/>
                <w:color w:val="000000" w:themeColor="text1"/>
                <w:szCs w:val="22"/>
              </w:rPr>
              <w:t xml:space="preserve"> </w:t>
            </w:r>
            <w:r w:rsidRPr="000C656F">
              <w:rPr>
                <w:rFonts w:cs="Arial"/>
                <w:b/>
                <w:color w:val="000000" w:themeColor="text1"/>
                <w:szCs w:val="22"/>
              </w:rPr>
              <w:t>Wnioskodawca</w:t>
            </w:r>
          </w:p>
        </w:tc>
      </w:tr>
      <w:tr w:rsidR="00024F8D" w:rsidRPr="00BA1FF3" w14:paraId="3EFB952A" w14:textId="77777777" w:rsidTr="009610D1">
        <w:trPr>
          <w:trHeight w:val="283"/>
        </w:trPr>
        <w:tc>
          <w:tcPr>
            <w:tcW w:w="6912" w:type="dxa"/>
            <w:shd w:val="clear" w:color="auto" w:fill="auto"/>
            <w:vAlign w:val="center"/>
          </w:tcPr>
          <w:p w14:paraId="46AFB7BC" w14:textId="2F35FD54" w:rsidR="00024F8D" w:rsidRPr="00BA1FF3" w:rsidRDefault="00024F8D" w:rsidP="009610D1">
            <w:pPr>
              <w:ind w:right="-2"/>
              <w:rPr>
                <w:rFonts w:cs="Arial"/>
              </w:rPr>
            </w:pPr>
            <w:r w:rsidRPr="00BA1FF3">
              <w:t xml:space="preserve">na podstawie art. 24 ust. 1 ustawy z dnia 9 kwietnia 2010 r. o udostępnianiu informacji gospodarczych i wymianie danych gospodarczych </w:t>
            </w:r>
            <w:r w:rsidR="00CD3FFE" w:rsidRPr="00BA1FF3">
              <w:t>upoważniam</w:t>
            </w:r>
            <w:r w:rsidR="00945F66" w:rsidRPr="00BA1FF3">
              <w:t xml:space="preserve"> Bank </w:t>
            </w:r>
            <w:r w:rsidR="00F63B42">
              <w:t xml:space="preserve">Spółdzielczy w Pawłowicach </w:t>
            </w:r>
            <w:r w:rsidR="00CD3FFE" w:rsidRPr="00BA1FF3">
              <w:t>aby wystąpił</w:t>
            </w:r>
            <w:r w:rsidRPr="00BA1FF3">
              <w:t xml:space="preserve"> do </w:t>
            </w:r>
            <w:r w:rsidRPr="00BA1FF3">
              <w:rPr>
                <w:rFonts w:cs="Arial"/>
              </w:rPr>
              <w:t xml:space="preserve">Krajowego Rejestr Długów Biura Informacji Gospodarczej S.A. (BIG) z siedzibą we Wrocławiu </w:t>
            </w:r>
            <w:r w:rsidRPr="00BA1FF3">
              <w:t>o ujawnienie informacji gospodarczych dotyczących moich zobowiązań**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E287DD6" w14:textId="77777777" w:rsidR="00024F8D" w:rsidRPr="003451AE" w:rsidRDefault="00024F8D" w:rsidP="009610D1">
            <w:pPr>
              <w:tabs>
                <w:tab w:val="left" w:pos="567"/>
              </w:tabs>
              <w:ind w:right="-2"/>
              <w:rPr>
                <w:rFonts w:cs="Arial"/>
                <w:szCs w:val="22"/>
              </w:rPr>
            </w:pP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410B2D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>TAK</w:t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410B2D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>NIE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2707314" w14:textId="77777777" w:rsidR="00024F8D" w:rsidRPr="003451AE" w:rsidRDefault="00024F8D" w:rsidP="009610D1">
            <w:pPr>
              <w:tabs>
                <w:tab w:val="left" w:pos="567"/>
              </w:tabs>
              <w:ind w:right="-2"/>
              <w:rPr>
                <w:rFonts w:cs="Arial"/>
                <w:szCs w:val="22"/>
              </w:rPr>
            </w:pP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15156D" w:rsidRPr="003451AE">
              <w:rPr>
                <w:rFonts w:cs="Arial"/>
                <w:szCs w:val="22"/>
              </w:rPr>
              <w:t>TAK</w:t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 xml:space="preserve">NIE </w:t>
            </w:r>
          </w:p>
        </w:tc>
      </w:tr>
      <w:tr w:rsidR="00024F8D" w:rsidRPr="00BA1FF3" w14:paraId="1A520DDF" w14:textId="77777777" w:rsidTr="009610D1">
        <w:trPr>
          <w:trHeight w:val="283"/>
        </w:trPr>
        <w:tc>
          <w:tcPr>
            <w:tcW w:w="6912" w:type="dxa"/>
            <w:shd w:val="clear" w:color="auto" w:fill="auto"/>
            <w:vAlign w:val="center"/>
          </w:tcPr>
          <w:p w14:paraId="5496505C" w14:textId="49CBACBA" w:rsidR="00024F8D" w:rsidRPr="00BA1FF3" w:rsidRDefault="00024F8D" w:rsidP="009610D1">
            <w:pPr>
              <w:ind w:right="-2"/>
              <w:rPr>
                <w:rFonts w:cs="Arial"/>
              </w:rPr>
            </w:pPr>
            <w:r w:rsidRPr="00BA1FF3">
              <w:t xml:space="preserve">na podstawie art. 24 ust. 1 ustawy z dnia 9 kwietnia 2010 r. o udostępnianiu informacji gospodarczych i wymianie danych gospodarczych upoważniam </w:t>
            </w:r>
            <w:r w:rsidR="00945F66" w:rsidRPr="00BA1FF3">
              <w:t xml:space="preserve">Bank </w:t>
            </w:r>
            <w:r w:rsidR="00F63B42">
              <w:t xml:space="preserve">Spółdzielczy w Pawłowicach </w:t>
            </w:r>
            <w:r w:rsidR="00945F66" w:rsidRPr="00BA1FF3">
              <w:t>aby wystąpił</w:t>
            </w:r>
            <w:r w:rsidRPr="00BA1FF3">
              <w:t xml:space="preserve"> za pośrednictwem Biura Informacji Kredytowej S.A. z siedzibą w Warszawie do biur informacji gospodarczej o ujawnienie informacji gospodarczych dotyczących moich zobowiązań**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595CD0A" w14:textId="77777777" w:rsidR="00024F8D" w:rsidRPr="003451AE" w:rsidRDefault="00024F8D" w:rsidP="009610D1">
            <w:pPr>
              <w:tabs>
                <w:tab w:val="left" w:pos="567"/>
              </w:tabs>
              <w:ind w:right="-2"/>
              <w:rPr>
                <w:rFonts w:cs="Arial"/>
                <w:szCs w:val="22"/>
              </w:rPr>
            </w:pP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>TAK</w:t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>NIE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EE7B685" w14:textId="77777777" w:rsidR="00024F8D" w:rsidRPr="003451AE" w:rsidRDefault="00024F8D" w:rsidP="009610D1">
            <w:pPr>
              <w:tabs>
                <w:tab w:val="left" w:pos="567"/>
              </w:tabs>
              <w:ind w:right="-2"/>
              <w:rPr>
                <w:rFonts w:cs="Arial"/>
                <w:szCs w:val="22"/>
              </w:rPr>
            </w:pP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="0015156D" w:rsidRPr="003451AE">
              <w:rPr>
                <w:rFonts w:cs="Arial"/>
                <w:szCs w:val="22"/>
              </w:rPr>
              <w:t>TAK</w:t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 xml:space="preserve">NIE </w:t>
            </w:r>
          </w:p>
        </w:tc>
      </w:tr>
      <w:tr w:rsidR="00024F8D" w:rsidRPr="00BA1FF3" w14:paraId="66157F1F" w14:textId="77777777" w:rsidTr="009610D1">
        <w:trPr>
          <w:trHeight w:val="283"/>
        </w:trPr>
        <w:tc>
          <w:tcPr>
            <w:tcW w:w="6912" w:type="dxa"/>
            <w:shd w:val="clear" w:color="auto" w:fill="auto"/>
            <w:vAlign w:val="center"/>
          </w:tcPr>
          <w:p w14:paraId="58EAD9BC" w14:textId="7D4718DC" w:rsidR="00024F8D" w:rsidRPr="00BA1FF3" w:rsidRDefault="00024F8D" w:rsidP="009610D1">
            <w:pPr>
              <w:ind w:right="-2"/>
              <w:rPr>
                <w:rFonts w:cs="Arial"/>
              </w:rPr>
            </w:pPr>
            <w:r w:rsidRPr="00BA1FF3">
              <w:rPr>
                <w:bCs/>
              </w:rPr>
              <w:t xml:space="preserve">przetwarzanie przez </w:t>
            </w:r>
            <w:r w:rsidR="00945F66" w:rsidRPr="00BA1FF3">
              <w:t>Bank</w:t>
            </w:r>
            <w:r w:rsidR="00F63B42">
              <w:t xml:space="preserve"> Spółdzielczy w Pawłowicach </w:t>
            </w:r>
            <w:r w:rsidRPr="00BA1FF3">
              <w:rPr>
                <w:bCs/>
              </w:rPr>
              <w:t xml:space="preserve">oraz Biuro Informacji Kredytowej S.A. z siedzibą w Warszawie dotyczących mnie informacji stanowiących </w:t>
            </w:r>
            <w:r w:rsidRPr="00BA1FF3">
              <w:rPr>
                <w:bCs/>
              </w:rPr>
              <w:lastRenderedPageBreak/>
              <w:t>tajemnicę bankową, po wygaśnięciu moich zobowiązań wynikających z Umowy, w celu oceny zdolności kredytowej i analizy ryzyka kredytowego przez okres nie dłuższy niż 5 lat od dnia wygaśnięcia</w:t>
            </w:r>
            <w:r w:rsidR="00CD3FFE" w:rsidRPr="00BA1FF3">
              <w:rPr>
                <w:bCs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4AFE434" w14:textId="77777777" w:rsidR="00024F8D" w:rsidRPr="003451AE" w:rsidRDefault="00024F8D" w:rsidP="009610D1">
            <w:pPr>
              <w:tabs>
                <w:tab w:val="left" w:pos="567"/>
              </w:tabs>
              <w:ind w:right="-2"/>
              <w:rPr>
                <w:rFonts w:cs="Arial"/>
                <w:szCs w:val="22"/>
              </w:rPr>
            </w:pPr>
            <w:r w:rsidRPr="003451AE">
              <w:rPr>
                <w:rFonts w:cs="Arial"/>
                <w:szCs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>TAK</w:t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>NIE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AD26FBD" w14:textId="77777777" w:rsidR="00024F8D" w:rsidRPr="003451AE" w:rsidRDefault="00024F8D" w:rsidP="009610D1">
            <w:pPr>
              <w:tabs>
                <w:tab w:val="left" w:pos="567"/>
              </w:tabs>
              <w:ind w:right="-2"/>
              <w:rPr>
                <w:rFonts w:cs="Arial"/>
                <w:szCs w:val="22"/>
              </w:rPr>
            </w:pP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="0015156D" w:rsidRPr="003451AE">
              <w:rPr>
                <w:rFonts w:cs="Arial"/>
                <w:szCs w:val="22"/>
              </w:rPr>
              <w:t>TAK</w:t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 xml:space="preserve">NIE </w:t>
            </w:r>
          </w:p>
        </w:tc>
      </w:tr>
      <w:tr w:rsidR="00410B2D" w:rsidRPr="00BA1FF3" w14:paraId="2D09B15B" w14:textId="77777777" w:rsidTr="009610D1">
        <w:trPr>
          <w:trHeight w:val="283"/>
        </w:trPr>
        <w:tc>
          <w:tcPr>
            <w:tcW w:w="6912" w:type="dxa"/>
            <w:shd w:val="clear" w:color="auto" w:fill="auto"/>
            <w:vAlign w:val="center"/>
          </w:tcPr>
          <w:p w14:paraId="61BAC3D1" w14:textId="77777777" w:rsidR="00410B2D" w:rsidRPr="00BA1FF3" w:rsidRDefault="00410B2D" w:rsidP="00410B2D">
            <w:pPr>
              <w:ind w:right="-2"/>
              <w:rPr>
                <w:bCs/>
              </w:rPr>
            </w:pPr>
            <w:r w:rsidRPr="00BA1FF3">
              <w:rPr>
                <w:rFonts w:eastAsia="Calibri" w:cs="Calibri"/>
                <w:lang w:eastAsia="en-US"/>
              </w:rPr>
              <w:t>Potwierdzam, że zostałam(em) poinformowana(y) o dobrowolności udzielenia powyższych zgód, jak również o możliwości ich odwołania w każdym czasie, przy czym odwołanie zgody może nastąpić w banku, w którym zgoda zostaje udzielona jak i w BIK. Przyjmuję do wiadomości, że odwołanie zgody nie wpływa na zgodność z prawem przetwarzania danych przed jej odwołaniem.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4F716EB" w14:textId="77777777" w:rsidR="00410B2D" w:rsidRPr="003451AE" w:rsidRDefault="00410B2D" w:rsidP="00410B2D">
            <w:pPr>
              <w:tabs>
                <w:tab w:val="left" w:pos="567"/>
              </w:tabs>
              <w:ind w:right="-2"/>
              <w:rPr>
                <w:rFonts w:cs="Arial"/>
                <w:szCs w:val="22"/>
              </w:rPr>
            </w:pP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>TAK</w:t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>NIE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6372817" w14:textId="77777777" w:rsidR="00410B2D" w:rsidRPr="003451AE" w:rsidRDefault="00410B2D" w:rsidP="00410B2D">
            <w:pPr>
              <w:tabs>
                <w:tab w:val="left" w:pos="567"/>
              </w:tabs>
              <w:ind w:right="-2"/>
              <w:rPr>
                <w:rFonts w:cs="Arial"/>
                <w:szCs w:val="22"/>
              </w:rPr>
            </w:pP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>TAK</w:t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 xml:space="preserve">NIE </w:t>
            </w:r>
          </w:p>
        </w:tc>
      </w:tr>
    </w:tbl>
    <w:p w14:paraId="67E5AFF8" w14:textId="77777777" w:rsidR="00960159" w:rsidRDefault="00960159" w:rsidP="00876B7E">
      <w:pPr>
        <w:keepNext/>
        <w:widowControl w:val="0"/>
        <w:spacing w:before="360" w:after="0" w:line="360" w:lineRule="auto"/>
        <w:jc w:val="both"/>
        <w:rPr>
          <w:rFonts w:cs="Calibri"/>
          <w:color w:val="000000"/>
          <w:u w:val="single"/>
        </w:rPr>
      </w:pP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>
        <w:rPr>
          <w:rFonts w:cs="Calibri"/>
          <w:color w:val="000000"/>
          <w:u w:val="single"/>
        </w:rPr>
        <w:tab/>
      </w:r>
      <w:r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</w:p>
    <w:p w14:paraId="719CBAF8" w14:textId="77777777" w:rsidR="00005D96" w:rsidRPr="00960159" w:rsidRDefault="00960159" w:rsidP="00005D96">
      <w:pPr>
        <w:widowControl w:val="0"/>
        <w:spacing w:after="0" w:line="360" w:lineRule="auto"/>
        <w:jc w:val="both"/>
        <w:rPr>
          <w:rFonts w:cs="Calibri"/>
          <w:color w:val="000000"/>
        </w:rPr>
      </w:pPr>
      <w:r w:rsidRPr="00960159">
        <w:rPr>
          <w:rFonts w:cs="Calibri"/>
          <w:color w:val="000000"/>
        </w:rPr>
        <w:t>Podpis Wnioskodawcy I</w:t>
      </w:r>
      <w:r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  <w:t>miejscowość, data</w:t>
      </w:r>
    </w:p>
    <w:p w14:paraId="24BDC24B" w14:textId="4649583E" w:rsidR="00960159" w:rsidRDefault="00960159" w:rsidP="00876B7E">
      <w:pPr>
        <w:keepNext/>
        <w:widowControl w:val="0"/>
        <w:spacing w:before="240" w:after="0" w:line="360" w:lineRule="auto"/>
        <w:jc w:val="both"/>
        <w:rPr>
          <w:rFonts w:cs="Calibri"/>
          <w:color w:val="000000"/>
          <w:u w:val="single"/>
        </w:rPr>
      </w:pP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>
        <w:rPr>
          <w:rFonts w:cs="Calibri"/>
          <w:color w:val="000000"/>
          <w:u w:val="single"/>
        </w:rPr>
        <w:tab/>
      </w:r>
      <w:r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</w:rPr>
        <w:tab/>
      </w:r>
    </w:p>
    <w:p w14:paraId="1ED37703" w14:textId="2C6C0004" w:rsidR="00005D96" w:rsidRPr="00960159" w:rsidRDefault="00960159" w:rsidP="00876B7E">
      <w:pPr>
        <w:widowControl w:val="0"/>
        <w:spacing w:after="600" w:line="360" w:lineRule="auto"/>
        <w:jc w:val="both"/>
        <w:rPr>
          <w:rFonts w:cs="Calibri"/>
          <w:color w:val="000000"/>
        </w:rPr>
      </w:pPr>
      <w:r w:rsidRPr="00960159">
        <w:rPr>
          <w:rFonts w:cs="Calibri"/>
          <w:color w:val="000000"/>
        </w:rPr>
        <w:t>Podpis Wnioskodawcy I</w:t>
      </w:r>
      <w:r>
        <w:rPr>
          <w:rFonts w:cs="Calibri"/>
          <w:color w:val="000000"/>
        </w:rPr>
        <w:t>I</w:t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</w:p>
    <w:p w14:paraId="318977AC" w14:textId="77777777" w:rsidR="00D54B38" w:rsidRDefault="00D54B38" w:rsidP="00D54B38">
      <w:pPr>
        <w:keepNext/>
        <w:widowControl w:val="0"/>
        <w:spacing w:before="240" w:line="360" w:lineRule="auto"/>
        <w:jc w:val="both"/>
        <w:rPr>
          <w:rFonts w:cs="Calibri"/>
          <w:color w:val="000000"/>
          <w:u w:val="single"/>
        </w:rPr>
      </w:pP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>
        <w:rPr>
          <w:rFonts w:cs="Calibri"/>
          <w:color w:val="000000"/>
          <w:u w:val="single"/>
        </w:rPr>
        <w:tab/>
      </w:r>
      <w:r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</w:p>
    <w:p w14:paraId="01C0C333" w14:textId="65BAF70A" w:rsidR="00C951CE" w:rsidRPr="002A1F68" w:rsidRDefault="00D54B38" w:rsidP="00876B7E">
      <w:pPr>
        <w:widowControl w:val="0"/>
        <w:tabs>
          <w:tab w:val="left" w:pos="5670"/>
        </w:tabs>
        <w:spacing w:line="360" w:lineRule="auto"/>
        <w:jc w:val="both"/>
        <w:rPr>
          <w:rFonts w:cs="Calibri"/>
          <w:color w:val="000000"/>
        </w:rPr>
      </w:pPr>
      <w:r w:rsidRPr="00960159">
        <w:rPr>
          <w:rFonts w:cs="Calibri"/>
          <w:color w:val="000000"/>
        </w:rPr>
        <w:t>P</w:t>
      </w:r>
      <w:r w:rsidR="002A1F68">
        <w:rPr>
          <w:rFonts w:cs="Calibri"/>
          <w:color w:val="000000"/>
        </w:rPr>
        <w:t xml:space="preserve">ieczęć i podpis osoby </w:t>
      </w:r>
      <w:r w:rsidR="00876B7E">
        <w:rPr>
          <w:rFonts w:cs="Calibri"/>
          <w:color w:val="000000"/>
        </w:rPr>
        <w:t>pracownika</w:t>
      </w:r>
      <w:r w:rsidR="002A1F68">
        <w:rPr>
          <w:rFonts w:cs="Calibri"/>
          <w:color w:val="000000"/>
        </w:rPr>
        <w:t xml:space="preserve"> Bank</w:t>
      </w:r>
      <w:r w:rsidR="00876B7E">
        <w:rPr>
          <w:rFonts w:cs="Calibri"/>
          <w:color w:val="000000"/>
        </w:rPr>
        <w:t>u</w:t>
      </w:r>
      <w:r w:rsidR="002A1F68">
        <w:rPr>
          <w:rFonts w:cs="Calibri"/>
          <w:color w:val="000000"/>
        </w:rPr>
        <w:tab/>
      </w:r>
      <w:r w:rsidR="002A1F68">
        <w:rPr>
          <w:rFonts w:cs="Calibri"/>
          <w:color w:val="000000"/>
        </w:rPr>
        <w:tab/>
      </w:r>
      <w:r w:rsidR="002A1F68">
        <w:rPr>
          <w:rFonts w:cs="Calibri"/>
          <w:color w:val="000000"/>
        </w:rPr>
        <w:tab/>
      </w:r>
      <w:r w:rsidR="002A1F68">
        <w:rPr>
          <w:rFonts w:cs="Calibri"/>
          <w:color w:val="000000"/>
        </w:rPr>
        <w:tab/>
      </w:r>
      <w:r w:rsidR="002A1F68">
        <w:rPr>
          <w:rFonts w:cs="Calibri"/>
          <w:color w:val="000000"/>
        </w:rPr>
        <w:tab/>
      </w:r>
      <w:r>
        <w:rPr>
          <w:rFonts w:cs="Calibri"/>
          <w:color w:val="000000"/>
        </w:rPr>
        <w:t>miejscowość, data</w:t>
      </w:r>
    </w:p>
    <w:p w14:paraId="5B0D3A77" w14:textId="430326E0" w:rsidR="0011408F" w:rsidRPr="00953749" w:rsidRDefault="0011408F" w:rsidP="0011408F">
      <w:pPr>
        <w:tabs>
          <w:tab w:val="right" w:pos="10206"/>
        </w:tabs>
        <w:spacing w:line="312" w:lineRule="auto"/>
        <w:jc w:val="both"/>
        <w:rPr>
          <w:rFonts w:cs="Arial"/>
          <w:i/>
          <w:sz w:val="18"/>
          <w:szCs w:val="18"/>
          <w:lang w:eastAsia="en-US"/>
        </w:rPr>
      </w:pPr>
    </w:p>
    <w:sectPr w:rsidR="0011408F" w:rsidRPr="00953749" w:rsidSect="00AD6736">
      <w:footnotePr>
        <w:numRestart w:val="eachSect"/>
      </w:footnotePr>
      <w:pgSz w:w="11906" w:h="16838" w:code="9"/>
      <w:pgMar w:top="709" w:right="851" w:bottom="0" w:left="709" w:header="113" w:footer="45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3B118" w14:textId="77777777" w:rsidR="00FC76DE" w:rsidRDefault="00FC76DE">
      <w:r>
        <w:separator/>
      </w:r>
    </w:p>
  </w:endnote>
  <w:endnote w:type="continuationSeparator" w:id="0">
    <w:p w14:paraId="31323F13" w14:textId="77777777" w:rsidR="00FC76DE" w:rsidRDefault="00FC7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EE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F48FA" w14:textId="77777777" w:rsidR="002165BB" w:rsidRDefault="002165BB" w:rsidP="001E663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9CF7E6F" w14:textId="77777777" w:rsidR="002165BB" w:rsidRDefault="002165BB" w:rsidP="001E66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3E826" w14:textId="77777777" w:rsidR="002165BB" w:rsidRPr="00F67E2C" w:rsidRDefault="002165BB">
    <w:pPr>
      <w:pStyle w:val="Stopka"/>
      <w:jc w:val="right"/>
      <w:rPr>
        <w:rFonts w:cs="Calibri"/>
        <w:color w:val="008364"/>
      </w:rPr>
    </w:pPr>
    <w:r w:rsidRPr="00F67E2C">
      <w:rPr>
        <w:rFonts w:cs="Calibri"/>
        <w:color w:val="008364"/>
      </w:rPr>
      <w:t xml:space="preserve">Strona </w:t>
    </w:r>
    <w:r w:rsidRPr="00F67E2C">
      <w:rPr>
        <w:rFonts w:cs="Calibri"/>
        <w:b/>
        <w:bCs/>
        <w:color w:val="008364"/>
      </w:rPr>
      <w:fldChar w:fldCharType="begin"/>
    </w:r>
    <w:r w:rsidRPr="00F67E2C">
      <w:rPr>
        <w:rFonts w:cs="Calibri"/>
        <w:b/>
        <w:bCs/>
        <w:color w:val="008364"/>
      </w:rPr>
      <w:instrText>PAGE</w:instrText>
    </w:r>
    <w:r w:rsidRPr="00F67E2C">
      <w:rPr>
        <w:rFonts w:cs="Calibri"/>
        <w:b/>
        <w:bCs/>
        <w:color w:val="008364"/>
      </w:rPr>
      <w:fldChar w:fldCharType="separate"/>
    </w:r>
    <w:r w:rsidR="009F7B0D">
      <w:rPr>
        <w:rFonts w:cs="Calibri"/>
        <w:b/>
        <w:bCs/>
        <w:noProof/>
        <w:color w:val="008364"/>
      </w:rPr>
      <w:t>6</w:t>
    </w:r>
    <w:r w:rsidRPr="00F67E2C">
      <w:rPr>
        <w:rFonts w:cs="Calibri"/>
        <w:b/>
        <w:bCs/>
        <w:color w:val="008364"/>
      </w:rPr>
      <w:fldChar w:fldCharType="end"/>
    </w:r>
    <w:r w:rsidRPr="00F67E2C">
      <w:rPr>
        <w:rFonts w:cs="Calibri"/>
        <w:color w:val="008364"/>
      </w:rPr>
      <w:t xml:space="preserve"> z </w:t>
    </w:r>
    <w:r w:rsidRPr="00F67E2C">
      <w:rPr>
        <w:rFonts w:cs="Calibri"/>
        <w:b/>
        <w:bCs/>
        <w:color w:val="008364"/>
      </w:rPr>
      <w:fldChar w:fldCharType="begin"/>
    </w:r>
    <w:r w:rsidRPr="00F67E2C">
      <w:rPr>
        <w:rFonts w:cs="Calibri"/>
        <w:b/>
        <w:bCs/>
        <w:color w:val="008364"/>
      </w:rPr>
      <w:instrText>NUMPAGES</w:instrText>
    </w:r>
    <w:r w:rsidRPr="00F67E2C">
      <w:rPr>
        <w:rFonts w:cs="Calibri"/>
        <w:b/>
        <w:bCs/>
        <w:color w:val="008364"/>
      </w:rPr>
      <w:fldChar w:fldCharType="separate"/>
    </w:r>
    <w:r w:rsidR="009F7B0D">
      <w:rPr>
        <w:rFonts w:cs="Calibri"/>
        <w:b/>
        <w:bCs/>
        <w:noProof/>
        <w:color w:val="008364"/>
      </w:rPr>
      <w:t>6</w:t>
    </w:r>
    <w:r w:rsidRPr="00F67E2C">
      <w:rPr>
        <w:rFonts w:cs="Calibri"/>
        <w:b/>
        <w:bCs/>
        <w:color w:val="008364"/>
      </w:rPr>
      <w:fldChar w:fldCharType="end"/>
    </w:r>
  </w:p>
  <w:p w14:paraId="7ABDBEA9" w14:textId="77777777" w:rsidR="002165BB" w:rsidRPr="00A82A9B" w:rsidRDefault="002165BB" w:rsidP="001E6631">
    <w:pPr>
      <w:pStyle w:val="Stopka"/>
      <w:ind w:right="360"/>
      <w:jc w:val="center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6BFDF" w14:textId="77777777" w:rsidR="002165BB" w:rsidRPr="007A22D4" w:rsidRDefault="002165BB">
    <w:pPr>
      <w:pStyle w:val="Stopka"/>
      <w:jc w:val="right"/>
      <w:rPr>
        <w:rFonts w:cs="Calibri"/>
        <w:color w:val="008364"/>
      </w:rPr>
    </w:pPr>
    <w:r w:rsidRPr="007A22D4">
      <w:rPr>
        <w:rFonts w:cs="Calibri"/>
        <w:color w:val="008364"/>
      </w:rPr>
      <w:t xml:space="preserve">Strona </w:t>
    </w:r>
    <w:r w:rsidRPr="007A22D4">
      <w:rPr>
        <w:rFonts w:cs="Calibri"/>
        <w:b/>
        <w:bCs/>
        <w:color w:val="008364"/>
      </w:rPr>
      <w:fldChar w:fldCharType="begin"/>
    </w:r>
    <w:r w:rsidRPr="007A22D4">
      <w:rPr>
        <w:rFonts w:cs="Calibri"/>
        <w:b/>
        <w:bCs/>
        <w:color w:val="008364"/>
      </w:rPr>
      <w:instrText>PAGE</w:instrText>
    </w:r>
    <w:r w:rsidRPr="007A22D4">
      <w:rPr>
        <w:rFonts w:cs="Calibri"/>
        <w:b/>
        <w:bCs/>
        <w:color w:val="008364"/>
      </w:rPr>
      <w:fldChar w:fldCharType="separate"/>
    </w:r>
    <w:r w:rsidR="009F7B0D">
      <w:rPr>
        <w:rFonts w:cs="Calibri"/>
        <w:b/>
        <w:bCs/>
        <w:noProof/>
        <w:color w:val="008364"/>
      </w:rPr>
      <w:t>4</w:t>
    </w:r>
    <w:r w:rsidRPr="007A22D4">
      <w:rPr>
        <w:rFonts w:cs="Calibri"/>
        <w:b/>
        <w:bCs/>
        <w:color w:val="008364"/>
      </w:rPr>
      <w:fldChar w:fldCharType="end"/>
    </w:r>
    <w:r w:rsidRPr="007A22D4">
      <w:rPr>
        <w:rFonts w:cs="Calibri"/>
        <w:color w:val="008364"/>
      </w:rPr>
      <w:t xml:space="preserve"> z </w:t>
    </w:r>
    <w:r w:rsidRPr="007A22D4">
      <w:rPr>
        <w:rFonts w:cs="Calibri"/>
        <w:b/>
        <w:bCs/>
        <w:color w:val="008364"/>
      </w:rPr>
      <w:fldChar w:fldCharType="begin"/>
    </w:r>
    <w:r w:rsidRPr="007A22D4">
      <w:rPr>
        <w:rFonts w:cs="Calibri"/>
        <w:b/>
        <w:bCs/>
        <w:color w:val="008364"/>
      </w:rPr>
      <w:instrText>NUMPAGES</w:instrText>
    </w:r>
    <w:r w:rsidRPr="007A22D4">
      <w:rPr>
        <w:rFonts w:cs="Calibri"/>
        <w:b/>
        <w:bCs/>
        <w:color w:val="008364"/>
      </w:rPr>
      <w:fldChar w:fldCharType="separate"/>
    </w:r>
    <w:r w:rsidR="009F7B0D">
      <w:rPr>
        <w:rFonts w:cs="Calibri"/>
        <w:b/>
        <w:bCs/>
        <w:noProof/>
        <w:color w:val="008364"/>
      </w:rPr>
      <w:t>4</w:t>
    </w:r>
    <w:r w:rsidRPr="007A22D4">
      <w:rPr>
        <w:rFonts w:cs="Calibri"/>
        <w:b/>
        <w:bCs/>
        <w:color w:val="008364"/>
      </w:rPr>
      <w:fldChar w:fldCharType="end"/>
    </w:r>
  </w:p>
  <w:p w14:paraId="7C6B835B" w14:textId="77777777" w:rsidR="002165BB" w:rsidRPr="00F91A8C" w:rsidRDefault="002165BB" w:rsidP="00405635">
    <w:pPr>
      <w:pStyle w:val="Stopka"/>
      <w:jc w:val="right"/>
      <w:rPr>
        <w:rFonts w:cs="Calibri"/>
        <w:color w:val="00836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11047" w14:textId="77777777" w:rsidR="00FC76DE" w:rsidRDefault="00FC76DE">
      <w:r>
        <w:separator/>
      </w:r>
    </w:p>
  </w:footnote>
  <w:footnote w:type="continuationSeparator" w:id="0">
    <w:p w14:paraId="5424D372" w14:textId="77777777" w:rsidR="00FC76DE" w:rsidRDefault="00FC7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A4B36" w14:textId="77777777" w:rsidR="006148C0" w:rsidRDefault="006148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2403C" w14:textId="77777777" w:rsidR="002165BB" w:rsidRDefault="002165BB">
    <w:pPr>
      <w:pStyle w:val="Nagwek"/>
    </w:pPr>
  </w:p>
  <w:p w14:paraId="26E71371" w14:textId="77777777" w:rsidR="002165BB" w:rsidRDefault="002165B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7B930" w14:textId="77777777" w:rsidR="006148C0" w:rsidRDefault="006148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6C75"/>
    <w:multiLevelType w:val="hybridMultilevel"/>
    <w:tmpl w:val="E5DCBF60"/>
    <w:lvl w:ilvl="0" w:tplc="6C346464">
      <w:start w:val="1"/>
      <w:numFmt w:val="decimal"/>
      <w:pStyle w:val="Nagowek3paragrafPogrubienie"/>
      <w:lvlText w:val="§ %1. 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color w:val="008364"/>
        <w:spacing w:val="2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D69AF"/>
    <w:multiLevelType w:val="multilevel"/>
    <w:tmpl w:val="52F2A54E"/>
    <w:name w:val="Lista_BPS2"/>
    <w:lvl w:ilvl="0">
      <w:start w:val="1"/>
      <w:numFmt w:val="decimal"/>
      <w:pStyle w:val="Lista1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b w:val="0"/>
        <w:i w:val="0"/>
        <w:color w:val="027256"/>
        <w:spacing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357"/>
        </w:tabs>
        <w:ind w:left="720" w:hanging="363"/>
      </w:pPr>
      <w:rPr>
        <w:rFonts w:ascii="Calibri" w:hAnsi="Calibri" w:hint="default"/>
        <w:color w:val="027256"/>
        <w:sz w:val="20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Calibri" w:hAnsi="Calibri" w:hint="default"/>
        <w:b w:val="0"/>
        <w:i w:val="0"/>
        <w:color w:val="027256"/>
        <w:sz w:val="20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2" w15:restartNumberingAfterBreak="0">
    <w:nsid w:val="105D66FA"/>
    <w:multiLevelType w:val="singleLevel"/>
    <w:tmpl w:val="D72C4F2C"/>
    <w:lvl w:ilvl="0">
      <w:start w:val="1"/>
      <w:numFmt w:val="lowerLetter"/>
      <w:pStyle w:val="Robertwyliczanie"/>
      <w:lvlText w:val="%1)"/>
      <w:lvlJc w:val="left"/>
      <w:pPr>
        <w:tabs>
          <w:tab w:val="num" w:pos="964"/>
        </w:tabs>
        <w:ind w:left="964" w:hanging="397"/>
      </w:pPr>
      <w:rPr>
        <w:b w:val="0"/>
        <w:i w:val="0"/>
        <w:sz w:val="22"/>
      </w:rPr>
    </w:lvl>
  </w:abstractNum>
  <w:abstractNum w:abstractNumId="3" w15:restartNumberingAfterBreak="0">
    <w:nsid w:val="13E570AC"/>
    <w:multiLevelType w:val="multilevel"/>
    <w:tmpl w:val="8850FFCC"/>
    <w:name w:val="Lista_BPS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b w:val="0"/>
        <w:i w:val="0"/>
        <w:color w:val="027256"/>
        <w:spacing w:val="0"/>
        <w:sz w:val="20"/>
        <w:szCs w:val="20"/>
      </w:rPr>
    </w:lvl>
    <w:lvl w:ilvl="1">
      <w:start w:val="1"/>
      <w:numFmt w:val="decimal"/>
      <w:pStyle w:val="Lista2"/>
      <w:lvlText w:val="%2)"/>
      <w:lvlJc w:val="left"/>
      <w:pPr>
        <w:tabs>
          <w:tab w:val="num" w:pos="357"/>
        </w:tabs>
        <w:ind w:left="720" w:hanging="363"/>
      </w:pPr>
      <w:rPr>
        <w:rFonts w:ascii="Calibri" w:hAnsi="Calibri" w:hint="default"/>
        <w:color w:val="027256"/>
        <w:sz w:val="20"/>
      </w:rPr>
    </w:lvl>
    <w:lvl w:ilvl="2">
      <w:start w:val="1"/>
      <w:numFmt w:val="lowerLetter"/>
      <w:pStyle w:val="Lista3"/>
      <w:lvlText w:val="%3)"/>
      <w:lvlJc w:val="left"/>
      <w:pPr>
        <w:tabs>
          <w:tab w:val="num" w:pos="1077"/>
        </w:tabs>
        <w:ind w:left="1077" w:hanging="357"/>
      </w:pPr>
      <w:rPr>
        <w:rFonts w:ascii="Calibri" w:hAnsi="Calibri" w:hint="default"/>
        <w:b w:val="0"/>
        <w:i w:val="0"/>
        <w:color w:val="027256"/>
        <w:sz w:val="20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4" w15:restartNumberingAfterBreak="0">
    <w:nsid w:val="1CFE65C3"/>
    <w:multiLevelType w:val="hybridMultilevel"/>
    <w:tmpl w:val="0526D0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A07A5"/>
    <w:multiLevelType w:val="hybridMultilevel"/>
    <w:tmpl w:val="4F5CD9F2"/>
    <w:name w:val="Grupa BPS2"/>
    <w:lvl w:ilvl="0" w:tplc="2E6664E2">
      <w:start w:val="1"/>
      <w:numFmt w:val="decimal"/>
      <w:lvlText w:val="%1)"/>
      <w:lvlJc w:val="left"/>
      <w:pPr>
        <w:ind w:left="717" w:hanging="360"/>
      </w:pPr>
      <w:rPr>
        <w:rFonts w:ascii="Calibri" w:hAnsi="Calibri" w:hint="default"/>
        <w:b w:val="0"/>
        <w:i w:val="0"/>
        <w:color w:val="027256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A0142"/>
    <w:multiLevelType w:val="hybridMultilevel"/>
    <w:tmpl w:val="DD660CF6"/>
    <w:lvl w:ilvl="0" w:tplc="4CBAE07C">
      <w:start w:val="1"/>
      <w:numFmt w:val="decimal"/>
      <w:pStyle w:val="Lista2BPSnawias"/>
      <w:lvlText w:val="%1)"/>
      <w:lvlJc w:val="left"/>
      <w:pPr>
        <w:ind w:left="1440" w:hanging="360"/>
      </w:pPr>
      <w:rPr>
        <w:rFonts w:ascii="Calibri" w:hAnsi="Calibri" w:cs="Calibri" w:hint="default"/>
        <w:b w:val="0"/>
        <w:color w:val="008866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9346FC"/>
    <w:multiLevelType w:val="multilevel"/>
    <w:tmpl w:val="997A4D4A"/>
    <w:styleLink w:val="StyllistyBPS"/>
    <w:lvl w:ilvl="0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  <w:b w:val="0"/>
        <w:i w:val="0"/>
        <w:color w:val="027256"/>
        <w:spacing w:val="0"/>
        <w:sz w:val="22"/>
        <w:szCs w:val="20"/>
      </w:rPr>
    </w:lvl>
    <w:lvl w:ilvl="1">
      <w:start w:val="1"/>
      <w:numFmt w:val="decimal"/>
      <w:lvlText w:val="%2)"/>
      <w:lvlJc w:val="left"/>
      <w:pPr>
        <w:tabs>
          <w:tab w:val="num" w:pos="2520"/>
        </w:tabs>
        <w:ind w:left="2628" w:hanging="360"/>
      </w:pPr>
      <w:rPr>
        <w:rFonts w:ascii="Calibri" w:hAnsi="Calibri" w:hint="default"/>
        <w:color w:val="027256"/>
        <w:sz w:val="22"/>
      </w:rPr>
    </w:lvl>
    <w:lvl w:ilvl="2">
      <w:start w:val="1"/>
      <w:numFmt w:val="lowerLetter"/>
      <w:lvlText w:val="%3)"/>
      <w:lvlJc w:val="right"/>
      <w:pPr>
        <w:tabs>
          <w:tab w:val="num" w:pos="3240"/>
        </w:tabs>
        <w:ind w:left="3240" w:hanging="180"/>
      </w:pPr>
      <w:rPr>
        <w:rFonts w:ascii="Calibri" w:hAnsi="Calibri" w:hint="default"/>
        <w:b w:val="0"/>
        <w:i w:val="0"/>
        <w:color w:val="027256"/>
        <w:sz w:val="22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8" w15:restartNumberingAfterBreak="0">
    <w:nsid w:val="2A1532CD"/>
    <w:multiLevelType w:val="hybridMultilevel"/>
    <w:tmpl w:val="D4C0623C"/>
    <w:lvl w:ilvl="0" w:tplc="2618BD52">
      <w:start w:val="1"/>
      <w:numFmt w:val="lowerLetter"/>
      <w:pStyle w:val="Lista30"/>
      <w:lvlText w:val="%1)"/>
      <w:lvlJc w:val="left"/>
      <w:pPr>
        <w:ind w:left="1080" w:hanging="360"/>
      </w:pPr>
      <w:rPr>
        <w:rFonts w:ascii="Calibri" w:hAnsi="Calibri" w:cstheme="minorHAnsi" w:hint="default"/>
        <w:color w:val="027256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29F2843"/>
    <w:multiLevelType w:val="multilevel"/>
    <w:tmpl w:val="FD02E2CE"/>
    <w:name w:val="Grupa BPS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27256"/>
        <w:spacing w:val="0"/>
        <w:sz w:val="22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396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4D7369B2"/>
    <w:multiLevelType w:val="multilevel"/>
    <w:tmpl w:val="D2AE0618"/>
    <w:styleLink w:val="Sty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trike w:val="0"/>
        <w:dstrike w:val="0"/>
        <w:color w:val="008866"/>
        <w:sz w:val="20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/>
        <w:color w:val="008866"/>
        <w:sz w:val="20"/>
      </w:rPr>
    </w:lvl>
    <w:lvl w:ilvl="2">
      <w:start w:val="1"/>
      <w:numFmt w:val="none"/>
      <w:lvlText w:val="a)"/>
      <w:lvlJc w:val="left"/>
      <w:pPr>
        <w:ind w:left="1224" w:hanging="504"/>
      </w:pPr>
      <w:rPr>
        <w:rFonts w:ascii="Calibri" w:hAnsi="Calibri" w:hint="default"/>
        <w:b/>
        <w:color w:val="008866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C520112"/>
    <w:multiLevelType w:val="hybridMultilevel"/>
    <w:tmpl w:val="6CAA497A"/>
    <w:lvl w:ilvl="0" w:tplc="B63C98EC">
      <w:start w:val="1"/>
      <w:numFmt w:val="decimal"/>
      <w:pStyle w:val="StylAkapitzlistTekstpodstawowyCalibri11pktInterli"/>
      <w:lvlText w:val="%1)"/>
      <w:lvlJc w:val="left"/>
      <w:pPr>
        <w:ind w:left="1428" w:hanging="360"/>
      </w:pPr>
      <w:rPr>
        <w:rFonts w:ascii="Calibri" w:hAnsi="Calibri" w:cs="Calibri" w:hint="default"/>
        <w:b w:val="0"/>
        <w:i w:val="0"/>
        <w:color w:val="000000" w:themeColor="text1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72A06AB"/>
    <w:multiLevelType w:val="hybridMultilevel"/>
    <w:tmpl w:val="01CA0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E113ED"/>
    <w:multiLevelType w:val="multilevel"/>
    <w:tmpl w:val="C05AC5B0"/>
    <w:numStyleLink w:val="paragrafustepnumerlitera"/>
  </w:abstractNum>
  <w:abstractNum w:abstractNumId="14" w15:restartNumberingAfterBreak="0">
    <w:nsid w:val="6D10457D"/>
    <w:multiLevelType w:val="hybridMultilevel"/>
    <w:tmpl w:val="0526D0A2"/>
    <w:lvl w:ilvl="0" w:tplc="8872FF3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5D2F9E"/>
    <w:multiLevelType w:val="multilevel"/>
    <w:tmpl w:val="4B487C1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b w:val="0"/>
        <w:i w:val="0"/>
        <w:color w:val="027256"/>
        <w:spacing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357"/>
        </w:tabs>
        <w:ind w:left="720" w:hanging="363"/>
      </w:pPr>
      <w:rPr>
        <w:rFonts w:ascii="Calibri" w:hAnsi="Calibri" w:hint="default"/>
        <w:color w:val="027256"/>
        <w:sz w:val="20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Calibri" w:hAnsi="Calibri" w:hint="default"/>
        <w:b w:val="0"/>
        <w:i w:val="0"/>
        <w:color w:val="027256"/>
        <w:sz w:val="20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16" w15:restartNumberingAfterBreak="0">
    <w:nsid w:val="79BA344F"/>
    <w:multiLevelType w:val="multilevel"/>
    <w:tmpl w:val="C05AC5B0"/>
    <w:styleLink w:val="paragrafustepnumerlitera"/>
    <w:lvl w:ilvl="0">
      <w:start w:val="1"/>
      <w:numFmt w:val="decimal"/>
      <w:pStyle w:val="n1"/>
      <w:lvlText w:val="§ 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pStyle w:val="n2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n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n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85967241">
    <w:abstractNumId w:val="2"/>
  </w:num>
  <w:num w:numId="2" w16cid:durableId="537549242">
    <w:abstractNumId w:val="10"/>
  </w:num>
  <w:num w:numId="3" w16cid:durableId="1243761488">
    <w:abstractNumId w:val="12"/>
  </w:num>
  <w:num w:numId="4" w16cid:durableId="105470186">
    <w:abstractNumId w:val="16"/>
  </w:num>
  <w:num w:numId="5" w16cid:durableId="91706107">
    <w:abstractNumId w:val="13"/>
  </w:num>
  <w:num w:numId="6" w16cid:durableId="80033535">
    <w:abstractNumId w:val="11"/>
  </w:num>
  <w:num w:numId="7" w16cid:durableId="566771518">
    <w:abstractNumId w:val="6"/>
  </w:num>
  <w:num w:numId="8" w16cid:durableId="1863741576">
    <w:abstractNumId w:val="8"/>
  </w:num>
  <w:num w:numId="9" w16cid:durableId="1977637411">
    <w:abstractNumId w:val="7"/>
  </w:num>
  <w:num w:numId="10" w16cid:durableId="4297372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8898939">
    <w:abstractNumId w:val="0"/>
  </w:num>
  <w:num w:numId="12" w16cid:durableId="16022253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7595198">
    <w:abstractNumId w:val="3"/>
  </w:num>
  <w:num w:numId="14" w16cid:durableId="1905386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93305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10694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024877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912874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818103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566196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75878720">
    <w:abstractNumId w:val="3"/>
  </w:num>
  <w:num w:numId="22" w16cid:durableId="1884320182">
    <w:abstractNumId w:val="3"/>
  </w:num>
  <w:num w:numId="23" w16cid:durableId="9389509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27208">
    <w:abstractNumId w:val="14"/>
  </w:num>
  <w:num w:numId="25" w16cid:durableId="605693181">
    <w:abstractNumId w:val="4"/>
  </w:num>
  <w:num w:numId="26" w16cid:durableId="10190862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DED"/>
    <w:rsid w:val="00001C59"/>
    <w:rsid w:val="000039D1"/>
    <w:rsid w:val="00005D96"/>
    <w:rsid w:val="0001086B"/>
    <w:rsid w:val="000113F7"/>
    <w:rsid w:val="00011FA1"/>
    <w:rsid w:val="00013DD8"/>
    <w:rsid w:val="000153F8"/>
    <w:rsid w:val="00015857"/>
    <w:rsid w:val="00020AC6"/>
    <w:rsid w:val="000213E2"/>
    <w:rsid w:val="00021596"/>
    <w:rsid w:val="000224BB"/>
    <w:rsid w:val="00022F50"/>
    <w:rsid w:val="00022FCE"/>
    <w:rsid w:val="00024F8D"/>
    <w:rsid w:val="00026A57"/>
    <w:rsid w:val="000278C7"/>
    <w:rsid w:val="000310CB"/>
    <w:rsid w:val="000318F4"/>
    <w:rsid w:val="000323CA"/>
    <w:rsid w:val="00032C41"/>
    <w:rsid w:val="0004093D"/>
    <w:rsid w:val="00041B06"/>
    <w:rsid w:val="00043EC4"/>
    <w:rsid w:val="00044EAC"/>
    <w:rsid w:val="0004501C"/>
    <w:rsid w:val="00045DEE"/>
    <w:rsid w:val="000464D5"/>
    <w:rsid w:val="00047111"/>
    <w:rsid w:val="00050860"/>
    <w:rsid w:val="00051880"/>
    <w:rsid w:val="00051A14"/>
    <w:rsid w:val="00051AA3"/>
    <w:rsid w:val="000530EB"/>
    <w:rsid w:val="00056093"/>
    <w:rsid w:val="00056197"/>
    <w:rsid w:val="00056358"/>
    <w:rsid w:val="00057172"/>
    <w:rsid w:val="000601B0"/>
    <w:rsid w:val="00060318"/>
    <w:rsid w:val="0006116C"/>
    <w:rsid w:val="00061D48"/>
    <w:rsid w:val="0006212E"/>
    <w:rsid w:val="000621CC"/>
    <w:rsid w:val="00063809"/>
    <w:rsid w:val="00063CF9"/>
    <w:rsid w:val="0006506F"/>
    <w:rsid w:val="000655C8"/>
    <w:rsid w:val="00066E6B"/>
    <w:rsid w:val="00066F76"/>
    <w:rsid w:val="000672DC"/>
    <w:rsid w:val="00070EC8"/>
    <w:rsid w:val="0007133B"/>
    <w:rsid w:val="000713CB"/>
    <w:rsid w:val="000714BD"/>
    <w:rsid w:val="00071DBA"/>
    <w:rsid w:val="00073ECA"/>
    <w:rsid w:val="00074F86"/>
    <w:rsid w:val="00075CF6"/>
    <w:rsid w:val="00075FDF"/>
    <w:rsid w:val="00076A36"/>
    <w:rsid w:val="00076DE6"/>
    <w:rsid w:val="00076F5E"/>
    <w:rsid w:val="000818F9"/>
    <w:rsid w:val="0008252A"/>
    <w:rsid w:val="00082955"/>
    <w:rsid w:val="000846B6"/>
    <w:rsid w:val="00084F0F"/>
    <w:rsid w:val="000854B6"/>
    <w:rsid w:val="00093367"/>
    <w:rsid w:val="00093754"/>
    <w:rsid w:val="00094040"/>
    <w:rsid w:val="00094965"/>
    <w:rsid w:val="00095290"/>
    <w:rsid w:val="00097A1C"/>
    <w:rsid w:val="00097AA7"/>
    <w:rsid w:val="000A123B"/>
    <w:rsid w:val="000A6930"/>
    <w:rsid w:val="000A6F93"/>
    <w:rsid w:val="000A70E1"/>
    <w:rsid w:val="000B0F35"/>
    <w:rsid w:val="000B4678"/>
    <w:rsid w:val="000C08C9"/>
    <w:rsid w:val="000C104B"/>
    <w:rsid w:val="000C18E3"/>
    <w:rsid w:val="000C471F"/>
    <w:rsid w:val="000C55E7"/>
    <w:rsid w:val="000C5DA2"/>
    <w:rsid w:val="000C60E9"/>
    <w:rsid w:val="000C656F"/>
    <w:rsid w:val="000C7A5B"/>
    <w:rsid w:val="000C7B61"/>
    <w:rsid w:val="000D0DF5"/>
    <w:rsid w:val="000D3F44"/>
    <w:rsid w:val="000D4A30"/>
    <w:rsid w:val="000D79BA"/>
    <w:rsid w:val="000E1922"/>
    <w:rsid w:val="000E4705"/>
    <w:rsid w:val="000E487D"/>
    <w:rsid w:val="000E4A4F"/>
    <w:rsid w:val="000E5D99"/>
    <w:rsid w:val="000E706E"/>
    <w:rsid w:val="000F01A2"/>
    <w:rsid w:val="000F1DEC"/>
    <w:rsid w:val="000F33D0"/>
    <w:rsid w:val="000F64C7"/>
    <w:rsid w:val="000F6CBC"/>
    <w:rsid w:val="001016DE"/>
    <w:rsid w:val="0010282D"/>
    <w:rsid w:val="00104CA9"/>
    <w:rsid w:val="00104DA7"/>
    <w:rsid w:val="001062DA"/>
    <w:rsid w:val="00107B5E"/>
    <w:rsid w:val="001110B5"/>
    <w:rsid w:val="00111239"/>
    <w:rsid w:val="00112FAA"/>
    <w:rsid w:val="0011408F"/>
    <w:rsid w:val="00114BB5"/>
    <w:rsid w:val="00114F5F"/>
    <w:rsid w:val="001173E3"/>
    <w:rsid w:val="00117488"/>
    <w:rsid w:val="00120CC5"/>
    <w:rsid w:val="00120E3E"/>
    <w:rsid w:val="00121DE0"/>
    <w:rsid w:val="0012255E"/>
    <w:rsid w:val="001226A4"/>
    <w:rsid w:val="001254F5"/>
    <w:rsid w:val="00127E05"/>
    <w:rsid w:val="00130E85"/>
    <w:rsid w:val="0013274E"/>
    <w:rsid w:val="00134617"/>
    <w:rsid w:val="00140EBF"/>
    <w:rsid w:val="00141BAF"/>
    <w:rsid w:val="00142546"/>
    <w:rsid w:val="001432B4"/>
    <w:rsid w:val="00144024"/>
    <w:rsid w:val="00144AA7"/>
    <w:rsid w:val="001460B0"/>
    <w:rsid w:val="00146555"/>
    <w:rsid w:val="001465C8"/>
    <w:rsid w:val="0014704E"/>
    <w:rsid w:val="0015136E"/>
    <w:rsid w:val="0015156D"/>
    <w:rsid w:val="00152830"/>
    <w:rsid w:val="00155841"/>
    <w:rsid w:val="001632DB"/>
    <w:rsid w:val="00164889"/>
    <w:rsid w:val="0016573D"/>
    <w:rsid w:val="00166489"/>
    <w:rsid w:val="00170419"/>
    <w:rsid w:val="00174A4E"/>
    <w:rsid w:val="001767E2"/>
    <w:rsid w:val="00180325"/>
    <w:rsid w:val="00180562"/>
    <w:rsid w:val="00180926"/>
    <w:rsid w:val="00182321"/>
    <w:rsid w:val="00183C1A"/>
    <w:rsid w:val="001846C3"/>
    <w:rsid w:val="0018549E"/>
    <w:rsid w:val="00186567"/>
    <w:rsid w:val="00187B3E"/>
    <w:rsid w:val="00187BC6"/>
    <w:rsid w:val="00190521"/>
    <w:rsid w:val="00190DE7"/>
    <w:rsid w:val="00193DC6"/>
    <w:rsid w:val="0019414A"/>
    <w:rsid w:val="00195B63"/>
    <w:rsid w:val="00195EF6"/>
    <w:rsid w:val="00197509"/>
    <w:rsid w:val="0019772F"/>
    <w:rsid w:val="001A06ED"/>
    <w:rsid w:val="001A2133"/>
    <w:rsid w:val="001A2D0C"/>
    <w:rsid w:val="001A39AE"/>
    <w:rsid w:val="001A5D61"/>
    <w:rsid w:val="001A79C2"/>
    <w:rsid w:val="001B01D4"/>
    <w:rsid w:val="001B02FA"/>
    <w:rsid w:val="001B1488"/>
    <w:rsid w:val="001B1582"/>
    <w:rsid w:val="001B2DF1"/>
    <w:rsid w:val="001B3ED7"/>
    <w:rsid w:val="001B5202"/>
    <w:rsid w:val="001B5B3A"/>
    <w:rsid w:val="001B5B8F"/>
    <w:rsid w:val="001B619D"/>
    <w:rsid w:val="001C0FFC"/>
    <w:rsid w:val="001C1215"/>
    <w:rsid w:val="001C1E12"/>
    <w:rsid w:val="001C271E"/>
    <w:rsid w:val="001C31BD"/>
    <w:rsid w:val="001C3E4D"/>
    <w:rsid w:val="001C4107"/>
    <w:rsid w:val="001C4E1B"/>
    <w:rsid w:val="001C5D7B"/>
    <w:rsid w:val="001C651A"/>
    <w:rsid w:val="001C7C37"/>
    <w:rsid w:val="001C7FAD"/>
    <w:rsid w:val="001D2936"/>
    <w:rsid w:val="001D38CE"/>
    <w:rsid w:val="001D3C49"/>
    <w:rsid w:val="001D3CF0"/>
    <w:rsid w:val="001D6EEC"/>
    <w:rsid w:val="001D74E2"/>
    <w:rsid w:val="001D7DC2"/>
    <w:rsid w:val="001D7F22"/>
    <w:rsid w:val="001E02CF"/>
    <w:rsid w:val="001E2209"/>
    <w:rsid w:val="001E3276"/>
    <w:rsid w:val="001E3BF5"/>
    <w:rsid w:val="001E52AB"/>
    <w:rsid w:val="001E6631"/>
    <w:rsid w:val="001F18C5"/>
    <w:rsid w:val="001F2ED5"/>
    <w:rsid w:val="001F4151"/>
    <w:rsid w:val="001F4FB2"/>
    <w:rsid w:val="001F6F95"/>
    <w:rsid w:val="002018BB"/>
    <w:rsid w:val="0020365B"/>
    <w:rsid w:val="00203E3D"/>
    <w:rsid w:val="0020467B"/>
    <w:rsid w:val="00206149"/>
    <w:rsid w:val="002063D2"/>
    <w:rsid w:val="002064DD"/>
    <w:rsid w:val="0021001D"/>
    <w:rsid w:val="00213F75"/>
    <w:rsid w:val="00213FAC"/>
    <w:rsid w:val="002149CE"/>
    <w:rsid w:val="00214D83"/>
    <w:rsid w:val="00215A64"/>
    <w:rsid w:val="002165BB"/>
    <w:rsid w:val="0021698F"/>
    <w:rsid w:val="00220211"/>
    <w:rsid w:val="00222F46"/>
    <w:rsid w:val="00223666"/>
    <w:rsid w:val="002237B1"/>
    <w:rsid w:val="0022715B"/>
    <w:rsid w:val="00227229"/>
    <w:rsid w:val="0023149E"/>
    <w:rsid w:val="00231DE8"/>
    <w:rsid w:val="00232495"/>
    <w:rsid w:val="002331DF"/>
    <w:rsid w:val="0023519C"/>
    <w:rsid w:val="002353C8"/>
    <w:rsid w:val="00240681"/>
    <w:rsid w:val="00240B37"/>
    <w:rsid w:val="0024240F"/>
    <w:rsid w:val="00243AA8"/>
    <w:rsid w:val="0024534E"/>
    <w:rsid w:val="00245D02"/>
    <w:rsid w:val="00247560"/>
    <w:rsid w:val="00247EB3"/>
    <w:rsid w:val="00251074"/>
    <w:rsid w:val="00251892"/>
    <w:rsid w:val="00251D8D"/>
    <w:rsid w:val="00254848"/>
    <w:rsid w:val="00254FC7"/>
    <w:rsid w:val="00257316"/>
    <w:rsid w:val="002579C8"/>
    <w:rsid w:val="00265C87"/>
    <w:rsid w:val="0026600C"/>
    <w:rsid w:val="00266FF1"/>
    <w:rsid w:val="002706D1"/>
    <w:rsid w:val="00270ED3"/>
    <w:rsid w:val="0027148B"/>
    <w:rsid w:val="002717B7"/>
    <w:rsid w:val="00271E95"/>
    <w:rsid w:val="00272E7A"/>
    <w:rsid w:val="00273A90"/>
    <w:rsid w:val="00274B3D"/>
    <w:rsid w:val="00276086"/>
    <w:rsid w:val="002767C1"/>
    <w:rsid w:val="002803F0"/>
    <w:rsid w:val="00280B0E"/>
    <w:rsid w:val="0028182D"/>
    <w:rsid w:val="00282CBB"/>
    <w:rsid w:val="00284746"/>
    <w:rsid w:val="002859C3"/>
    <w:rsid w:val="00285D74"/>
    <w:rsid w:val="002867E1"/>
    <w:rsid w:val="0028715E"/>
    <w:rsid w:val="00287A75"/>
    <w:rsid w:val="00291A31"/>
    <w:rsid w:val="002928C0"/>
    <w:rsid w:val="00292DC1"/>
    <w:rsid w:val="00292DD1"/>
    <w:rsid w:val="00293078"/>
    <w:rsid w:val="0029456C"/>
    <w:rsid w:val="00294F6B"/>
    <w:rsid w:val="00295C1E"/>
    <w:rsid w:val="002963C3"/>
    <w:rsid w:val="00297E2A"/>
    <w:rsid w:val="002A00EF"/>
    <w:rsid w:val="002A0380"/>
    <w:rsid w:val="002A04AE"/>
    <w:rsid w:val="002A19C1"/>
    <w:rsid w:val="002A1F68"/>
    <w:rsid w:val="002A406C"/>
    <w:rsid w:val="002A6112"/>
    <w:rsid w:val="002B071F"/>
    <w:rsid w:val="002B0AB8"/>
    <w:rsid w:val="002B0D9A"/>
    <w:rsid w:val="002B16E7"/>
    <w:rsid w:val="002B23B8"/>
    <w:rsid w:val="002B39AB"/>
    <w:rsid w:val="002B403D"/>
    <w:rsid w:val="002B773A"/>
    <w:rsid w:val="002C1F59"/>
    <w:rsid w:val="002C714B"/>
    <w:rsid w:val="002D1DB4"/>
    <w:rsid w:val="002D2912"/>
    <w:rsid w:val="002D586D"/>
    <w:rsid w:val="002D5F85"/>
    <w:rsid w:val="002D631D"/>
    <w:rsid w:val="002D7B32"/>
    <w:rsid w:val="002E22B4"/>
    <w:rsid w:val="002E2A5F"/>
    <w:rsid w:val="002E2ECC"/>
    <w:rsid w:val="002E529F"/>
    <w:rsid w:val="002F073C"/>
    <w:rsid w:val="002F2C63"/>
    <w:rsid w:val="002F4DCD"/>
    <w:rsid w:val="003023F2"/>
    <w:rsid w:val="003037C9"/>
    <w:rsid w:val="00304317"/>
    <w:rsid w:val="003043F0"/>
    <w:rsid w:val="0030458E"/>
    <w:rsid w:val="00305984"/>
    <w:rsid w:val="003063BF"/>
    <w:rsid w:val="00307EE4"/>
    <w:rsid w:val="003114B8"/>
    <w:rsid w:val="0031317B"/>
    <w:rsid w:val="0031333C"/>
    <w:rsid w:val="00313401"/>
    <w:rsid w:val="0031603A"/>
    <w:rsid w:val="0031698B"/>
    <w:rsid w:val="0031743A"/>
    <w:rsid w:val="00322FBB"/>
    <w:rsid w:val="00323A48"/>
    <w:rsid w:val="00326408"/>
    <w:rsid w:val="003301F1"/>
    <w:rsid w:val="00330537"/>
    <w:rsid w:val="00333091"/>
    <w:rsid w:val="0033310C"/>
    <w:rsid w:val="0033457F"/>
    <w:rsid w:val="00334717"/>
    <w:rsid w:val="00334870"/>
    <w:rsid w:val="00335C08"/>
    <w:rsid w:val="00337A29"/>
    <w:rsid w:val="00341374"/>
    <w:rsid w:val="00342994"/>
    <w:rsid w:val="0034318F"/>
    <w:rsid w:val="00343B95"/>
    <w:rsid w:val="0034404E"/>
    <w:rsid w:val="00344321"/>
    <w:rsid w:val="00344B79"/>
    <w:rsid w:val="003451AE"/>
    <w:rsid w:val="0034557A"/>
    <w:rsid w:val="003464DB"/>
    <w:rsid w:val="00350079"/>
    <w:rsid w:val="003501D9"/>
    <w:rsid w:val="00350DE8"/>
    <w:rsid w:val="003511CC"/>
    <w:rsid w:val="00352B4B"/>
    <w:rsid w:val="003535A2"/>
    <w:rsid w:val="003535AD"/>
    <w:rsid w:val="00353E36"/>
    <w:rsid w:val="00355891"/>
    <w:rsid w:val="00355F3D"/>
    <w:rsid w:val="00362832"/>
    <w:rsid w:val="00362B39"/>
    <w:rsid w:val="003634E5"/>
    <w:rsid w:val="00364EDF"/>
    <w:rsid w:val="00367914"/>
    <w:rsid w:val="00370FEF"/>
    <w:rsid w:val="00372F1A"/>
    <w:rsid w:val="00373BCA"/>
    <w:rsid w:val="00376C47"/>
    <w:rsid w:val="00377423"/>
    <w:rsid w:val="003778CC"/>
    <w:rsid w:val="00381159"/>
    <w:rsid w:val="003811C1"/>
    <w:rsid w:val="0038247F"/>
    <w:rsid w:val="00383575"/>
    <w:rsid w:val="00385A7E"/>
    <w:rsid w:val="003868F6"/>
    <w:rsid w:val="00387197"/>
    <w:rsid w:val="003904CD"/>
    <w:rsid w:val="00390783"/>
    <w:rsid w:val="00390FBD"/>
    <w:rsid w:val="00391C8E"/>
    <w:rsid w:val="00392DC0"/>
    <w:rsid w:val="00392FEB"/>
    <w:rsid w:val="003956C6"/>
    <w:rsid w:val="00396111"/>
    <w:rsid w:val="00397F43"/>
    <w:rsid w:val="003A1DE8"/>
    <w:rsid w:val="003A278C"/>
    <w:rsid w:val="003A27BB"/>
    <w:rsid w:val="003A32D9"/>
    <w:rsid w:val="003A34B0"/>
    <w:rsid w:val="003A3A79"/>
    <w:rsid w:val="003A4047"/>
    <w:rsid w:val="003A5F03"/>
    <w:rsid w:val="003A6C33"/>
    <w:rsid w:val="003B0132"/>
    <w:rsid w:val="003B0290"/>
    <w:rsid w:val="003B0857"/>
    <w:rsid w:val="003B0AA4"/>
    <w:rsid w:val="003B0E84"/>
    <w:rsid w:val="003B15BE"/>
    <w:rsid w:val="003B3D6A"/>
    <w:rsid w:val="003B467C"/>
    <w:rsid w:val="003B49C0"/>
    <w:rsid w:val="003B5D79"/>
    <w:rsid w:val="003C35F1"/>
    <w:rsid w:val="003C4867"/>
    <w:rsid w:val="003C5FA1"/>
    <w:rsid w:val="003C640E"/>
    <w:rsid w:val="003D08F8"/>
    <w:rsid w:val="003D0A55"/>
    <w:rsid w:val="003D1908"/>
    <w:rsid w:val="003D2087"/>
    <w:rsid w:val="003D22CD"/>
    <w:rsid w:val="003D3AEE"/>
    <w:rsid w:val="003D486F"/>
    <w:rsid w:val="003D5532"/>
    <w:rsid w:val="003E202B"/>
    <w:rsid w:val="003E2089"/>
    <w:rsid w:val="003E3093"/>
    <w:rsid w:val="003E336B"/>
    <w:rsid w:val="003E38AC"/>
    <w:rsid w:val="003E3BB0"/>
    <w:rsid w:val="003E42DD"/>
    <w:rsid w:val="003E5D12"/>
    <w:rsid w:val="003E6317"/>
    <w:rsid w:val="003E7789"/>
    <w:rsid w:val="003F30E7"/>
    <w:rsid w:val="003F3798"/>
    <w:rsid w:val="003F5277"/>
    <w:rsid w:val="003F59DF"/>
    <w:rsid w:val="003F6390"/>
    <w:rsid w:val="003F74C5"/>
    <w:rsid w:val="00401B99"/>
    <w:rsid w:val="00402E4A"/>
    <w:rsid w:val="00405104"/>
    <w:rsid w:val="004054E4"/>
    <w:rsid w:val="00405635"/>
    <w:rsid w:val="00405CFA"/>
    <w:rsid w:val="00410B2D"/>
    <w:rsid w:val="0041495A"/>
    <w:rsid w:val="00415105"/>
    <w:rsid w:val="00416BD3"/>
    <w:rsid w:val="00420ADE"/>
    <w:rsid w:val="004236D9"/>
    <w:rsid w:val="004239BE"/>
    <w:rsid w:val="004249C0"/>
    <w:rsid w:val="00424CDF"/>
    <w:rsid w:val="00424DBD"/>
    <w:rsid w:val="00427578"/>
    <w:rsid w:val="00427978"/>
    <w:rsid w:val="0043184A"/>
    <w:rsid w:val="00433209"/>
    <w:rsid w:val="004335A3"/>
    <w:rsid w:val="004335D0"/>
    <w:rsid w:val="0043428C"/>
    <w:rsid w:val="00435033"/>
    <w:rsid w:val="004362C3"/>
    <w:rsid w:val="00437130"/>
    <w:rsid w:val="00440A7F"/>
    <w:rsid w:val="00441E06"/>
    <w:rsid w:val="00441F11"/>
    <w:rsid w:val="00445DE0"/>
    <w:rsid w:val="004461A9"/>
    <w:rsid w:val="00446998"/>
    <w:rsid w:val="00446C30"/>
    <w:rsid w:val="004501EB"/>
    <w:rsid w:val="00451BD1"/>
    <w:rsid w:val="00452858"/>
    <w:rsid w:val="004531FA"/>
    <w:rsid w:val="00455B86"/>
    <w:rsid w:val="00456EEA"/>
    <w:rsid w:val="00457336"/>
    <w:rsid w:val="00460281"/>
    <w:rsid w:val="00462007"/>
    <w:rsid w:val="00464A2D"/>
    <w:rsid w:val="004663DD"/>
    <w:rsid w:val="00466B5E"/>
    <w:rsid w:val="00467865"/>
    <w:rsid w:val="004707CA"/>
    <w:rsid w:val="00473668"/>
    <w:rsid w:val="00473C1F"/>
    <w:rsid w:val="00475D8E"/>
    <w:rsid w:val="0047612D"/>
    <w:rsid w:val="00476196"/>
    <w:rsid w:val="0047670B"/>
    <w:rsid w:val="00481222"/>
    <w:rsid w:val="00484778"/>
    <w:rsid w:val="00487CC8"/>
    <w:rsid w:val="00490933"/>
    <w:rsid w:val="004909BF"/>
    <w:rsid w:val="0049419B"/>
    <w:rsid w:val="004954BA"/>
    <w:rsid w:val="00496132"/>
    <w:rsid w:val="0049616B"/>
    <w:rsid w:val="00496616"/>
    <w:rsid w:val="00496CCC"/>
    <w:rsid w:val="004A48C0"/>
    <w:rsid w:val="004A7D26"/>
    <w:rsid w:val="004B129C"/>
    <w:rsid w:val="004B2D4A"/>
    <w:rsid w:val="004B3845"/>
    <w:rsid w:val="004B43CF"/>
    <w:rsid w:val="004B4E55"/>
    <w:rsid w:val="004B5811"/>
    <w:rsid w:val="004B5C3B"/>
    <w:rsid w:val="004B5E5A"/>
    <w:rsid w:val="004B6D66"/>
    <w:rsid w:val="004B6EA7"/>
    <w:rsid w:val="004B719F"/>
    <w:rsid w:val="004B79CC"/>
    <w:rsid w:val="004C585D"/>
    <w:rsid w:val="004C5A04"/>
    <w:rsid w:val="004C7130"/>
    <w:rsid w:val="004C7D54"/>
    <w:rsid w:val="004D1014"/>
    <w:rsid w:val="004D13F0"/>
    <w:rsid w:val="004D226C"/>
    <w:rsid w:val="004D26F8"/>
    <w:rsid w:val="004D28E3"/>
    <w:rsid w:val="004D2DCF"/>
    <w:rsid w:val="004D4E37"/>
    <w:rsid w:val="004D641E"/>
    <w:rsid w:val="004D680A"/>
    <w:rsid w:val="004D6A37"/>
    <w:rsid w:val="004D6AE4"/>
    <w:rsid w:val="004E074D"/>
    <w:rsid w:val="004E0D0C"/>
    <w:rsid w:val="004E1166"/>
    <w:rsid w:val="004E283E"/>
    <w:rsid w:val="004E2F2E"/>
    <w:rsid w:val="004E5434"/>
    <w:rsid w:val="004E6167"/>
    <w:rsid w:val="004E62E1"/>
    <w:rsid w:val="004E63E8"/>
    <w:rsid w:val="004F0672"/>
    <w:rsid w:val="004F4863"/>
    <w:rsid w:val="004F738C"/>
    <w:rsid w:val="00501E94"/>
    <w:rsid w:val="00503609"/>
    <w:rsid w:val="00505812"/>
    <w:rsid w:val="00510CBD"/>
    <w:rsid w:val="00513CA0"/>
    <w:rsid w:val="005151BA"/>
    <w:rsid w:val="0051683E"/>
    <w:rsid w:val="00520E17"/>
    <w:rsid w:val="005221C5"/>
    <w:rsid w:val="005224C6"/>
    <w:rsid w:val="00522641"/>
    <w:rsid w:val="0052430A"/>
    <w:rsid w:val="0052541D"/>
    <w:rsid w:val="00526690"/>
    <w:rsid w:val="00527AB6"/>
    <w:rsid w:val="00530FD1"/>
    <w:rsid w:val="00531346"/>
    <w:rsid w:val="00531A74"/>
    <w:rsid w:val="005321C7"/>
    <w:rsid w:val="00533536"/>
    <w:rsid w:val="005348B2"/>
    <w:rsid w:val="005355D1"/>
    <w:rsid w:val="00535992"/>
    <w:rsid w:val="00540576"/>
    <w:rsid w:val="00540D8F"/>
    <w:rsid w:val="0054141D"/>
    <w:rsid w:val="00541A23"/>
    <w:rsid w:val="00542644"/>
    <w:rsid w:val="005443C5"/>
    <w:rsid w:val="0054534F"/>
    <w:rsid w:val="005455FC"/>
    <w:rsid w:val="0054599A"/>
    <w:rsid w:val="00546A38"/>
    <w:rsid w:val="00546BBD"/>
    <w:rsid w:val="00546D9B"/>
    <w:rsid w:val="005505D8"/>
    <w:rsid w:val="00551281"/>
    <w:rsid w:val="005523C0"/>
    <w:rsid w:val="00553023"/>
    <w:rsid w:val="00554753"/>
    <w:rsid w:val="005558AD"/>
    <w:rsid w:val="00555FF4"/>
    <w:rsid w:val="00556FF4"/>
    <w:rsid w:val="0056064A"/>
    <w:rsid w:val="00560D1D"/>
    <w:rsid w:val="00561B07"/>
    <w:rsid w:val="00563BC1"/>
    <w:rsid w:val="00564E07"/>
    <w:rsid w:val="005663C6"/>
    <w:rsid w:val="00567ECF"/>
    <w:rsid w:val="00570517"/>
    <w:rsid w:val="0057061B"/>
    <w:rsid w:val="00571391"/>
    <w:rsid w:val="00572B35"/>
    <w:rsid w:val="00573B8E"/>
    <w:rsid w:val="00573EB0"/>
    <w:rsid w:val="00573F38"/>
    <w:rsid w:val="00575CC5"/>
    <w:rsid w:val="00577E70"/>
    <w:rsid w:val="005827DF"/>
    <w:rsid w:val="00585EFD"/>
    <w:rsid w:val="00585F94"/>
    <w:rsid w:val="0058695F"/>
    <w:rsid w:val="00591115"/>
    <w:rsid w:val="00591BB1"/>
    <w:rsid w:val="00594DC5"/>
    <w:rsid w:val="00596A78"/>
    <w:rsid w:val="00597B9D"/>
    <w:rsid w:val="00597C98"/>
    <w:rsid w:val="005A1AF5"/>
    <w:rsid w:val="005A2633"/>
    <w:rsid w:val="005A3274"/>
    <w:rsid w:val="005A462D"/>
    <w:rsid w:val="005A486F"/>
    <w:rsid w:val="005A4B9F"/>
    <w:rsid w:val="005A554E"/>
    <w:rsid w:val="005A5625"/>
    <w:rsid w:val="005A7C09"/>
    <w:rsid w:val="005B004E"/>
    <w:rsid w:val="005B14DA"/>
    <w:rsid w:val="005B17ED"/>
    <w:rsid w:val="005B6A60"/>
    <w:rsid w:val="005B7E60"/>
    <w:rsid w:val="005C0BC6"/>
    <w:rsid w:val="005C28ED"/>
    <w:rsid w:val="005C565B"/>
    <w:rsid w:val="005C6052"/>
    <w:rsid w:val="005C767A"/>
    <w:rsid w:val="005C7BCC"/>
    <w:rsid w:val="005D1243"/>
    <w:rsid w:val="005D17C0"/>
    <w:rsid w:val="005D2B1D"/>
    <w:rsid w:val="005D32AD"/>
    <w:rsid w:val="005E0014"/>
    <w:rsid w:val="005E0204"/>
    <w:rsid w:val="005E207D"/>
    <w:rsid w:val="005E7268"/>
    <w:rsid w:val="005F3CCD"/>
    <w:rsid w:val="005F592D"/>
    <w:rsid w:val="005F5FAA"/>
    <w:rsid w:val="005F6165"/>
    <w:rsid w:val="005F63D7"/>
    <w:rsid w:val="005F6B22"/>
    <w:rsid w:val="006015F0"/>
    <w:rsid w:val="0060170B"/>
    <w:rsid w:val="00602620"/>
    <w:rsid w:val="006027F2"/>
    <w:rsid w:val="00602D24"/>
    <w:rsid w:val="00603242"/>
    <w:rsid w:val="00603E34"/>
    <w:rsid w:val="00603F76"/>
    <w:rsid w:val="006063EC"/>
    <w:rsid w:val="00606E02"/>
    <w:rsid w:val="00607481"/>
    <w:rsid w:val="006074EC"/>
    <w:rsid w:val="0061035C"/>
    <w:rsid w:val="00612236"/>
    <w:rsid w:val="00612651"/>
    <w:rsid w:val="006131A6"/>
    <w:rsid w:val="006148C0"/>
    <w:rsid w:val="00621BBA"/>
    <w:rsid w:val="00621BE4"/>
    <w:rsid w:val="00621DCE"/>
    <w:rsid w:val="0062239F"/>
    <w:rsid w:val="00622968"/>
    <w:rsid w:val="00623213"/>
    <w:rsid w:val="00623660"/>
    <w:rsid w:val="00623BBE"/>
    <w:rsid w:val="00626CAF"/>
    <w:rsid w:val="00627C24"/>
    <w:rsid w:val="00630141"/>
    <w:rsid w:val="00631158"/>
    <w:rsid w:val="00633EF8"/>
    <w:rsid w:val="006358B2"/>
    <w:rsid w:val="0063672B"/>
    <w:rsid w:val="00644852"/>
    <w:rsid w:val="0065014C"/>
    <w:rsid w:val="00650B76"/>
    <w:rsid w:val="00652479"/>
    <w:rsid w:val="0065271E"/>
    <w:rsid w:val="00653A45"/>
    <w:rsid w:val="00653C55"/>
    <w:rsid w:val="00655A20"/>
    <w:rsid w:val="006602AA"/>
    <w:rsid w:val="0066121B"/>
    <w:rsid w:val="00662337"/>
    <w:rsid w:val="006645D6"/>
    <w:rsid w:val="006648B1"/>
    <w:rsid w:val="006648F4"/>
    <w:rsid w:val="0066635D"/>
    <w:rsid w:val="00670E85"/>
    <w:rsid w:val="006724D9"/>
    <w:rsid w:val="006737C8"/>
    <w:rsid w:val="00675C05"/>
    <w:rsid w:val="00675EF9"/>
    <w:rsid w:val="0067785F"/>
    <w:rsid w:val="00677FA0"/>
    <w:rsid w:val="00680F91"/>
    <w:rsid w:val="00681387"/>
    <w:rsid w:val="00681685"/>
    <w:rsid w:val="00681CE9"/>
    <w:rsid w:val="00682F73"/>
    <w:rsid w:val="00683941"/>
    <w:rsid w:val="0068523D"/>
    <w:rsid w:val="00685864"/>
    <w:rsid w:val="00686735"/>
    <w:rsid w:val="006904C5"/>
    <w:rsid w:val="00690662"/>
    <w:rsid w:val="00691414"/>
    <w:rsid w:val="00691B75"/>
    <w:rsid w:val="00691BB5"/>
    <w:rsid w:val="00692F5A"/>
    <w:rsid w:val="00693730"/>
    <w:rsid w:val="00695026"/>
    <w:rsid w:val="006973C8"/>
    <w:rsid w:val="00697695"/>
    <w:rsid w:val="006A0403"/>
    <w:rsid w:val="006A0474"/>
    <w:rsid w:val="006A057E"/>
    <w:rsid w:val="006A12F9"/>
    <w:rsid w:val="006A27D1"/>
    <w:rsid w:val="006A48B6"/>
    <w:rsid w:val="006A68ED"/>
    <w:rsid w:val="006A6B8B"/>
    <w:rsid w:val="006A6EE7"/>
    <w:rsid w:val="006A6FF0"/>
    <w:rsid w:val="006B0F64"/>
    <w:rsid w:val="006B1568"/>
    <w:rsid w:val="006B250A"/>
    <w:rsid w:val="006B7226"/>
    <w:rsid w:val="006B766D"/>
    <w:rsid w:val="006C288F"/>
    <w:rsid w:val="006C4F3D"/>
    <w:rsid w:val="006C6F13"/>
    <w:rsid w:val="006C709B"/>
    <w:rsid w:val="006D0EF7"/>
    <w:rsid w:val="006D116B"/>
    <w:rsid w:val="006D2117"/>
    <w:rsid w:val="006D2214"/>
    <w:rsid w:val="006D33EA"/>
    <w:rsid w:val="006D4341"/>
    <w:rsid w:val="006D4DA5"/>
    <w:rsid w:val="006D58E4"/>
    <w:rsid w:val="006D61B1"/>
    <w:rsid w:val="006D62C2"/>
    <w:rsid w:val="006E2E13"/>
    <w:rsid w:val="006E47B3"/>
    <w:rsid w:val="006E5844"/>
    <w:rsid w:val="006E66EE"/>
    <w:rsid w:val="006E6F80"/>
    <w:rsid w:val="006E7152"/>
    <w:rsid w:val="006F03ED"/>
    <w:rsid w:val="006F0970"/>
    <w:rsid w:val="006F4E8B"/>
    <w:rsid w:val="006F68E1"/>
    <w:rsid w:val="006F722D"/>
    <w:rsid w:val="00701211"/>
    <w:rsid w:val="00704399"/>
    <w:rsid w:val="00705059"/>
    <w:rsid w:val="00706371"/>
    <w:rsid w:val="0071083E"/>
    <w:rsid w:val="0071163A"/>
    <w:rsid w:val="00713885"/>
    <w:rsid w:val="007178AB"/>
    <w:rsid w:val="0072142F"/>
    <w:rsid w:val="00721DEC"/>
    <w:rsid w:val="00725079"/>
    <w:rsid w:val="00725942"/>
    <w:rsid w:val="007259FE"/>
    <w:rsid w:val="00727F88"/>
    <w:rsid w:val="00733680"/>
    <w:rsid w:val="0073606A"/>
    <w:rsid w:val="00737E16"/>
    <w:rsid w:val="00737FB7"/>
    <w:rsid w:val="007401EB"/>
    <w:rsid w:val="007407D2"/>
    <w:rsid w:val="0074299A"/>
    <w:rsid w:val="0074385A"/>
    <w:rsid w:val="00744646"/>
    <w:rsid w:val="007449ED"/>
    <w:rsid w:val="00746AB4"/>
    <w:rsid w:val="00750573"/>
    <w:rsid w:val="00751415"/>
    <w:rsid w:val="00752226"/>
    <w:rsid w:val="00752740"/>
    <w:rsid w:val="0075281D"/>
    <w:rsid w:val="00756C0F"/>
    <w:rsid w:val="00757057"/>
    <w:rsid w:val="007618D3"/>
    <w:rsid w:val="00763A0C"/>
    <w:rsid w:val="007642C7"/>
    <w:rsid w:val="0076505C"/>
    <w:rsid w:val="0076581B"/>
    <w:rsid w:val="00766BCE"/>
    <w:rsid w:val="007712B9"/>
    <w:rsid w:val="00772950"/>
    <w:rsid w:val="00776017"/>
    <w:rsid w:val="00776018"/>
    <w:rsid w:val="0077687E"/>
    <w:rsid w:val="00776E36"/>
    <w:rsid w:val="0078066D"/>
    <w:rsid w:val="00781B14"/>
    <w:rsid w:val="0078287D"/>
    <w:rsid w:val="00785665"/>
    <w:rsid w:val="007857D5"/>
    <w:rsid w:val="00785CA5"/>
    <w:rsid w:val="00787A3E"/>
    <w:rsid w:val="0079215C"/>
    <w:rsid w:val="0079471B"/>
    <w:rsid w:val="00795DE4"/>
    <w:rsid w:val="007A019F"/>
    <w:rsid w:val="007A0771"/>
    <w:rsid w:val="007A1202"/>
    <w:rsid w:val="007A16EE"/>
    <w:rsid w:val="007A179C"/>
    <w:rsid w:val="007A22D4"/>
    <w:rsid w:val="007A2F0D"/>
    <w:rsid w:val="007A4C86"/>
    <w:rsid w:val="007A58A3"/>
    <w:rsid w:val="007A5EF9"/>
    <w:rsid w:val="007B067A"/>
    <w:rsid w:val="007B34BE"/>
    <w:rsid w:val="007B3C4D"/>
    <w:rsid w:val="007B53A1"/>
    <w:rsid w:val="007B6D3C"/>
    <w:rsid w:val="007B6E05"/>
    <w:rsid w:val="007B7A46"/>
    <w:rsid w:val="007C03AB"/>
    <w:rsid w:val="007C1331"/>
    <w:rsid w:val="007C39A1"/>
    <w:rsid w:val="007C4C7F"/>
    <w:rsid w:val="007C7859"/>
    <w:rsid w:val="007C7C4C"/>
    <w:rsid w:val="007D03DD"/>
    <w:rsid w:val="007D1AB2"/>
    <w:rsid w:val="007D1BEE"/>
    <w:rsid w:val="007D3F28"/>
    <w:rsid w:val="007D5E34"/>
    <w:rsid w:val="007D6066"/>
    <w:rsid w:val="007E1637"/>
    <w:rsid w:val="007E43A8"/>
    <w:rsid w:val="007E4EBB"/>
    <w:rsid w:val="007E7090"/>
    <w:rsid w:val="007E7BDC"/>
    <w:rsid w:val="007F03BD"/>
    <w:rsid w:val="007F41C1"/>
    <w:rsid w:val="007F5B34"/>
    <w:rsid w:val="007F7157"/>
    <w:rsid w:val="00800BE9"/>
    <w:rsid w:val="00801F39"/>
    <w:rsid w:val="00803641"/>
    <w:rsid w:val="00803B24"/>
    <w:rsid w:val="00804F08"/>
    <w:rsid w:val="008062CD"/>
    <w:rsid w:val="00810DA5"/>
    <w:rsid w:val="00814842"/>
    <w:rsid w:val="008152AD"/>
    <w:rsid w:val="008167B2"/>
    <w:rsid w:val="008170A2"/>
    <w:rsid w:val="00817CB3"/>
    <w:rsid w:val="008212DE"/>
    <w:rsid w:val="00822454"/>
    <w:rsid w:val="00822F41"/>
    <w:rsid w:val="00823755"/>
    <w:rsid w:val="00831027"/>
    <w:rsid w:val="00831A73"/>
    <w:rsid w:val="00831E61"/>
    <w:rsid w:val="00832152"/>
    <w:rsid w:val="00832B81"/>
    <w:rsid w:val="00832FA7"/>
    <w:rsid w:val="00833216"/>
    <w:rsid w:val="00833C2F"/>
    <w:rsid w:val="00835BA2"/>
    <w:rsid w:val="00843113"/>
    <w:rsid w:val="00843293"/>
    <w:rsid w:val="00843379"/>
    <w:rsid w:val="0084361A"/>
    <w:rsid w:val="00843947"/>
    <w:rsid w:val="00843B27"/>
    <w:rsid w:val="00844E57"/>
    <w:rsid w:val="00845F68"/>
    <w:rsid w:val="0084663C"/>
    <w:rsid w:val="008471B3"/>
    <w:rsid w:val="00847A66"/>
    <w:rsid w:val="0085154E"/>
    <w:rsid w:val="00852365"/>
    <w:rsid w:val="008557E6"/>
    <w:rsid w:val="00857660"/>
    <w:rsid w:val="00857737"/>
    <w:rsid w:val="00860EDE"/>
    <w:rsid w:val="008618CC"/>
    <w:rsid w:val="00861E18"/>
    <w:rsid w:val="008621C8"/>
    <w:rsid w:val="008641A1"/>
    <w:rsid w:val="00864713"/>
    <w:rsid w:val="00867EE8"/>
    <w:rsid w:val="00870869"/>
    <w:rsid w:val="008723DC"/>
    <w:rsid w:val="00873D85"/>
    <w:rsid w:val="00874244"/>
    <w:rsid w:val="0087465E"/>
    <w:rsid w:val="00874924"/>
    <w:rsid w:val="00874D44"/>
    <w:rsid w:val="00874FC0"/>
    <w:rsid w:val="0087694E"/>
    <w:rsid w:val="00876B7E"/>
    <w:rsid w:val="00877C7E"/>
    <w:rsid w:val="0088124C"/>
    <w:rsid w:val="00881273"/>
    <w:rsid w:val="00882407"/>
    <w:rsid w:val="00884091"/>
    <w:rsid w:val="008844B7"/>
    <w:rsid w:val="0088465B"/>
    <w:rsid w:val="00884B53"/>
    <w:rsid w:val="00884CB4"/>
    <w:rsid w:val="00886D7D"/>
    <w:rsid w:val="00886E8C"/>
    <w:rsid w:val="0089067E"/>
    <w:rsid w:val="00891FF2"/>
    <w:rsid w:val="008925ED"/>
    <w:rsid w:val="00892DA2"/>
    <w:rsid w:val="00892F87"/>
    <w:rsid w:val="00894A5B"/>
    <w:rsid w:val="0089589B"/>
    <w:rsid w:val="00895F3C"/>
    <w:rsid w:val="00896FBF"/>
    <w:rsid w:val="00897B33"/>
    <w:rsid w:val="008A0256"/>
    <w:rsid w:val="008A17C3"/>
    <w:rsid w:val="008A37A8"/>
    <w:rsid w:val="008A3D32"/>
    <w:rsid w:val="008A4543"/>
    <w:rsid w:val="008A5656"/>
    <w:rsid w:val="008A58F9"/>
    <w:rsid w:val="008A5BE2"/>
    <w:rsid w:val="008A62A1"/>
    <w:rsid w:val="008A7E83"/>
    <w:rsid w:val="008B2E17"/>
    <w:rsid w:val="008B3DC5"/>
    <w:rsid w:val="008B6AA0"/>
    <w:rsid w:val="008B7291"/>
    <w:rsid w:val="008B79D0"/>
    <w:rsid w:val="008C0194"/>
    <w:rsid w:val="008C2D01"/>
    <w:rsid w:val="008C37E9"/>
    <w:rsid w:val="008C5AB5"/>
    <w:rsid w:val="008C5BFC"/>
    <w:rsid w:val="008C74FE"/>
    <w:rsid w:val="008D06D6"/>
    <w:rsid w:val="008D14EF"/>
    <w:rsid w:val="008D5088"/>
    <w:rsid w:val="008D5121"/>
    <w:rsid w:val="008D518C"/>
    <w:rsid w:val="008D6B8A"/>
    <w:rsid w:val="008D6EA8"/>
    <w:rsid w:val="008D7C52"/>
    <w:rsid w:val="008E04F9"/>
    <w:rsid w:val="008E247D"/>
    <w:rsid w:val="008E279F"/>
    <w:rsid w:val="008E2A09"/>
    <w:rsid w:val="008E3676"/>
    <w:rsid w:val="008E49FD"/>
    <w:rsid w:val="008E6271"/>
    <w:rsid w:val="008E6BEB"/>
    <w:rsid w:val="008F027D"/>
    <w:rsid w:val="008F06F7"/>
    <w:rsid w:val="008F116F"/>
    <w:rsid w:val="008F1587"/>
    <w:rsid w:val="008F16CD"/>
    <w:rsid w:val="008F2B9D"/>
    <w:rsid w:val="008F45F3"/>
    <w:rsid w:val="008F462D"/>
    <w:rsid w:val="008F5C2C"/>
    <w:rsid w:val="008F640D"/>
    <w:rsid w:val="008F738C"/>
    <w:rsid w:val="008F77E1"/>
    <w:rsid w:val="00902470"/>
    <w:rsid w:val="00902594"/>
    <w:rsid w:val="00903191"/>
    <w:rsid w:val="009033A0"/>
    <w:rsid w:val="009055BC"/>
    <w:rsid w:val="00906190"/>
    <w:rsid w:val="00907658"/>
    <w:rsid w:val="009101E1"/>
    <w:rsid w:val="00910F41"/>
    <w:rsid w:val="00912103"/>
    <w:rsid w:val="0091284A"/>
    <w:rsid w:val="0091428E"/>
    <w:rsid w:val="0091485C"/>
    <w:rsid w:val="00915D18"/>
    <w:rsid w:val="00915EE6"/>
    <w:rsid w:val="009166C4"/>
    <w:rsid w:val="00917A11"/>
    <w:rsid w:val="00920A6A"/>
    <w:rsid w:val="00920B63"/>
    <w:rsid w:val="00920D3F"/>
    <w:rsid w:val="00921D62"/>
    <w:rsid w:val="009221C9"/>
    <w:rsid w:val="00922AFF"/>
    <w:rsid w:val="00922DC3"/>
    <w:rsid w:val="00924F50"/>
    <w:rsid w:val="00925521"/>
    <w:rsid w:val="00926E7B"/>
    <w:rsid w:val="00927824"/>
    <w:rsid w:val="00930637"/>
    <w:rsid w:val="00932D7E"/>
    <w:rsid w:val="009338B6"/>
    <w:rsid w:val="009343E2"/>
    <w:rsid w:val="00935835"/>
    <w:rsid w:val="00936428"/>
    <w:rsid w:val="00936FAA"/>
    <w:rsid w:val="00937683"/>
    <w:rsid w:val="00941FFA"/>
    <w:rsid w:val="009422E2"/>
    <w:rsid w:val="00942818"/>
    <w:rsid w:val="00943985"/>
    <w:rsid w:val="00943E5C"/>
    <w:rsid w:val="00944816"/>
    <w:rsid w:val="00945917"/>
    <w:rsid w:val="00945A07"/>
    <w:rsid w:val="00945F29"/>
    <w:rsid w:val="00945F66"/>
    <w:rsid w:val="009470E3"/>
    <w:rsid w:val="00947424"/>
    <w:rsid w:val="0094790D"/>
    <w:rsid w:val="00947F3F"/>
    <w:rsid w:val="0095067D"/>
    <w:rsid w:val="009520B3"/>
    <w:rsid w:val="0095232A"/>
    <w:rsid w:val="00953F13"/>
    <w:rsid w:val="00954576"/>
    <w:rsid w:val="00954AED"/>
    <w:rsid w:val="00960159"/>
    <w:rsid w:val="00960C28"/>
    <w:rsid w:val="009610D1"/>
    <w:rsid w:val="009626DA"/>
    <w:rsid w:val="009652F3"/>
    <w:rsid w:val="00965371"/>
    <w:rsid w:val="009676F5"/>
    <w:rsid w:val="0097000E"/>
    <w:rsid w:val="00971046"/>
    <w:rsid w:val="00973318"/>
    <w:rsid w:val="00974321"/>
    <w:rsid w:val="00975A5C"/>
    <w:rsid w:val="00975AA5"/>
    <w:rsid w:val="00975DFD"/>
    <w:rsid w:val="009816EB"/>
    <w:rsid w:val="00982B50"/>
    <w:rsid w:val="0098533C"/>
    <w:rsid w:val="00985CB5"/>
    <w:rsid w:val="0099015E"/>
    <w:rsid w:val="0099114E"/>
    <w:rsid w:val="00992C98"/>
    <w:rsid w:val="009938DA"/>
    <w:rsid w:val="00996576"/>
    <w:rsid w:val="009A07FD"/>
    <w:rsid w:val="009A0821"/>
    <w:rsid w:val="009A0B8D"/>
    <w:rsid w:val="009A0C37"/>
    <w:rsid w:val="009A101B"/>
    <w:rsid w:val="009A20F0"/>
    <w:rsid w:val="009A23A7"/>
    <w:rsid w:val="009A5543"/>
    <w:rsid w:val="009A5845"/>
    <w:rsid w:val="009A5B3C"/>
    <w:rsid w:val="009A5E69"/>
    <w:rsid w:val="009A5EF4"/>
    <w:rsid w:val="009B27A2"/>
    <w:rsid w:val="009B2819"/>
    <w:rsid w:val="009B2917"/>
    <w:rsid w:val="009B2DF4"/>
    <w:rsid w:val="009B57A1"/>
    <w:rsid w:val="009B5D37"/>
    <w:rsid w:val="009B5E38"/>
    <w:rsid w:val="009B60E0"/>
    <w:rsid w:val="009B703D"/>
    <w:rsid w:val="009B727F"/>
    <w:rsid w:val="009B7857"/>
    <w:rsid w:val="009B7B97"/>
    <w:rsid w:val="009B7D57"/>
    <w:rsid w:val="009C0501"/>
    <w:rsid w:val="009C20D7"/>
    <w:rsid w:val="009C3DDF"/>
    <w:rsid w:val="009C465D"/>
    <w:rsid w:val="009C6DFA"/>
    <w:rsid w:val="009C74B0"/>
    <w:rsid w:val="009C7FC9"/>
    <w:rsid w:val="009D02CB"/>
    <w:rsid w:val="009D2671"/>
    <w:rsid w:val="009D2D2E"/>
    <w:rsid w:val="009D2FE7"/>
    <w:rsid w:val="009D335E"/>
    <w:rsid w:val="009E35C7"/>
    <w:rsid w:val="009E4A31"/>
    <w:rsid w:val="009E4D89"/>
    <w:rsid w:val="009E4F22"/>
    <w:rsid w:val="009E61D6"/>
    <w:rsid w:val="009E66F0"/>
    <w:rsid w:val="009E7023"/>
    <w:rsid w:val="009F184F"/>
    <w:rsid w:val="009F1E65"/>
    <w:rsid w:val="009F234F"/>
    <w:rsid w:val="009F23C8"/>
    <w:rsid w:val="009F2A70"/>
    <w:rsid w:val="009F2C22"/>
    <w:rsid w:val="009F4C3B"/>
    <w:rsid w:val="009F4F4C"/>
    <w:rsid w:val="009F5D53"/>
    <w:rsid w:val="009F5DD3"/>
    <w:rsid w:val="009F6152"/>
    <w:rsid w:val="009F6900"/>
    <w:rsid w:val="009F7B0D"/>
    <w:rsid w:val="00A0230E"/>
    <w:rsid w:val="00A02C59"/>
    <w:rsid w:val="00A05DBA"/>
    <w:rsid w:val="00A07B5E"/>
    <w:rsid w:val="00A14327"/>
    <w:rsid w:val="00A14A80"/>
    <w:rsid w:val="00A14DCA"/>
    <w:rsid w:val="00A15EBC"/>
    <w:rsid w:val="00A2009E"/>
    <w:rsid w:val="00A22501"/>
    <w:rsid w:val="00A22E1E"/>
    <w:rsid w:val="00A23775"/>
    <w:rsid w:val="00A268F4"/>
    <w:rsid w:val="00A3103C"/>
    <w:rsid w:val="00A31987"/>
    <w:rsid w:val="00A331DB"/>
    <w:rsid w:val="00A3422F"/>
    <w:rsid w:val="00A36D62"/>
    <w:rsid w:val="00A374B6"/>
    <w:rsid w:val="00A40446"/>
    <w:rsid w:val="00A40710"/>
    <w:rsid w:val="00A433C7"/>
    <w:rsid w:val="00A43FA4"/>
    <w:rsid w:val="00A47B1F"/>
    <w:rsid w:val="00A50776"/>
    <w:rsid w:val="00A513C8"/>
    <w:rsid w:val="00A51C42"/>
    <w:rsid w:val="00A51C6A"/>
    <w:rsid w:val="00A51FF1"/>
    <w:rsid w:val="00A52D77"/>
    <w:rsid w:val="00A52E6E"/>
    <w:rsid w:val="00A534A6"/>
    <w:rsid w:val="00A54513"/>
    <w:rsid w:val="00A55297"/>
    <w:rsid w:val="00A613B3"/>
    <w:rsid w:val="00A621A9"/>
    <w:rsid w:val="00A63E2B"/>
    <w:rsid w:val="00A67894"/>
    <w:rsid w:val="00A70743"/>
    <w:rsid w:val="00A72140"/>
    <w:rsid w:val="00A730BE"/>
    <w:rsid w:val="00A74FF6"/>
    <w:rsid w:val="00A76049"/>
    <w:rsid w:val="00A772BA"/>
    <w:rsid w:val="00A811BF"/>
    <w:rsid w:val="00A81FE7"/>
    <w:rsid w:val="00A836E2"/>
    <w:rsid w:val="00A83B5A"/>
    <w:rsid w:val="00A84D95"/>
    <w:rsid w:val="00A851A2"/>
    <w:rsid w:val="00A853BE"/>
    <w:rsid w:val="00A85940"/>
    <w:rsid w:val="00A860FD"/>
    <w:rsid w:val="00A90C41"/>
    <w:rsid w:val="00A90FAF"/>
    <w:rsid w:val="00A9302E"/>
    <w:rsid w:val="00A930D9"/>
    <w:rsid w:val="00A93E40"/>
    <w:rsid w:val="00A94557"/>
    <w:rsid w:val="00A94A4D"/>
    <w:rsid w:val="00AA0167"/>
    <w:rsid w:val="00AA0322"/>
    <w:rsid w:val="00AA32AB"/>
    <w:rsid w:val="00AA36BB"/>
    <w:rsid w:val="00AA65E0"/>
    <w:rsid w:val="00AA6C81"/>
    <w:rsid w:val="00AA6E29"/>
    <w:rsid w:val="00AB0368"/>
    <w:rsid w:val="00AB0D49"/>
    <w:rsid w:val="00AB1596"/>
    <w:rsid w:val="00AB22CA"/>
    <w:rsid w:val="00AB38D0"/>
    <w:rsid w:val="00AB50F6"/>
    <w:rsid w:val="00AB6110"/>
    <w:rsid w:val="00AB7472"/>
    <w:rsid w:val="00AC00AD"/>
    <w:rsid w:val="00AC055A"/>
    <w:rsid w:val="00AC0738"/>
    <w:rsid w:val="00AC1C3C"/>
    <w:rsid w:val="00AC3CA2"/>
    <w:rsid w:val="00AC40C7"/>
    <w:rsid w:val="00AC4BDD"/>
    <w:rsid w:val="00AC4F96"/>
    <w:rsid w:val="00AD0E4B"/>
    <w:rsid w:val="00AD11B9"/>
    <w:rsid w:val="00AD12FE"/>
    <w:rsid w:val="00AD3328"/>
    <w:rsid w:val="00AD3338"/>
    <w:rsid w:val="00AD3C72"/>
    <w:rsid w:val="00AD53AC"/>
    <w:rsid w:val="00AD562C"/>
    <w:rsid w:val="00AD57DA"/>
    <w:rsid w:val="00AD66E6"/>
    <w:rsid w:val="00AD6736"/>
    <w:rsid w:val="00AD779F"/>
    <w:rsid w:val="00AE3081"/>
    <w:rsid w:val="00AE4773"/>
    <w:rsid w:val="00AE4DFF"/>
    <w:rsid w:val="00AE5FDE"/>
    <w:rsid w:val="00AE7929"/>
    <w:rsid w:val="00AE7C40"/>
    <w:rsid w:val="00AF0876"/>
    <w:rsid w:val="00AF098B"/>
    <w:rsid w:val="00AF2911"/>
    <w:rsid w:val="00AF2FF2"/>
    <w:rsid w:val="00AF4CF9"/>
    <w:rsid w:val="00AF62BE"/>
    <w:rsid w:val="00AF6DE2"/>
    <w:rsid w:val="00AF6FB6"/>
    <w:rsid w:val="00AF78FC"/>
    <w:rsid w:val="00B011E5"/>
    <w:rsid w:val="00B04BF7"/>
    <w:rsid w:val="00B10412"/>
    <w:rsid w:val="00B10B25"/>
    <w:rsid w:val="00B10BDD"/>
    <w:rsid w:val="00B1166E"/>
    <w:rsid w:val="00B12673"/>
    <w:rsid w:val="00B12BA3"/>
    <w:rsid w:val="00B16EEA"/>
    <w:rsid w:val="00B17BA8"/>
    <w:rsid w:val="00B17E5C"/>
    <w:rsid w:val="00B21C0E"/>
    <w:rsid w:val="00B222D6"/>
    <w:rsid w:val="00B22EF3"/>
    <w:rsid w:val="00B23470"/>
    <w:rsid w:val="00B23B2D"/>
    <w:rsid w:val="00B24281"/>
    <w:rsid w:val="00B2592A"/>
    <w:rsid w:val="00B268AE"/>
    <w:rsid w:val="00B27823"/>
    <w:rsid w:val="00B278AB"/>
    <w:rsid w:val="00B27F8A"/>
    <w:rsid w:val="00B27F9F"/>
    <w:rsid w:val="00B30A14"/>
    <w:rsid w:val="00B339BD"/>
    <w:rsid w:val="00B33B75"/>
    <w:rsid w:val="00B34133"/>
    <w:rsid w:val="00B37ED5"/>
    <w:rsid w:val="00B41C7C"/>
    <w:rsid w:val="00B42F0D"/>
    <w:rsid w:val="00B42F8D"/>
    <w:rsid w:val="00B43C88"/>
    <w:rsid w:val="00B44902"/>
    <w:rsid w:val="00B44D75"/>
    <w:rsid w:val="00B44F07"/>
    <w:rsid w:val="00B47775"/>
    <w:rsid w:val="00B47D5A"/>
    <w:rsid w:val="00B52061"/>
    <w:rsid w:val="00B53872"/>
    <w:rsid w:val="00B55ADF"/>
    <w:rsid w:val="00B57E45"/>
    <w:rsid w:val="00B614EB"/>
    <w:rsid w:val="00B61622"/>
    <w:rsid w:val="00B62B06"/>
    <w:rsid w:val="00B65684"/>
    <w:rsid w:val="00B666AE"/>
    <w:rsid w:val="00B66DA6"/>
    <w:rsid w:val="00B66F46"/>
    <w:rsid w:val="00B7140A"/>
    <w:rsid w:val="00B71E17"/>
    <w:rsid w:val="00B720ED"/>
    <w:rsid w:val="00B72FD3"/>
    <w:rsid w:val="00B7320C"/>
    <w:rsid w:val="00B73346"/>
    <w:rsid w:val="00B73C87"/>
    <w:rsid w:val="00B75BBD"/>
    <w:rsid w:val="00B76F76"/>
    <w:rsid w:val="00B7732F"/>
    <w:rsid w:val="00B80697"/>
    <w:rsid w:val="00B80902"/>
    <w:rsid w:val="00B81931"/>
    <w:rsid w:val="00B82103"/>
    <w:rsid w:val="00B84240"/>
    <w:rsid w:val="00B855FB"/>
    <w:rsid w:val="00B85CF9"/>
    <w:rsid w:val="00B86B35"/>
    <w:rsid w:val="00B86C90"/>
    <w:rsid w:val="00B90F1A"/>
    <w:rsid w:val="00B915C4"/>
    <w:rsid w:val="00B91774"/>
    <w:rsid w:val="00B91ADE"/>
    <w:rsid w:val="00B937F1"/>
    <w:rsid w:val="00B96173"/>
    <w:rsid w:val="00B96930"/>
    <w:rsid w:val="00B9785A"/>
    <w:rsid w:val="00B97F43"/>
    <w:rsid w:val="00BA1FF3"/>
    <w:rsid w:val="00BA21E5"/>
    <w:rsid w:val="00BA23EE"/>
    <w:rsid w:val="00BA285D"/>
    <w:rsid w:val="00BA45FD"/>
    <w:rsid w:val="00BA4A18"/>
    <w:rsid w:val="00BA4BDF"/>
    <w:rsid w:val="00BA6E1A"/>
    <w:rsid w:val="00BB1C21"/>
    <w:rsid w:val="00BB3984"/>
    <w:rsid w:val="00BB3D69"/>
    <w:rsid w:val="00BB4F10"/>
    <w:rsid w:val="00BC0158"/>
    <w:rsid w:val="00BC05F5"/>
    <w:rsid w:val="00BC1329"/>
    <w:rsid w:val="00BC2142"/>
    <w:rsid w:val="00BC2E5E"/>
    <w:rsid w:val="00BC3113"/>
    <w:rsid w:val="00BC3411"/>
    <w:rsid w:val="00BC411E"/>
    <w:rsid w:val="00BC5825"/>
    <w:rsid w:val="00BC6604"/>
    <w:rsid w:val="00BC7543"/>
    <w:rsid w:val="00BC77DE"/>
    <w:rsid w:val="00BD0872"/>
    <w:rsid w:val="00BD08BE"/>
    <w:rsid w:val="00BD0C30"/>
    <w:rsid w:val="00BD10F4"/>
    <w:rsid w:val="00BD1D3F"/>
    <w:rsid w:val="00BD215E"/>
    <w:rsid w:val="00BD2649"/>
    <w:rsid w:val="00BD3BF0"/>
    <w:rsid w:val="00BD4E79"/>
    <w:rsid w:val="00BD53D3"/>
    <w:rsid w:val="00BD6C15"/>
    <w:rsid w:val="00BD6F5D"/>
    <w:rsid w:val="00BE1841"/>
    <w:rsid w:val="00BE31FA"/>
    <w:rsid w:val="00BE6781"/>
    <w:rsid w:val="00BE7403"/>
    <w:rsid w:val="00BF22A6"/>
    <w:rsid w:val="00BF3F24"/>
    <w:rsid w:val="00BF5058"/>
    <w:rsid w:val="00BF5777"/>
    <w:rsid w:val="00BF597C"/>
    <w:rsid w:val="00BF6256"/>
    <w:rsid w:val="00BF6632"/>
    <w:rsid w:val="00BF75B4"/>
    <w:rsid w:val="00C014F7"/>
    <w:rsid w:val="00C0278A"/>
    <w:rsid w:val="00C030EA"/>
    <w:rsid w:val="00C05A4E"/>
    <w:rsid w:val="00C05C28"/>
    <w:rsid w:val="00C065FF"/>
    <w:rsid w:val="00C07814"/>
    <w:rsid w:val="00C11497"/>
    <w:rsid w:val="00C118E2"/>
    <w:rsid w:val="00C120B1"/>
    <w:rsid w:val="00C14178"/>
    <w:rsid w:val="00C15D63"/>
    <w:rsid w:val="00C16A64"/>
    <w:rsid w:val="00C2159C"/>
    <w:rsid w:val="00C22A8D"/>
    <w:rsid w:val="00C242D8"/>
    <w:rsid w:val="00C25FDF"/>
    <w:rsid w:val="00C26B22"/>
    <w:rsid w:val="00C26F6E"/>
    <w:rsid w:val="00C2755C"/>
    <w:rsid w:val="00C2792D"/>
    <w:rsid w:val="00C315DE"/>
    <w:rsid w:val="00C33C08"/>
    <w:rsid w:val="00C36225"/>
    <w:rsid w:val="00C40E6C"/>
    <w:rsid w:val="00C428F3"/>
    <w:rsid w:val="00C443F5"/>
    <w:rsid w:val="00C45E4B"/>
    <w:rsid w:val="00C45E4F"/>
    <w:rsid w:val="00C460B0"/>
    <w:rsid w:val="00C47A31"/>
    <w:rsid w:val="00C52373"/>
    <w:rsid w:val="00C54022"/>
    <w:rsid w:val="00C55847"/>
    <w:rsid w:val="00C5604F"/>
    <w:rsid w:val="00C5702C"/>
    <w:rsid w:val="00C6023F"/>
    <w:rsid w:val="00C6158B"/>
    <w:rsid w:val="00C62208"/>
    <w:rsid w:val="00C63944"/>
    <w:rsid w:val="00C641ED"/>
    <w:rsid w:val="00C64755"/>
    <w:rsid w:val="00C66C87"/>
    <w:rsid w:val="00C70318"/>
    <w:rsid w:val="00C71CF7"/>
    <w:rsid w:val="00C73BE2"/>
    <w:rsid w:val="00C740BF"/>
    <w:rsid w:val="00C755E1"/>
    <w:rsid w:val="00C756B3"/>
    <w:rsid w:val="00C75F4A"/>
    <w:rsid w:val="00C7637A"/>
    <w:rsid w:val="00C80157"/>
    <w:rsid w:val="00C804D2"/>
    <w:rsid w:val="00C81207"/>
    <w:rsid w:val="00C84686"/>
    <w:rsid w:val="00C85ECB"/>
    <w:rsid w:val="00C8626F"/>
    <w:rsid w:val="00C86FE3"/>
    <w:rsid w:val="00C90175"/>
    <w:rsid w:val="00C90B79"/>
    <w:rsid w:val="00C929AE"/>
    <w:rsid w:val="00C92EDC"/>
    <w:rsid w:val="00C951CE"/>
    <w:rsid w:val="00C96022"/>
    <w:rsid w:val="00CA2DD2"/>
    <w:rsid w:val="00CA319C"/>
    <w:rsid w:val="00CA34E9"/>
    <w:rsid w:val="00CA3CD6"/>
    <w:rsid w:val="00CA46AA"/>
    <w:rsid w:val="00CA4DB5"/>
    <w:rsid w:val="00CA5CD9"/>
    <w:rsid w:val="00CA61AC"/>
    <w:rsid w:val="00CA6654"/>
    <w:rsid w:val="00CB06A2"/>
    <w:rsid w:val="00CB0BF6"/>
    <w:rsid w:val="00CB0EFF"/>
    <w:rsid w:val="00CB2E55"/>
    <w:rsid w:val="00CB3241"/>
    <w:rsid w:val="00CB3D06"/>
    <w:rsid w:val="00CB4865"/>
    <w:rsid w:val="00CB5775"/>
    <w:rsid w:val="00CC000B"/>
    <w:rsid w:val="00CC106F"/>
    <w:rsid w:val="00CC1359"/>
    <w:rsid w:val="00CC158A"/>
    <w:rsid w:val="00CC400F"/>
    <w:rsid w:val="00CC4090"/>
    <w:rsid w:val="00CC6603"/>
    <w:rsid w:val="00CC6695"/>
    <w:rsid w:val="00CC7F2A"/>
    <w:rsid w:val="00CD3C77"/>
    <w:rsid w:val="00CD3FFE"/>
    <w:rsid w:val="00CD4D57"/>
    <w:rsid w:val="00CD51C0"/>
    <w:rsid w:val="00CD5756"/>
    <w:rsid w:val="00CE0D48"/>
    <w:rsid w:val="00CE336D"/>
    <w:rsid w:val="00CE6D6B"/>
    <w:rsid w:val="00CE784F"/>
    <w:rsid w:val="00CE7DFB"/>
    <w:rsid w:val="00CF1338"/>
    <w:rsid w:val="00CF34BB"/>
    <w:rsid w:val="00CF46D3"/>
    <w:rsid w:val="00CF66AE"/>
    <w:rsid w:val="00CF6716"/>
    <w:rsid w:val="00CF7351"/>
    <w:rsid w:val="00D037D7"/>
    <w:rsid w:val="00D03E10"/>
    <w:rsid w:val="00D042C6"/>
    <w:rsid w:val="00D0715B"/>
    <w:rsid w:val="00D07CFA"/>
    <w:rsid w:val="00D10321"/>
    <w:rsid w:val="00D106F7"/>
    <w:rsid w:val="00D10FC7"/>
    <w:rsid w:val="00D11FD8"/>
    <w:rsid w:val="00D120A8"/>
    <w:rsid w:val="00D144A8"/>
    <w:rsid w:val="00D15068"/>
    <w:rsid w:val="00D1655C"/>
    <w:rsid w:val="00D17235"/>
    <w:rsid w:val="00D17D7C"/>
    <w:rsid w:val="00D2089E"/>
    <w:rsid w:val="00D23098"/>
    <w:rsid w:val="00D24326"/>
    <w:rsid w:val="00D32216"/>
    <w:rsid w:val="00D342D5"/>
    <w:rsid w:val="00D34C54"/>
    <w:rsid w:val="00D36938"/>
    <w:rsid w:val="00D36C89"/>
    <w:rsid w:val="00D37BD2"/>
    <w:rsid w:val="00D42BD0"/>
    <w:rsid w:val="00D44756"/>
    <w:rsid w:val="00D45518"/>
    <w:rsid w:val="00D506B6"/>
    <w:rsid w:val="00D51962"/>
    <w:rsid w:val="00D52B56"/>
    <w:rsid w:val="00D54B38"/>
    <w:rsid w:val="00D54C9D"/>
    <w:rsid w:val="00D54D9E"/>
    <w:rsid w:val="00D55B04"/>
    <w:rsid w:val="00D667E8"/>
    <w:rsid w:val="00D66D7D"/>
    <w:rsid w:val="00D6727D"/>
    <w:rsid w:val="00D67675"/>
    <w:rsid w:val="00D678E8"/>
    <w:rsid w:val="00D73F47"/>
    <w:rsid w:val="00D76903"/>
    <w:rsid w:val="00D76AB5"/>
    <w:rsid w:val="00D800AC"/>
    <w:rsid w:val="00D80116"/>
    <w:rsid w:val="00D80FB4"/>
    <w:rsid w:val="00D8127D"/>
    <w:rsid w:val="00D8165C"/>
    <w:rsid w:val="00D83B3C"/>
    <w:rsid w:val="00D84814"/>
    <w:rsid w:val="00D84F44"/>
    <w:rsid w:val="00D85B64"/>
    <w:rsid w:val="00D85FB6"/>
    <w:rsid w:val="00D87298"/>
    <w:rsid w:val="00D9165D"/>
    <w:rsid w:val="00D92A65"/>
    <w:rsid w:val="00D92D88"/>
    <w:rsid w:val="00D9552E"/>
    <w:rsid w:val="00D95BAF"/>
    <w:rsid w:val="00D9628C"/>
    <w:rsid w:val="00D97489"/>
    <w:rsid w:val="00DA0557"/>
    <w:rsid w:val="00DA2930"/>
    <w:rsid w:val="00DA2BA9"/>
    <w:rsid w:val="00DA2DD7"/>
    <w:rsid w:val="00DA4090"/>
    <w:rsid w:val="00DA438A"/>
    <w:rsid w:val="00DB1781"/>
    <w:rsid w:val="00DB1849"/>
    <w:rsid w:val="00DB1A8F"/>
    <w:rsid w:val="00DB22AE"/>
    <w:rsid w:val="00DB331A"/>
    <w:rsid w:val="00DB3AF2"/>
    <w:rsid w:val="00DB5C5D"/>
    <w:rsid w:val="00DB5D88"/>
    <w:rsid w:val="00DB7B8B"/>
    <w:rsid w:val="00DB7F92"/>
    <w:rsid w:val="00DC04E4"/>
    <w:rsid w:val="00DC0890"/>
    <w:rsid w:val="00DC2EE7"/>
    <w:rsid w:val="00DC4870"/>
    <w:rsid w:val="00DC6DE8"/>
    <w:rsid w:val="00DC6F28"/>
    <w:rsid w:val="00DD0B8B"/>
    <w:rsid w:val="00DD0FFB"/>
    <w:rsid w:val="00DD2B22"/>
    <w:rsid w:val="00DD3231"/>
    <w:rsid w:val="00DD4480"/>
    <w:rsid w:val="00DD4D3B"/>
    <w:rsid w:val="00DD4E74"/>
    <w:rsid w:val="00DD5503"/>
    <w:rsid w:val="00DE074A"/>
    <w:rsid w:val="00DE08FA"/>
    <w:rsid w:val="00DE0CED"/>
    <w:rsid w:val="00DE1498"/>
    <w:rsid w:val="00DE1E88"/>
    <w:rsid w:val="00DE2A9D"/>
    <w:rsid w:val="00DE49D7"/>
    <w:rsid w:val="00DE5F15"/>
    <w:rsid w:val="00DE6252"/>
    <w:rsid w:val="00DE6B27"/>
    <w:rsid w:val="00DF0BA2"/>
    <w:rsid w:val="00DF1F27"/>
    <w:rsid w:val="00DF22F3"/>
    <w:rsid w:val="00DF5F41"/>
    <w:rsid w:val="00DF6DF1"/>
    <w:rsid w:val="00E006CD"/>
    <w:rsid w:val="00E015E4"/>
    <w:rsid w:val="00E02C6F"/>
    <w:rsid w:val="00E03A39"/>
    <w:rsid w:val="00E03ECD"/>
    <w:rsid w:val="00E044C4"/>
    <w:rsid w:val="00E06379"/>
    <w:rsid w:val="00E0776B"/>
    <w:rsid w:val="00E10138"/>
    <w:rsid w:val="00E10C40"/>
    <w:rsid w:val="00E12133"/>
    <w:rsid w:val="00E14DE1"/>
    <w:rsid w:val="00E1500C"/>
    <w:rsid w:val="00E15106"/>
    <w:rsid w:val="00E16F71"/>
    <w:rsid w:val="00E20C5D"/>
    <w:rsid w:val="00E20CFA"/>
    <w:rsid w:val="00E24A9D"/>
    <w:rsid w:val="00E26F64"/>
    <w:rsid w:val="00E32464"/>
    <w:rsid w:val="00E36709"/>
    <w:rsid w:val="00E37F6B"/>
    <w:rsid w:val="00E404E3"/>
    <w:rsid w:val="00E40869"/>
    <w:rsid w:val="00E428EF"/>
    <w:rsid w:val="00E42C26"/>
    <w:rsid w:val="00E42EF5"/>
    <w:rsid w:val="00E42F49"/>
    <w:rsid w:val="00E447F2"/>
    <w:rsid w:val="00E45EAF"/>
    <w:rsid w:val="00E4654A"/>
    <w:rsid w:val="00E46ADC"/>
    <w:rsid w:val="00E4771D"/>
    <w:rsid w:val="00E47EC9"/>
    <w:rsid w:val="00E501E6"/>
    <w:rsid w:val="00E51601"/>
    <w:rsid w:val="00E5299E"/>
    <w:rsid w:val="00E55B39"/>
    <w:rsid w:val="00E57F26"/>
    <w:rsid w:val="00E62657"/>
    <w:rsid w:val="00E63330"/>
    <w:rsid w:val="00E637D8"/>
    <w:rsid w:val="00E63F34"/>
    <w:rsid w:val="00E64617"/>
    <w:rsid w:val="00E64A00"/>
    <w:rsid w:val="00E657BA"/>
    <w:rsid w:val="00E67624"/>
    <w:rsid w:val="00E67DB5"/>
    <w:rsid w:val="00E7009A"/>
    <w:rsid w:val="00E71F01"/>
    <w:rsid w:val="00E74DAF"/>
    <w:rsid w:val="00E757B1"/>
    <w:rsid w:val="00E772F9"/>
    <w:rsid w:val="00E778AE"/>
    <w:rsid w:val="00E779CF"/>
    <w:rsid w:val="00E77A1A"/>
    <w:rsid w:val="00E77E38"/>
    <w:rsid w:val="00E77EAB"/>
    <w:rsid w:val="00E81FF0"/>
    <w:rsid w:val="00E820C5"/>
    <w:rsid w:val="00E82E0B"/>
    <w:rsid w:val="00E82F5C"/>
    <w:rsid w:val="00E835CA"/>
    <w:rsid w:val="00E83CEE"/>
    <w:rsid w:val="00E83F8A"/>
    <w:rsid w:val="00E84BAB"/>
    <w:rsid w:val="00E851FA"/>
    <w:rsid w:val="00E906E1"/>
    <w:rsid w:val="00E90C41"/>
    <w:rsid w:val="00E91032"/>
    <w:rsid w:val="00E91BAD"/>
    <w:rsid w:val="00E91F7D"/>
    <w:rsid w:val="00E921EC"/>
    <w:rsid w:val="00E93653"/>
    <w:rsid w:val="00E96678"/>
    <w:rsid w:val="00E96929"/>
    <w:rsid w:val="00EA1446"/>
    <w:rsid w:val="00EA2D26"/>
    <w:rsid w:val="00EB0406"/>
    <w:rsid w:val="00EB57AA"/>
    <w:rsid w:val="00EB5EBF"/>
    <w:rsid w:val="00EB75D8"/>
    <w:rsid w:val="00EB7C18"/>
    <w:rsid w:val="00EC0A02"/>
    <w:rsid w:val="00EC0E15"/>
    <w:rsid w:val="00EC2826"/>
    <w:rsid w:val="00EC3E6D"/>
    <w:rsid w:val="00EC4712"/>
    <w:rsid w:val="00EC4817"/>
    <w:rsid w:val="00EC48A7"/>
    <w:rsid w:val="00EC7243"/>
    <w:rsid w:val="00EC790E"/>
    <w:rsid w:val="00ED031F"/>
    <w:rsid w:val="00ED0458"/>
    <w:rsid w:val="00ED09A7"/>
    <w:rsid w:val="00ED0C0C"/>
    <w:rsid w:val="00ED235C"/>
    <w:rsid w:val="00ED2985"/>
    <w:rsid w:val="00ED34A3"/>
    <w:rsid w:val="00ED3D40"/>
    <w:rsid w:val="00ED3D54"/>
    <w:rsid w:val="00ED5635"/>
    <w:rsid w:val="00EE37CA"/>
    <w:rsid w:val="00EE42CE"/>
    <w:rsid w:val="00EE63A4"/>
    <w:rsid w:val="00EE6811"/>
    <w:rsid w:val="00EE7B7E"/>
    <w:rsid w:val="00EF7853"/>
    <w:rsid w:val="00F01DC8"/>
    <w:rsid w:val="00F03972"/>
    <w:rsid w:val="00F074A8"/>
    <w:rsid w:val="00F07A65"/>
    <w:rsid w:val="00F10571"/>
    <w:rsid w:val="00F10EA0"/>
    <w:rsid w:val="00F11246"/>
    <w:rsid w:val="00F11F0A"/>
    <w:rsid w:val="00F13358"/>
    <w:rsid w:val="00F156A8"/>
    <w:rsid w:val="00F20CEB"/>
    <w:rsid w:val="00F20D87"/>
    <w:rsid w:val="00F22DEC"/>
    <w:rsid w:val="00F239A9"/>
    <w:rsid w:val="00F23ECA"/>
    <w:rsid w:val="00F25869"/>
    <w:rsid w:val="00F26A3F"/>
    <w:rsid w:val="00F30081"/>
    <w:rsid w:val="00F300A5"/>
    <w:rsid w:val="00F3036C"/>
    <w:rsid w:val="00F3069C"/>
    <w:rsid w:val="00F33A01"/>
    <w:rsid w:val="00F35297"/>
    <w:rsid w:val="00F359BF"/>
    <w:rsid w:val="00F36AA3"/>
    <w:rsid w:val="00F37863"/>
    <w:rsid w:val="00F37977"/>
    <w:rsid w:val="00F37B4A"/>
    <w:rsid w:val="00F42155"/>
    <w:rsid w:val="00F43125"/>
    <w:rsid w:val="00F455D2"/>
    <w:rsid w:val="00F45648"/>
    <w:rsid w:val="00F4585F"/>
    <w:rsid w:val="00F46725"/>
    <w:rsid w:val="00F4688D"/>
    <w:rsid w:val="00F46926"/>
    <w:rsid w:val="00F51190"/>
    <w:rsid w:val="00F52D44"/>
    <w:rsid w:val="00F540EA"/>
    <w:rsid w:val="00F553FF"/>
    <w:rsid w:val="00F560C8"/>
    <w:rsid w:val="00F6243E"/>
    <w:rsid w:val="00F63B42"/>
    <w:rsid w:val="00F63D47"/>
    <w:rsid w:val="00F64874"/>
    <w:rsid w:val="00F64E05"/>
    <w:rsid w:val="00F64FE5"/>
    <w:rsid w:val="00F6591D"/>
    <w:rsid w:val="00F67912"/>
    <w:rsid w:val="00F67E2C"/>
    <w:rsid w:val="00F7108B"/>
    <w:rsid w:val="00F7122D"/>
    <w:rsid w:val="00F7178F"/>
    <w:rsid w:val="00F73BE8"/>
    <w:rsid w:val="00F81512"/>
    <w:rsid w:val="00F82649"/>
    <w:rsid w:val="00F8409B"/>
    <w:rsid w:val="00F84C66"/>
    <w:rsid w:val="00F87E80"/>
    <w:rsid w:val="00F9048B"/>
    <w:rsid w:val="00F90C2D"/>
    <w:rsid w:val="00F91BC9"/>
    <w:rsid w:val="00F91D08"/>
    <w:rsid w:val="00F9217E"/>
    <w:rsid w:val="00F92D85"/>
    <w:rsid w:val="00F92DFA"/>
    <w:rsid w:val="00F935D0"/>
    <w:rsid w:val="00F9445F"/>
    <w:rsid w:val="00F95EAA"/>
    <w:rsid w:val="00FA198B"/>
    <w:rsid w:val="00FA1C6D"/>
    <w:rsid w:val="00FA1CD8"/>
    <w:rsid w:val="00FA2D14"/>
    <w:rsid w:val="00FA386A"/>
    <w:rsid w:val="00FA38F5"/>
    <w:rsid w:val="00FA3E9A"/>
    <w:rsid w:val="00FA5A0F"/>
    <w:rsid w:val="00FA644B"/>
    <w:rsid w:val="00FA6A8F"/>
    <w:rsid w:val="00FB1425"/>
    <w:rsid w:val="00FB1A23"/>
    <w:rsid w:val="00FB1CF2"/>
    <w:rsid w:val="00FB3ABA"/>
    <w:rsid w:val="00FB52AB"/>
    <w:rsid w:val="00FB6276"/>
    <w:rsid w:val="00FB7624"/>
    <w:rsid w:val="00FB7B1B"/>
    <w:rsid w:val="00FB7BA4"/>
    <w:rsid w:val="00FB7DCA"/>
    <w:rsid w:val="00FC200E"/>
    <w:rsid w:val="00FC36C4"/>
    <w:rsid w:val="00FC45A0"/>
    <w:rsid w:val="00FC5A30"/>
    <w:rsid w:val="00FC6371"/>
    <w:rsid w:val="00FC71AB"/>
    <w:rsid w:val="00FC76DE"/>
    <w:rsid w:val="00FD1377"/>
    <w:rsid w:val="00FD1DD4"/>
    <w:rsid w:val="00FD3D9C"/>
    <w:rsid w:val="00FD6F06"/>
    <w:rsid w:val="00FE206B"/>
    <w:rsid w:val="00FE36FB"/>
    <w:rsid w:val="00FE42BE"/>
    <w:rsid w:val="00FE5DED"/>
    <w:rsid w:val="00FE6639"/>
    <w:rsid w:val="00FF3515"/>
    <w:rsid w:val="00FF575B"/>
    <w:rsid w:val="00FF5B6E"/>
    <w:rsid w:val="00FF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F4DC2DE"/>
  <w15:chartTrackingRefBased/>
  <w15:docId w15:val="{1DB5ACF4-FCD6-4DD1-8C2A-27BD520B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List 2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1083E"/>
    <w:pPr>
      <w:spacing w:after="120" w:line="276" w:lineRule="auto"/>
    </w:pPr>
    <w:rPr>
      <w:rFonts w:ascii="Calibri" w:hAnsi="Calibri"/>
      <w:szCs w:val="24"/>
    </w:rPr>
  </w:style>
  <w:style w:type="paragraph" w:styleId="Nagwek1">
    <w:name w:val="heading 1"/>
    <w:basedOn w:val="StylTytu"/>
    <w:next w:val="Normalny"/>
    <w:link w:val="Nagwek1Znak"/>
    <w:autoRedefine/>
    <w:qFormat/>
    <w:rsid w:val="00BD0872"/>
    <w:pPr>
      <w:spacing w:after="0"/>
      <w:contextualSpacing w:val="0"/>
      <w:outlineLvl w:val="0"/>
    </w:pPr>
    <w:rPr>
      <w:b/>
      <w:bCs/>
      <w:sz w:val="24"/>
      <w:szCs w:val="24"/>
    </w:rPr>
  </w:style>
  <w:style w:type="paragraph" w:styleId="Nagwek2">
    <w:name w:val="heading 2"/>
    <w:basedOn w:val="Nagwek1"/>
    <w:next w:val="Normalny"/>
    <w:link w:val="Nagwek2Znak"/>
    <w:autoRedefine/>
    <w:qFormat/>
    <w:rsid w:val="00EB7C18"/>
    <w:pPr>
      <w:keepNext/>
      <w:outlineLvl w:val="1"/>
    </w:pPr>
    <w:rPr>
      <w:b w:val="0"/>
      <w:sz w:val="26"/>
    </w:rPr>
  </w:style>
  <w:style w:type="paragraph" w:styleId="Nagwek3">
    <w:name w:val="heading 3"/>
    <w:basedOn w:val="Normalny"/>
    <w:next w:val="Normalny"/>
    <w:autoRedefine/>
    <w:qFormat/>
    <w:pPr>
      <w:keepNext/>
      <w:spacing w:line="360" w:lineRule="auto"/>
      <w:jc w:val="center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71083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71083E"/>
    <w:pPr>
      <w:spacing w:before="240" w:after="60"/>
      <w:outlineLvl w:val="5"/>
    </w:pPr>
    <w:rPr>
      <w:b/>
      <w:bCs/>
      <w:szCs w:val="22"/>
    </w:rPr>
  </w:style>
  <w:style w:type="paragraph" w:styleId="Nagwek7">
    <w:name w:val="heading 7"/>
    <w:basedOn w:val="Normalny"/>
    <w:next w:val="Normalny"/>
    <w:qFormat/>
    <w:pPr>
      <w:keepNext/>
      <w:tabs>
        <w:tab w:val="left" w:pos="3119"/>
        <w:tab w:val="left" w:pos="4253"/>
        <w:tab w:val="left" w:pos="4678"/>
      </w:tabs>
      <w:spacing w:before="120" w:line="360" w:lineRule="auto"/>
      <w:ind w:hanging="595"/>
      <w:outlineLvl w:val="6"/>
    </w:pPr>
    <w:rPr>
      <w:b/>
      <w:smallCaps/>
      <w:u w:val="single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bertwyliczanie">
    <w:name w:val="Robert wyliczanie"/>
    <w:basedOn w:val="Normalny"/>
    <w:pPr>
      <w:widowControl w:val="0"/>
      <w:numPr>
        <w:numId w:val="1"/>
      </w:numPr>
    </w:pPr>
    <w:rPr>
      <w:snapToGrid w:val="0"/>
    </w:rPr>
  </w:style>
  <w:style w:type="paragraph" w:styleId="Stopka">
    <w:name w:val="footer"/>
    <w:basedOn w:val="Normalny"/>
    <w:link w:val="StopkaZnak"/>
    <w:uiPriority w:val="99"/>
    <w:rsid w:val="0071083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71083E"/>
  </w:style>
  <w:style w:type="paragraph" w:styleId="Tekstpodstawowy2">
    <w:name w:val="Body Text 2"/>
    <w:basedOn w:val="Normalny"/>
    <w:link w:val="Tekstpodstawowy2Znak"/>
    <w:rsid w:val="0071083E"/>
    <w:pPr>
      <w:spacing w:line="480" w:lineRule="auto"/>
    </w:pPr>
  </w:style>
  <w:style w:type="paragraph" w:styleId="Tekstpodstawowy3">
    <w:name w:val="Body Text 3"/>
    <w:basedOn w:val="Normalny"/>
    <w:rsid w:val="0071083E"/>
    <w:rPr>
      <w:sz w:val="16"/>
      <w:szCs w:val="16"/>
    </w:rPr>
  </w:style>
  <w:style w:type="paragraph" w:styleId="Tekstpodstawowywcity">
    <w:name w:val="Body Text Indent"/>
    <w:basedOn w:val="Normalny"/>
    <w:rsid w:val="0071083E"/>
    <w:pPr>
      <w:ind w:left="283"/>
    </w:pPr>
    <w:rPr>
      <w:szCs w:val="20"/>
    </w:rPr>
  </w:style>
  <w:style w:type="paragraph" w:styleId="Tekstpodstawowywcity2">
    <w:name w:val="Body Text Indent 2"/>
    <w:basedOn w:val="Normalny"/>
    <w:rsid w:val="0071083E"/>
    <w:pPr>
      <w:spacing w:line="480" w:lineRule="auto"/>
      <w:ind w:left="283"/>
      <w:jc w:val="both"/>
    </w:pPr>
    <w:rPr>
      <w:rFonts w:ascii="Arial Narrow" w:hAnsi="Arial Narrow"/>
      <w:sz w:val="16"/>
      <w:szCs w:val="20"/>
    </w:rPr>
  </w:style>
  <w:style w:type="paragraph" w:styleId="Tekstpodstawowywcity3">
    <w:name w:val="Body Text Indent 3"/>
    <w:basedOn w:val="Normalny"/>
    <w:rsid w:val="0071083E"/>
    <w:pPr>
      <w:ind w:left="283"/>
    </w:pPr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1083E"/>
    <w:rPr>
      <w:szCs w:val="20"/>
    </w:rPr>
  </w:style>
  <w:style w:type="character" w:styleId="Odwoanieprzypisudolnego">
    <w:name w:val="footnote reference"/>
    <w:aliases w:val="Odwołanie przypisu"/>
    <w:rPr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</w:style>
  <w:style w:type="paragraph" w:customStyle="1" w:styleId="Domylnytekst">
    <w:name w:val="Domyślny tekst"/>
    <w:basedOn w:val="Normalny"/>
  </w:style>
  <w:style w:type="paragraph" w:customStyle="1" w:styleId="Footnote">
    <w:name w:val="Footnote"/>
    <w:pPr>
      <w:widowControl w:val="0"/>
    </w:pPr>
    <w:rPr>
      <w:color w:val="000000"/>
      <w:sz w:val="24"/>
      <w:lang w:val="en-US"/>
    </w:rPr>
  </w:style>
  <w:style w:type="paragraph" w:customStyle="1" w:styleId="Domyolnytekst">
    <w:name w:val="Domyolny tekst"/>
    <w:basedOn w:val="Normalny"/>
    <w:pPr>
      <w:widowControl w:val="0"/>
    </w:pPr>
    <w:rPr>
      <w:snapToGrid w:val="0"/>
    </w:rPr>
  </w:style>
  <w:style w:type="paragraph" w:styleId="Tekstblokowy">
    <w:name w:val="Block Text"/>
    <w:basedOn w:val="Normalny"/>
    <w:pPr>
      <w:tabs>
        <w:tab w:val="left" w:pos="567"/>
      </w:tabs>
      <w:ind w:left="426" w:right="-428"/>
      <w:jc w:val="both"/>
    </w:pPr>
  </w:style>
  <w:style w:type="paragraph" w:styleId="Nagwek">
    <w:name w:val="header"/>
    <w:aliases w:val="Nagłówek strony"/>
    <w:basedOn w:val="Normalny"/>
    <w:link w:val="NagwekZnak"/>
    <w:uiPriority w:val="99"/>
    <w:rsid w:val="0071083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1083E"/>
  </w:style>
  <w:style w:type="character" w:styleId="Hipercze">
    <w:name w:val="Hyperlink"/>
    <w:uiPriority w:val="99"/>
    <w:rsid w:val="0071083E"/>
    <w:rPr>
      <w:color w:val="0563C1"/>
      <w:u w:val="single"/>
    </w:rPr>
  </w:style>
  <w:style w:type="paragraph" w:styleId="Tytu">
    <w:name w:val="Title"/>
    <w:aliases w:val="Tytuł_1"/>
    <w:basedOn w:val="Normalny"/>
    <w:next w:val="Normalny"/>
    <w:link w:val="TytuZnak"/>
    <w:qFormat/>
    <w:rsid w:val="0071083E"/>
    <w:pPr>
      <w:contextualSpacing/>
    </w:pPr>
    <w:rPr>
      <w:rFonts w:eastAsiaTheme="majorEastAsia" w:cstheme="majorBidi"/>
      <w:color w:val="027256"/>
      <w:spacing w:val="-10"/>
      <w:kern w:val="28"/>
      <w:sz w:val="36"/>
      <w:szCs w:val="56"/>
    </w:rPr>
  </w:style>
  <w:style w:type="paragraph" w:styleId="Podtytu">
    <w:name w:val="Subtitle"/>
    <w:aliases w:val="Podtytuł_1"/>
    <w:basedOn w:val="Normalny"/>
    <w:next w:val="Normalny"/>
    <w:link w:val="PodtytuZnak"/>
    <w:autoRedefine/>
    <w:qFormat/>
    <w:rsid w:val="00D9628C"/>
    <w:rPr>
      <w:color w:val="027256"/>
      <w:sz w:val="30"/>
    </w:rPr>
  </w:style>
  <w:style w:type="paragraph" w:customStyle="1" w:styleId="ZnakZnakCharCharZnakZnak">
    <w:name w:val="Znak Znak Char Char Znak Znak"/>
    <w:basedOn w:val="Normalny"/>
    <w:rsid w:val="0071083E"/>
    <w:pPr>
      <w:spacing w:after="160" w:line="240" w:lineRule="exact"/>
    </w:pPr>
    <w:rPr>
      <w:rFonts w:ascii="Tahoma" w:eastAsia="MS Mincho" w:hAnsi="Tahoma" w:cs="Tahoma"/>
      <w:szCs w:val="20"/>
      <w:lang w:val="en-US" w:eastAsia="en-US"/>
    </w:rPr>
  </w:style>
  <w:style w:type="character" w:customStyle="1" w:styleId="StopkaZnak">
    <w:name w:val="Stopka Znak"/>
    <w:link w:val="Stopka"/>
    <w:uiPriority w:val="99"/>
    <w:rsid w:val="0071083E"/>
    <w:rPr>
      <w:rFonts w:ascii="Calibri" w:hAnsi="Calibri"/>
      <w:szCs w:val="24"/>
    </w:rPr>
  </w:style>
  <w:style w:type="table" w:styleId="Tabela-Siatka">
    <w:name w:val="Table Grid"/>
    <w:basedOn w:val="Standardowy"/>
    <w:rsid w:val="00710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7108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AA3EE2"/>
    <w:rPr>
      <w:rFonts w:ascii="Tahoma" w:hAnsi="Tahoma" w:cs="Tahoma"/>
      <w:sz w:val="16"/>
      <w:szCs w:val="16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71083E"/>
    <w:rPr>
      <w:rFonts w:ascii="Calibri" w:hAnsi="Calibri"/>
      <w:szCs w:val="24"/>
    </w:rPr>
  </w:style>
  <w:style w:type="character" w:customStyle="1" w:styleId="TekstpodstawowyZnak">
    <w:name w:val="Tekst podstawowy Znak"/>
    <w:link w:val="Tekstpodstawowy"/>
    <w:rsid w:val="00AA3EE2"/>
    <w:rPr>
      <w:rFonts w:ascii="Calibri" w:hAnsi="Calibri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1083E"/>
    <w:rPr>
      <w:rFonts w:ascii="Calibri" w:hAnsi="Calibri"/>
    </w:rPr>
  </w:style>
  <w:style w:type="character" w:customStyle="1" w:styleId="ZnakZnak2">
    <w:name w:val="Znak Znak2"/>
    <w:rsid w:val="00AA3EE2"/>
    <w:rPr>
      <w:rFonts w:ascii="TimesEE" w:hAnsi="TimesEE"/>
      <w:color w:val="000000"/>
      <w:sz w:val="24"/>
      <w:lang w:val="pl-PL" w:eastAsia="pl-PL" w:bidi="ar-SA"/>
    </w:rPr>
  </w:style>
  <w:style w:type="paragraph" w:customStyle="1" w:styleId="ZnakZnak1ZnakZnakZnakZnak">
    <w:name w:val="Znak Znak1 Znak Znak Znak Znak"/>
    <w:basedOn w:val="Normalny"/>
    <w:rsid w:val="00DD5503"/>
  </w:style>
  <w:style w:type="character" w:styleId="Odwoaniedokomentarza">
    <w:name w:val="annotation reference"/>
    <w:rsid w:val="0071083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71083E"/>
    <w:rPr>
      <w:b/>
      <w:bCs/>
    </w:rPr>
  </w:style>
  <w:style w:type="character" w:customStyle="1" w:styleId="TematkomentarzaZnak">
    <w:name w:val="Temat komentarza Znak"/>
    <w:link w:val="Tematkomentarza"/>
    <w:rsid w:val="0071083E"/>
    <w:rPr>
      <w:rFonts w:ascii="Calibri" w:hAnsi="Calibri"/>
      <w:b/>
      <w:bCs/>
    </w:rPr>
  </w:style>
  <w:style w:type="paragraph" w:customStyle="1" w:styleId="Default">
    <w:name w:val="Default"/>
    <w:rsid w:val="007108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71083E"/>
    <w:pPr>
      <w:ind w:left="708"/>
    </w:pPr>
  </w:style>
  <w:style w:type="paragraph" w:styleId="Tekstprzypisukocowego">
    <w:name w:val="endnote text"/>
    <w:basedOn w:val="Normalny"/>
    <w:link w:val="TekstprzypisukocowegoZnak"/>
    <w:rsid w:val="00F95EAA"/>
  </w:style>
  <w:style w:type="character" w:customStyle="1" w:styleId="TekstprzypisukocowegoZnak">
    <w:name w:val="Tekst przypisu końcowego Znak"/>
    <w:basedOn w:val="Domylnaczcionkaakapitu"/>
    <w:link w:val="Tekstprzypisukocowego"/>
    <w:rsid w:val="00F95EAA"/>
  </w:style>
  <w:style w:type="character" w:styleId="Odwoanieprzypisukocowego">
    <w:name w:val="endnote reference"/>
    <w:rsid w:val="00D54C9D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083E"/>
    <w:rPr>
      <w:color w:val="605E5C"/>
      <w:shd w:val="clear" w:color="auto" w:fill="E1DFDD"/>
    </w:rPr>
  </w:style>
  <w:style w:type="character" w:customStyle="1" w:styleId="markedcontent">
    <w:name w:val="markedcontent"/>
    <w:rsid w:val="002E22B4"/>
  </w:style>
  <w:style w:type="paragraph" w:styleId="Poprawka">
    <w:name w:val="Revision"/>
    <w:hidden/>
    <w:uiPriority w:val="99"/>
    <w:semiHidden/>
    <w:rsid w:val="0071083E"/>
    <w:rPr>
      <w:sz w:val="24"/>
      <w:szCs w:val="24"/>
    </w:rPr>
  </w:style>
  <w:style w:type="paragraph" w:customStyle="1" w:styleId="t36">
    <w:name w:val="t36"/>
    <w:basedOn w:val="Normalny"/>
    <w:rsid w:val="00E20C5D"/>
    <w:pPr>
      <w:widowControl w:val="0"/>
      <w:spacing w:line="240" w:lineRule="atLeast"/>
    </w:pPr>
  </w:style>
  <w:style w:type="numbering" w:customStyle="1" w:styleId="Styl2">
    <w:name w:val="Styl2"/>
    <w:rsid w:val="00E20C5D"/>
    <w:pPr>
      <w:numPr>
        <w:numId w:val="2"/>
      </w:numPr>
    </w:pPr>
  </w:style>
  <w:style w:type="character" w:customStyle="1" w:styleId="TekstprzypisudolnegoZnak">
    <w:name w:val="Tekst przypisu dolnego Znak"/>
    <w:aliases w:val="Tekst przypisu Znak"/>
    <w:link w:val="Tekstprzypisudolnego"/>
    <w:uiPriority w:val="99"/>
    <w:rsid w:val="0099114E"/>
  </w:style>
  <w:style w:type="table" w:customStyle="1" w:styleId="TableGrid">
    <w:name w:val="TableGrid"/>
    <w:rsid w:val="00DA438A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2C714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975A5C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1"/>
    <w:basedOn w:val="Normalny"/>
    <w:rsid w:val="00B10BDD"/>
    <w:pPr>
      <w:spacing w:after="160" w:line="240" w:lineRule="exact"/>
    </w:pPr>
    <w:rPr>
      <w:rFonts w:ascii="Tahoma" w:eastAsia="MS Mincho" w:hAnsi="Tahoma" w:cs="Tahoma"/>
      <w:szCs w:val="20"/>
      <w:lang w:val="en-US" w:eastAsia="en-US"/>
    </w:rPr>
  </w:style>
  <w:style w:type="paragraph" w:customStyle="1" w:styleId="Tekstpodstawowywcity31">
    <w:name w:val="Tekst podstawowy wcięty 31"/>
    <w:basedOn w:val="Normalny"/>
    <w:rsid w:val="0071083E"/>
    <w:pPr>
      <w:ind w:left="360" w:hanging="360"/>
      <w:jc w:val="both"/>
    </w:pPr>
    <w:rPr>
      <w:szCs w:val="20"/>
    </w:rPr>
  </w:style>
  <w:style w:type="paragraph" w:styleId="Lista">
    <w:name w:val="List"/>
    <w:basedOn w:val="Normalny"/>
    <w:rsid w:val="0071083E"/>
    <w:pPr>
      <w:widowControl w:val="0"/>
      <w:ind w:left="283" w:hanging="283"/>
    </w:pPr>
  </w:style>
  <w:style w:type="character" w:customStyle="1" w:styleId="highlight">
    <w:name w:val="highlight"/>
    <w:rsid w:val="0071083E"/>
  </w:style>
  <w:style w:type="paragraph" w:styleId="Lista3">
    <w:name w:val="List 3"/>
    <w:basedOn w:val="Normalny"/>
    <w:autoRedefine/>
    <w:rsid w:val="0071083E"/>
    <w:pPr>
      <w:numPr>
        <w:ilvl w:val="2"/>
        <w:numId w:val="13"/>
      </w:numPr>
      <w:spacing w:before="120"/>
    </w:pPr>
  </w:style>
  <w:style w:type="paragraph" w:customStyle="1" w:styleId="p4">
    <w:name w:val="p4"/>
    <w:basedOn w:val="Normalny"/>
    <w:link w:val="p4Znak"/>
    <w:uiPriority w:val="99"/>
    <w:rsid w:val="0071083E"/>
    <w:pPr>
      <w:widowControl w:val="0"/>
      <w:tabs>
        <w:tab w:val="left" w:pos="1100"/>
        <w:tab w:val="left" w:pos="1680"/>
      </w:tabs>
      <w:spacing w:line="240" w:lineRule="atLeast"/>
      <w:ind w:left="808" w:hanging="576"/>
    </w:pPr>
    <w:rPr>
      <w:snapToGrid w:val="0"/>
    </w:rPr>
  </w:style>
  <w:style w:type="character" w:customStyle="1" w:styleId="p4Znak">
    <w:name w:val="p4 Znak"/>
    <w:link w:val="p4"/>
    <w:uiPriority w:val="99"/>
    <w:rsid w:val="0071083E"/>
    <w:rPr>
      <w:rFonts w:ascii="Calibri" w:hAnsi="Calibri"/>
      <w:snapToGrid w:val="0"/>
      <w:szCs w:val="24"/>
    </w:rPr>
  </w:style>
  <w:style w:type="paragraph" w:customStyle="1" w:styleId="n1">
    <w:name w:val="n1"/>
    <w:basedOn w:val="Normalny"/>
    <w:qFormat/>
    <w:rsid w:val="0071083E"/>
    <w:pPr>
      <w:numPr>
        <w:numId w:val="5"/>
      </w:numPr>
      <w:jc w:val="center"/>
    </w:pPr>
    <w:rPr>
      <w:b/>
      <w:color w:val="008866"/>
      <w:szCs w:val="20"/>
    </w:rPr>
  </w:style>
  <w:style w:type="paragraph" w:customStyle="1" w:styleId="n2">
    <w:name w:val="n2"/>
    <w:basedOn w:val="n1"/>
    <w:rsid w:val="0071083E"/>
    <w:pPr>
      <w:numPr>
        <w:ilvl w:val="1"/>
      </w:numPr>
      <w:tabs>
        <w:tab w:val="num" w:pos="360"/>
      </w:tabs>
      <w:ind w:left="360"/>
      <w:jc w:val="left"/>
    </w:pPr>
  </w:style>
  <w:style w:type="paragraph" w:customStyle="1" w:styleId="n3">
    <w:name w:val="n3"/>
    <w:basedOn w:val="n2"/>
    <w:rsid w:val="0071083E"/>
    <w:pPr>
      <w:numPr>
        <w:ilvl w:val="2"/>
      </w:numPr>
      <w:tabs>
        <w:tab w:val="num" w:pos="360"/>
      </w:tabs>
      <w:ind w:left="360"/>
    </w:pPr>
  </w:style>
  <w:style w:type="paragraph" w:customStyle="1" w:styleId="n4">
    <w:name w:val="n4"/>
    <w:basedOn w:val="n3"/>
    <w:rsid w:val="0071083E"/>
    <w:pPr>
      <w:numPr>
        <w:ilvl w:val="3"/>
      </w:numPr>
      <w:tabs>
        <w:tab w:val="num" w:pos="360"/>
      </w:tabs>
      <w:ind w:left="360"/>
    </w:pPr>
  </w:style>
  <w:style w:type="numbering" w:customStyle="1" w:styleId="paragrafustepnumerlitera">
    <w:name w:val="paragraf/ustep/numer/litera"/>
    <w:uiPriority w:val="99"/>
    <w:rsid w:val="0071083E"/>
    <w:pPr>
      <w:numPr>
        <w:numId w:val="4"/>
      </w:numPr>
    </w:pPr>
  </w:style>
  <w:style w:type="character" w:customStyle="1" w:styleId="Tekstpodstawowy2Znak">
    <w:name w:val="Tekst podstawowy 2 Znak"/>
    <w:link w:val="Tekstpodstawowy2"/>
    <w:rsid w:val="0071083E"/>
    <w:rPr>
      <w:rFonts w:ascii="Calibri" w:hAnsi="Calibri"/>
      <w:szCs w:val="24"/>
    </w:rPr>
  </w:style>
  <w:style w:type="character" w:styleId="Pogrubienie">
    <w:name w:val="Strong"/>
    <w:uiPriority w:val="22"/>
    <w:qFormat/>
    <w:rsid w:val="0071083E"/>
    <w:rPr>
      <w:b/>
      <w:bCs/>
    </w:rPr>
  </w:style>
  <w:style w:type="character" w:customStyle="1" w:styleId="Nierozpoznanawzmianka10">
    <w:name w:val="Nierozpoznana wzmianka1"/>
    <w:uiPriority w:val="99"/>
    <w:semiHidden/>
    <w:unhideWhenUsed/>
    <w:rsid w:val="0071083E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1083E"/>
    <w:rPr>
      <w:color w:val="605E5C"/>
      <w:shd w:val="clear" w:color="auto" w:fill="E1DFDD"/>
    </w:rPr>
  </w:style>
  <w:style w:type="paragraph" w:styleId="NormalnyWeb">
    <w:name w:val="Normal (Web)"/>
    <w:basedOn w:val="Normalny"/>
    <w:rsid w:val="0071083E"/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71083E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1083E"/>
    <w:pPr>
      <w:keepLines/>
      <w:spacing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kern w:val="0"/>
    </w:rPr>
  </w:style>
  <w:style w:type="paragraph" w:styleId="Spistreci2">
    <w:name w:val="toc 2"/>
    <w:basedOn w:val="Normalny"/>
    <w:next w:val="Normalny"/>
    <w:autoRedefine/>
    <w:uiPriority w:val="39"/>
    <w:rsid w:val="0071083E"/>
    <w:pPr>
      <w:spacing w:after="100"/>
      <w:ind w:left="240"/>
    </w:pPr>
  </w:style>
  <w:style w:type="paragraph" w:styleId="Spistreci1">
    <w:name w:val="toc 1"/>
    <w:basedOn w:val="Normalny"/>
    <w:next w:val="Normalny"/>
    <w:autoRedefine/>
    <w:uiPriority w:val="39"/>
    <w:rsid w:val="0071083E"/>
    <w:pPr>
      <w:spacing w:before="120" w:after="220"/>
    </w:pPr>
  </w:style>
  <w:style w:type="character" w:customStyle="1" w:styleId="Nagwek1Znak">
    <w:name w:val="Nagłówek 1 Znak"/>
    <w:basedOn w:val="Domylnaczcionkaakapitu"/>
    <w:link w:val="Nagwek1"/>
    <w:rsid w:val="00BD0872"/>
    <w:rPr>
      <w:rFonts w:ascii="Calibri" w:hAnsi="Calibri"/>
      <w:b/>
      <w:bCs/>
      <w:color w:val="027256"/>
      <w:spacing w:val="-10"/>
      <w:kern w:val="28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EB7C18"/>
    <w:rPr>
      <w:rFonts w:ascii="Calibri" w:hAnsi="Calibri"/>
      <w:b/>
      <w:color w:val="027256"/>
      <w:spacing w:val="-10"/>
      <w:kern w:val="28"/>
      <w:sz w:val="26"/>
    </w:rPr>
  </w:style>
  <w:style w:type="paragraph" w:customStyle="1" w:styleId="Styl1">
    <w:name w:val="Styl1"/>
    <w:basedOn w:val="Normalny"/>
    <w:link w:val="Styl1Znak"/>
    <w:qFormat/>
    <w:rsid w:val="0071083E"/>
    <w:pPr>
      <w:keepNext/>
      <w:spacing w:before="240" w:after="160"/>
      <w:outlineLvl w:val="1"/>
    </w:pPr>
    <w:rPr>
      <w:b/>
      <w:bCs/>
      <w:iCs/>
      <w:color w:val="027256"/>
      <w:sz w:val="26"/>
      <w:szCs w:val="28"/>
    </w:rPr>
  </w:style>
  <w:style w:type="character" w:customStyle="1" w:styleId="Styl1Znak">
    <w:name w:val="Styl1 Znak"/>
    <w:basedOn w:val="Domylnaczcionkaakapitu"/>
    <w:link w:val="Styl1"/>
    <w:rsid w:val="0071083E"/>
    <w:rPr>
      <w:rFonts w:ascii="Calibri" w:hAnsi="Calibri"/>
      <w:b/>
      <w:bCs/>
      <w:iCs/>
      <w:color w:val="027256"/>
      <w:sz w:val="26"/>
      <w:szCs w:val="28"/>
    </w:rPr>
  </w:style>
  <w:style w:type="character" w:customStyle="1" w:styleId="PodtytuZnak">
    <w:name w:val="Podtytuł Znak"/>
    <w:aliases w:val="Podtytuł_1 Znak"/>
    <w:basedOn w:val="Domylnaczcionkaakapitu"/>
    <w:link w:val="Podtytu"/>
    <w:rsid w:val="00D9628C"/>
    <w:rPr>
      <w:rFonts w:ascii="Calibri" w:hAnsi="Calibri"/>
      <w:color w:val="027256"/>
      <w:sz w:val="30"/>
      <w:szCs w:val="24"/>
    </w:rPr>
  </w:style>
  <w:style w:type="paragraph" w:customStyle="1" w:styleId="Lista3abcBPS">
    <w:name w:val="Lista 3_abc_BPS"/>
    <w:basedOn w:val="Akapitzlist"/>
    <w:rsid w:val="00B10BDD"/>
    <w:pPr>
      <w:ind w:left="1211" w:hanging="360"/>
    </w:pPr>
    <w:rPr>
      <w:szCs w:val="20"/>
    </w:rPr>
  </w:style>
  <w:style w:type="paragraph" w:customStyle="1" w:styleId="Lista20">
    <w:name w:val="Lista_2"/>
    <w:basedOn w:val="Akapitzlist"/>
    <w:autoRedefine/>
    <w:qFormat/>
    <w:rsid w:val="0071083E"/>
    <w:pPr>
      <w:spacing w:before="120"/>
      <w:ind w:left="0"/>
    </w:pPr>
    <w:rPr>
      <w:szCs w:val="20"/>
    </w:rPr>
  </w:style>
  <w:style w:type="paragraph" w:customStyle="1" w:styleId="StylAkapitzlistTekstpodstawowyCalibri11pktInterli">
    <w:name w:val="Styl Akapit z listą + +Tekst podstawowy (Calibri) 11 pkt Interli..."/>
    <w:basedOn w:val="Akapitzlist"/>
    <w:autoRedefine/>
    <w:qFormat/>
    <w:rsid w:val="0071083E"/>
    <w:pPr>
      <w:numPr>
        <w:numId w:val="6"/>
      </w:numPr>
      <w:ind w:left="1423" w:hanging="357"/>
    </w:pPr>
    <w:rPr>
      <w:rFonts w:asciiTheme="minorHAnsi" w:hAnsiTheme="minorHAnsi"/>
      <w:szCs w:val="20"/>
    </w:rPr>
  </w:style>
  <w:style w:type="paragraph" w:customStyle="1" w:styleId="Lista1">
    <w:name w:val="Lista_1"/>
    <w:basedOn w:val="Lista"/>
    <w:autoRedefine/>
    <w:qFormat/>
    <w:rsid w:val="00A836E2"/>
    <w:pPr>
      <w:numPr>
        <w:numId w:val="18"/>
      </w:numPr>
      <w:autoSpaceDE w:val="0"/>
      <w:autoSpaceDN w:val="0"/>
      <w:adjustRightInd w:val="0"/>
      <w:spacing w:after="0"/>
    </w:pPr>
    <w:rPr>
      <w:rFonts w:cs="Calibri"/>
      <w:color w:val="000000" w:themeColor="text1"/>
      <w:szCs w:val="22"/>
    </w:rPr>
  </w:style>
  <w:style w:type="paragraph" w:customStyle="1" w:styleId="Lista30">
    <w:name w:val="Lista_3"/>
    <w:basedOn w:val="Akapitzlist"/>
    <w:autoRedefine/>
    <w:qFormat/>
    <w:rsid w:val="0071083E"/>
    <w:pPr>
      <w:numPr>
        <w:numId w:val="8"/>
      </w:numPr>
      <w:autoSpaceDE w:val="0"/>
      <w:autoSpaceDN w:val="0"/>
      <w:adjustRightInd w:val="0"/>
      <w:spacing w:before="120"/>
    </w:pPr>
    <w:rPr>
      <w:rFonts w:cs="Calibri"/>
      <w:color w:val="000000"/>
      <w:szCs w:val="22"/>
    </w:rPr>
  </w:style>
  <w:style w:type="paragraph" w:styleId="Legenda">
    <w:name w:val="caption"/>
    <w:basedOn w:val="Normalny"/>
    <w:next w:val="Normalny"/>
    <w:semiHidden/>
    <w:unhideWhenUsed/>
    <w:qFormat/>
    <w:rsid w:val="0071083E"/>
    <w:pPr>
      <w:spacing w:after="200"/>
    </w:pPr>
    <w:rPr>
      <w:i/>
      <w:iCs/>
      <w:color w:val="0E2841" w:themeColor="text2"/>
      <w:sz w:val="18"/>
      <w:szCs w:val="18"/>
    </w:rPr>
  </w:style>
  <w:style w:type="character" w:customStyle="1" w:styleId="TytuZnak">
    <w:name w:val="Tytuł Znak"/>
    <w:aliases w:val="Tytuł_1 Znak"/>
    <w:basedOn w:val="Domylnaczcionkaakapitu"/>
    <w:link w:val="Tytu"/>
    <w:rsid w:val="0071083E"/>
    <w:rPr>
      <w:rFonts w:ascii="Calibri" w:eastAsiaTheme="majorEastAsia" w:hAnsi="Calibri" w:cstheme="majorBidi"/>
      <w:color w:val="027256"/>
      <w:spacing w:val="-10"/>
      <w:kern w:val="28"/>
      <w:sz w:val="36"/>
      <w:szCs w:val="56"/>
    </w:rPr>
  </w:style>
  <w:style w:type="paragraph" w:customStyle="1" w:styleId="StylNagwekspisutreciaciskiCalibriKolorniestandard">
    <w:name w:val="Styl Nagłówek spisu treści + (Łaciński) Calibri Kolor niestandard..."/>
    <w:basedOn w:val="Nagwekspisutreci"/>
    <w:autoRedefine/>
    <w:qFormat/>
    <w:rsid w:val="0071083E"/>
    <w:pPr>
      <w:spacing w:before="240"/>
    </w:pPr>
    <w:rPr>
      <w:rFonts w:ascii="Calibri" w:hAnsi="Calibri"/>
      <w:color w:val="027256"/>
      <w:sz w:val="22"/>
    </w:rPr>
  </w:style>
  <w:style w:type="paragraph" w:customStyle="1" w:styleId="StylTytu">
    <w:name w:val="Styl Tytuł"/>
    <w:aliases w:val="Tytuł_1 + Interlinia:  Wielokrotne 115 wrs"/>
    <w:basedOn w:val="Tytu"/>
    <w:rsid w:val="0071083E"/>
    <w:rPr>
      <w:rFonts w:eastAsia="Times New Roman" w:cs="Times New Roman"/>
      <w:szCs w:val="20"/>
    </w:rPr>
  </w:style>
  <w:style w:type="paragraph" w:customStyle="1" w:styleId="Pargrafy">
    <w:name w:val="Pargrafy"/>
    <w:basedOn w:val="Akapitzlist"/>
    <w:link w:val="PargrafyZnak"/>
    <w:autoRedefine/>
    <w:qFormat/>
    <w:rsid w:val="00B10BDD"/>
    <w:pPr>
      <w:spacing w:before="240" w:after="160"/>
      <w:ind w:left="360" w:hanging="360"/>
    </w:pPr>
    <w:rPr>
      <w:rFonts w:cs="Calibri"/>
      <w:b/>
      <w:color w:val="027256"/>
      <w:sz w:val="26"/>
      <w:szCs w:val="26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71083E"/>
    <w:rPr>
      <w:rFonts w:ascii="Calibri" w:hAnsi="Calibri"/>
      <w:szCs w:val="24"/>
    </w:rPr>
  </w:style>
  <w:style w:type="character" w:customStyle="1" w:styleId="PargrafyZnak">
    <w:name w:val="Pargrafy Znak"/>
    <w:link w:val="Pargrafy"/>
    <w:rsid w:val="00B10BDD"/>
    <w:rPr>
      <w:rFonts w:ascii="Calibri" w:hAnsi="Calibri" w:cs="Calibri"/>
      <w:b/>
      <w:color w:val="027256"/>
      <w:sz w:val="26"/>
      <w:szCs w:val="26"/>
    </w:rPr>
  </w:style>
  <w:style w:type="paragraph" w:customStyle="1" w:styleId="Nagwek1BPS">
    <w:name w:val="Nagłówek 1_BPS"/>
    <w:basedOn w:val="Nagwek1"/>
    <w:link w:val="Nagwek1BPSZnak"/>
    <w:qFormat/>
    <w:rsid w:val="003114B8"/>
    <w:rPr>
      <w:rFonts w:asciiTheme="minorHAnsi" w:hAnsiTheme="minorHAnsi" w:cstheme="minorHAnsi"/>
      <w:b w:val="0"/>
      <w:bCs w:val="0"/>
      <w:caps/>
      <w:color w:val="008866"/>
      <w:sz w:val="30"/>
      <w:szCs w:val="22"/>
    </w:rPr>
  </w:style>
  <w:style w:type="character" w:customStyle="1" w:styleId="Nagwek1BPSZnak">
    <w:name w:val="Nagłówek 1_BPS Znak"/>
    <w:basedOn w:val="Nagwek1Znak"/>
    <w:link w:val="Nagwek1BPS"/>
    <w:rsid w:val="003114B8"/>
    <w:rPr>
      <w:rFonts w:asciiTheme="minorHAnsi" w:hAnsiTheme="minorHAnsi" w:cstheme="minorHAnsi"/>
      <w:b w:val="0"/>
      <w:bCs w:val="0"/>
      <w:caps/>
      <w:color w:val="008866"/>
      <w:spacing w:val="-10"/>
      <w:kern w:val="28"/>
      <w:sz w:val="30"/>
      <w:szCs w:val="22"/>
    </w:rPr>
  </w:style>
  <w:style w:type="paragraph" w:customStyle="1" w:styleId="Nagwek2BPS">
    <w:name w:val="Nagłówek 2_BPS"/>
    <w:basedOn w:val="Nagwek2"/>
    <w:link w:val="Nagwek2BPSZnak"/>
    <w:qFormat/>
    <w:rsid w:val="003114B8"/>
    <w:rPr>
      <w:b/>
      <w:bCs w:val="0"/>
      <w:iCs/>
      <w:caps/>
      <w:color w:val="008364"/>
    </w:rPr>
  </w:style>
  <w:style w:type="character" w:customStyle="1" w:styleId="Nagwek2BPSZnak">
    <w:name w:val="Nagłówek 2_BPS Znak"/>
    <w:basedOn w:val="Nagwek2Znak"/>
    <w:link w:val="Nagwek2BPS"/>
    <w:rsid w:val="003114B8"/>
    <w:rPr>
      <w:rFonts w:ascii="Calibri" w:hAnsi="Calibri"/>
      <w:b w:val="0"/>
      <w:bCs/>
      <w:iCs/>
      <w:caps/>
      <w:color w:val="008364"/>
      <w:spacing w:val="-10"/>
      <w:kern w:val="28"/>
      <w:sz w:val="26"/>
    </w:rPr>
  </w:style>
  <w:style w:type="paragraph" w:customStyle="1" w:styleId="Lista1BPS">
    <w:name w:val="Lista_1_BPS"/>
    <w:basedOn w:val="Normalny"/>
    <w:autoRedefine/>
    <w:qFormat/>
    <w:rsid w:val="003114B8"/>
    <w:pPr>
      <w:autoSpaceDE w:val="0"/>
      <w:autoSpaceDN w:val="0"/>
      <w:adjustRightInd w:val="0"/>
      <w:spacing w:after="0"/>
      <w:ind w:left="360" w:hanging="360"/>
    </w:pPr>
    <w:rPr>
      <w:rFonts w:cstheme="minorHAnsi"/>
      <w:szCs w:val="22"/>
    </w:rPr>
  </w:style>
  <w:style w:type="paragraph" w:customStyle="1" w:styleId="Lista2BPSnawias">
    <w:name w:val="Lista_2_BPS_nawias"/>
    <w:basedOn w:val="Normalny"/>
    <w:autoRedefine/>
    <w:qFormat/>
    <w:rsid w:val="003114B8"/>
    <w:pPr>
      <w:numPr>
        <w:numId w:val="7"/>
      </w:numPr>
      <w:tabs>
        <w:tab w:val="num" w:pos="851"/>
      </w:tabs>
      <w:autoSpaceDE w:val="0"/>
      <w:autoSpaceDN w:val="0"/>
      <w:adjustRightInd w:val="0"/>
      <w:spacing w:after="0"/>
    </w:pPr>
    <w:rPr>
      <w:rFonts w:cstheme="minorHAnsi"/>
      <w:szCs w:val="22"/>
    </w:rPr>
  </w:style>
  <w:style w:type="paragraph" w:customStyle="1" w:styleId="Nagowek3paragrafPogrubienie">
    <w:name w:val="Nagłowek 3_paragraf + Pogrubienie"/>
    <w:basedOn w:val="Normalny"/>
    <w:next w:val="Normalny"/>
    <w:autoRedefine/>
    <w:qFormat/>
    <w:rsid w:val="0071083E"/>
    <w:pPr>
      <w:keepNext/>
      <w:numPr>
        <w:numId w:val="11"/>
      </w:numPr>
      <w:spacing w:before="240" w:after="160"/>
      <w:ind w:left="360"/>
      <w:outlineLvl w:val="1"/>
    </w:pPr>
    <w:rPr>
      <w:rFonts w:cstheme="minorHAnsi"/>
      <w:b/>
      <w:bCs/>
      <w:color w:val="027256"/>
      <w:szCs w:val="26"/>
    </w:rPr>
  </w:style>
  <w:style w:type="paragraph" w:styleId="Lista2">
    <w:name w:val="List 2"/>
    <w:basedOn w:val="Normalny"/>
    <w:autoRedefine/>
    <w:qFormat/>
    <w:rsid w:val="008C37E9"/>
    <w:pPr>
      <w:numPr>
        <w:ilvl w:val="1"/>
        <w:numId w:val="13"/>
      </w:numPr>
      <w:spacing w:after="240"/>
    </w:pPr>
  </w:style>
  <w:style w:type="numbering" w:customStyle="1" w:styleId="StyllistyBPS">
    <w:name w:val="Styl_listy_BPS"/>
    <w:uiPriority w:val="99"/>
    <w:rsid w:val="0071083E"/>
    <w:pPr>
      <w:numPr>
        <w:numId w:val="9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0829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kontakt@bik.pl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mailto:incydent@bspawlowice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mailto:iod@bik.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dalena.osial.VERDIT\OneDrive%20-%20VERDIT\Pulpit\p01\1_WCAG_dokumenty_BPS\Szablon%20WCAG\Szablon_BPS_5.0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501E35E4849B428AEDC4E0CDF4057D" ma:contentTypeVersion="3" ma:contentTypeDescription="Utwórz nowy dokument." ma:contentTypeScope="" ma:versionID="fea463f028c444a5e38f7e5136ada55b">
  <xsd:schema xmlns:xsd="http://www.w3.org/2001/XMLSchema" xmlns:xs="http://www.w3.org/2001/XMLSchema" xmlns:p="http://schemas.microsoft.com/office/2006/metadata/properties" xmlns:ns2="f1e2aae6-e09b-4899-a156-31a49ed4c2b5" targetNamespace="http://schemas.microsoft.com/office/2006/metadata/properties" ma:root="true" ma:fieldsID="6c02058abcff4e755751f7cf52686967" ns2:_="">
    <xsd:import namespace="f1e2aae6-e09b-4899-a156-31a49ed4c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2aae6-e09b-4899-a156-31a49ed4c2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7EAA0-E068-4947-95E7-DCD51DE0A7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00F298-A274-4933-995E-AA6EBA32AE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67B9F9-D254-4DA4-9A57-D05579839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e2aae6-e09b-4899-a156-31a49ed4c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3CF6DD-780B-416B-B709-5251F7EF6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Szablon_BPS_5.05.dotx</Template>
  <TotalTime>13</TotalTime>
  <Pages>7</Pages>
  <Words>2308</Words>
  <Characters>13849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KREDYTY  MIESZKANIOWE</vt:lpstr>
    </vt:vector>
  </TitlesOfParts>
  <Company>Bank BPS S.A.</Company>
  <LinksUpToDate>false</LinksUpToDate>
  <CharactersWithSpaces>16125</CharactersWithSpaces>
  <SharedDoc>false</SharedDoc>
  <HLinks>
    <vt:vector size="24" baseType="variant">
      <vt:variant>
        <vt:i4>1703969</vt:i4>
      </vt:variant>
      <vt:variant>
        <vt:i4>325</vt:i4>
      </vt:variant>
      <vt:variant>
        <vt:i4>0</vt:i4>
      </vt:variant>
      <vt:variant>
        <vt:i4>5</vt:i4>
      </vt:variant>
      <vt:variant>
        <vt:lpwstr>mailto:incydent@bankbps.pl</vt:lpwstr>
      </vt:variant>
      <vt:variant>
        <vt:lpwstr/>
      </vt:variant>
      <vt:variant>
        <vt:i4>1441826</vt:i4>
      </vt:variant>
      <vt:variant>
        <vt:i4>322</vt:i4>
      </vt:variant>
      <vt:variant>
        <vt:i4>0</vt:i4>
      </vt:variant>
      <vt:variant>
        <vt:i4>5</vt:i4>
      </vt:variant>
      <vt:variant>
        <vt:lpwstr>mailto:iod@bik.pl</vt:lpwstr>
      </vt:variant>
      <vt:variant>
        <vt:lpwstr/>
      </vt:variant>
      <vt:variant>
        <vt:i4>720957</vt:i4>
      </vt:variant>
      <vt:variant>
        <vt:i4>319</vt:i4>
      </vt:variant>
      <vt:variant>
        <vt:i4>0</vt:i4>
      </vt:variant>
      <vt:variant>
        <vt:i4>5</vt:i4>
      </vt:variant>
      <vt:variant>
        <vt:lpwstr>mailto:kontakt@bik.pl</vt:lpwstr>
      </vt:variant>
      <vt:variant>
        <vt:lpwstr/>
      </vt:variant>
      <vt:variant>
        <vt:i4>131123</vt:i4>
      </vt:variant>
      <vt:variant>
        <vt:i4>0</vt:i4>
      </vt:variant>
      <vt:variant>
        <vt:i4>0</vt:i4>
      </vt:variant>
      <vt:variant>
        <vt:i4>5</vt:i4>
      </vt:variant>
      <vt:variant>
        <vt:lpwstr>mailto:aml@bankbps.pl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KREDYTY  MIESZKANIOWE</dc:title>
  <dc:subject/>
  <dc:creator>Bank BPS S.A.</dc:creator>
  <cp:keywords>informacja o wnioskodawcy;pośrednik</cp:keywords>
  <cp:lastModifiedBy>bs03</cp:lastModifiedBy>
  <cp:revision>8</cp:revision>
  <cp:lastPrinted>2024-03-11T13:48:00Z</cp:lastPrinted>
  <dcterms:created xsi:type="dcterms:W3CDTF">2025-09-26T12:55:00Z</dcterms:created>
  <dcterms:modified xsi:type="dcterms:W3CDTF">2025-09-26T13:09:00Z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832789-9aa1-4f04-9c65-85f3123b866c_Enabled">
    <vt:lpwstr>true</vt:lpwstr>
  </property>
  <property fmtid="{D5CDD505-2E9C-101B-9397-08002B2CF9AE}" pid="3" name="MSIP_Label_d7832789-9aa1-4f04-9c65-85f3123b866c_SetDate">
    <vt:lpwstr>2025-04-23T12:35:26Z</vt:lpwstr>
  </property>
  <property fmtid="{D5CDD505-2E9C-101B-9397-08002B2CF9AE}" pid="4" name="MSIP_Label_d7832789-9aa1-4f04-9c65-85f3123b866c_Method">
    <vt:lpwstr>Standard</vt:lpwstr>
  </property>
  <property fmtid="{D5CDD505-2E9C-101B-9397-08002B2CF9AE}" pid="5" name="MSIP_Label_d7832789-9aa1-4f04-9c65-85f3123b866c_Name">
    <vt:lpwstr>Public</vt:lpwstr>
  </property>
  <property fmtid="{D5CDD505-2E9C-101B-9397-08002B2CF9AE}" pid="6" name="MSIP_Label_d7832789-9aa1-4f04-9c65-85f3123b866c_SiteId">
    <vt:lpwstr>a9fe57fa-5bc6-4f9e-8162-9b2b050abe12</vt:lpwstr>
  </property>
  <property fmtid="{D5CDD505-2E9C-101B-9397-08002B2CF9AE}" pid="7" name="MSIP_Label_d7832789-9aa1-4f04-9c65-85f3123b866c_ActionId">
    <vt:lpwstr>2b4dfb01-34e9-4938-8ec2-71155c51511b</vt:lpwstr>
  </property>
  <property fmtid="{D5CDD505-2E9C-101B-9397-08002B2CF9AE}" pid="8" name="MSIP_Label_d7832789-9aa1-4f04-9c65-85f3123b866c_ContentBits">
    <vt:lpwstr>0</vt:lpwstr>
  </property>
  <property fmtid="{D5CDD505-2E9C-101B-9397-08002B2CF9AE}" pid="9" name="MSIP_Label_d7832789-9aa1-4f04-9c65-85f3123b866c_Tag">
    <vt:lpwstr>10, 3, 0, 1</vt:lpwstr>
  </property>
  <property fmtid="{D5CDD505-2E9C-101B-9397-08002B2CF9AE}" pid="10" name="ContentTypeId">
    <vt:lpwstr>0x010100B9501E35E4849B428AEDC4E0CDF4057D</vt:lpwstr>
  </property>
  <property fmtid="{D5CDD505-2E9C-101B-9397-08002B2CF9AE}" pid="11" name="BPSKATEGORIA">
    <vt:lpwstr>Do-uz-wewnetrznego</vt:lpwstr>
  </property>
  <property fmtid="{D5CDD505-2E9C-101B-9397-08002B2CF9AE}" pid="12" name="BPSClassifiedBy">
    <vt:lpwstr>BANK\Marzena.Chodak;Marzena Chodak</vt:lpwstr>
  </property>
  <property fmtid="{D5CDD505-2E9C-101B-9397-08002B2CF9AE}" pid="13" name="BPSClassificationDate">
    <vt:lpwstr>2017-06-13T12:48:48.4548777+02:00</vt:lpwstr>
  </property>
  <property fmtid="{D5CDD505-2E9C-101B-9397-08002B2CF9AE}" pid="14" name="BPSClassifiedBySID">
    <vt:lpwstr>BANK\S-1-5-21-2235066060-4034229115-1914166231-42259</vt:lpwstr>
  </property>
  <property fmtid="{D5CDD505-2E9C-101B-9397-08002B2CF9AE}" pid="15" name="BPSGRNItemId">
    <vt:lpwstr>GRN-c7375296-abed-47f0-8716-bd109f0c616b</vt:lpwstr>
  </property>
  <property fmtid="{D5CDD505-2E9C-101B-9397-08002B2CF9AE}" pid="16" name="BPSHash">
    <vt:lpwstr>hjKhj5SLjCcNujtQDDIFwz8YpctXe1dUk4sbhu0Zm0Q=</vt:lpwstr>
  </property>
  <property fmtid="{D5CDD505-2E9C-101B-9397-08002B2CF9AE}" pid="17" name="BPSRefresh">
    <vt:lpwstr>False</vt:lpwstr>
  </property>
</Properties>
</file>