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462B" w14:textId="4D8E1BF2" w:rsidR="0089067E" w:rsidRPr="00876B7E" w:rsidRDefault="0089067E" w:rsidP="008906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b/>
          <w:bCs/>
          <w:noProof/>
          <w:sz w:val="22"/>
          <w:szCs w:val="22"/>
        </w:rPr>
      </w:pPr>
      <w:r w:rsidRPr="00876B7E">
        <w:rPr>
          <w:b/>
          <w:bCs/>
          <w:noProof/>
          <w:sz w:val="22"/>
          <w:szCs w:val="22"/>
        </w:rPr>
        <w:t>BANK SPÓŁDZIELCZY W PAWŁOWICACH</w:t>
      </w:r>
    </w:p>
    <w:p w14:paraId="1798CD6D" w14:textId="6907BFCD" w:rsidR="003114B8" w:rsidRPr="00653C55" w:rsidRDefault="003114B8" w:rsidP="001460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cs="Calibri"/>
          <w:bCs/>
          <w:szCs w:val="22"/>
        </w:rPr>
      </w:pPr>
      <w:r w:rsidRPr="00155841">
        <w:rPr>
          <w:rFonts w:cs="Calibri"/>
          <w:szCs w:val="22"/>
        </w:rPr>
        <w:t>Nr wniosku z rejestru</w:t>
      </w:r>
      <w:r w:rsidR="00653C55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14:paraId="5C0D93FB" w14:textId="3944290F" w:rsidR="003114B8" w:rsidRPr="00155841" w:rsidRDefault="001460B0" w:rsidP="0089067E">
      <w:pPr>
        <w:tabs>
          <w:tab w:val="left" w:pos="4284"/>
        </w:tabs>
        <w:spacing w:after="240"/>
        <w:rPr>
          <w:rFonts w:cs="Calibri"/>
          <w:szCs w:val="22"/>
        </w:rPr>
      </w:pPr>
      <w:r>
        <w:rPr>
          <w:rFonts w:cs="Calibri"/>
          <w:szCs w:val="22"/>
        </w:rPr>
        <w:t>Data przyjęcia wniosku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3114B8" w:rsidRPr="00155841">
        <w:rPr>
          <w:rFonts w:cs="Calibri"/>
          <w:szCs w:val="22"/>
        </w:rPr>
        <w:tab/>
      </w:r>
    </w:p>
    <w:p w14:paraId="675AB260" w14:textId="77777777" w:rsidR="00955101" w:rsidRPr="00A555D3" w:rsidRDefault="00955101" w:rsidP="00955101">
      <w:pPr>
        <w:pStyle w:val="Nagwek1"/>
      </w:pPr>
      <w:r w:rsidRPr="00A555D3">
        <w:t xml:space="preserve">WNIOSEK O OBNIŻENIE WYSOKOŚCI KREDYTU W RACHUNKU OSZCZĘDNOŚCIOWO-ROZLICZENIOWYM </w:t>
      </w:r>
    </w:p>
    <w:p w14:paraId="746190A8" w14:textId="77777777" w:rsidR="00920A6A" w:rsidRPr="00920A6A" w:rsidRDefault="00203E3D" w:rsidP="00DC6F28">
      <w:pPr>
        <w:autoSpaceDE w:val="0"/>
        <w:autoSpaceDN w:val="0"/>
        <w:adjustRightInd w:val="0"/>
        <w:spacing w:before="240" w:after="240"/>
        <w:rPr>
          <w:rFonts w:cs="Calibri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1" layoutInCell="1" allowOverlap="1" wp14:anchorId="69E0F49A" wp14:editId="761499B9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91600" cy="291600"/>
            <wp:effectExtent l="0" t="0" r="0" b="0"/>
            <wp:wrapTight wrapText="bothSides">
              <wp:wrapPolygon edited="0">
                <wp:start x="4235" y="0"/>
                <wp:lineTo x="0" y="5647"/>
                <wp:lineTo x="0" y="14118"/>
                <wp:lineTo x="4235" y="19765"/>
                <wp:lineTo x="15529" y="19765"/>
                <wp:lineTo x="19765" y="14118"/>
                <wp:lineTo x="19765" y="5647"/>
                <wp:lineTo x="15529" y="0"/>
                <wp:lineTo x="4235" y="0"/>
              </wp:wrapPolygon>
            </wp:wrapTight>
            <wp:docPr id="2960" name="Grafika 71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02333" name="Grafika 1421202333" descr="Informacje kontu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6A" w:rsidRPr="00920A6A">
        <w:rPr>
          <w:rFonts w:cs="Calibri"/>
          <w:b/>
          <w:bCs/>
          <w:color w:val="000000"/>
          <w:szCs w:val="22"/>
        </w:rPr>
        <w:t>Używamy zwrotów typu „Ty”, „my”:</w:t>
      </w:r>
    </w:p>
    <w:p w14:paraId="5DF77E6E" w14:textId="77777777" w:rsidR="00DC6F28" w:rsidRDefault="00920A6A" w:rsidP="00892F87">
      <w:pPr>
        <w:pStyle w:val="Lista2"/>
      </w:pPr>
      <w:r w:rsidRPr="00920A6A">
        <w:t>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</w:r>
    </w:p>
    <w:p w14:paraId="7ABA3679" w14:textId="1EE3CD2B" w:rsidR="00920A6A" w:rsidRPr="00DC6F28" w:rsidRDefault="00920A6A" w:rsidP="00892F87">
      <w:pPr>
        <w:pStyle w:val="Lista2"/>
      </w:pPr>
      <w:r w:rsidRPr="00DC6F28">
        <w:t>jeśli piszemy w formie „my” – mamy na myśli Bank Spółdzielcz</w:t>
      </w:r>
      <w:r w:rsidR="001460B0">
        <w:t xml:space="preserve">y w Pawłowicach </w:t>
      </w:r>
      <w:r w:rsidRPr="00DC6F28">
        <w:t>(„Bank”); stosujemy taką zasadę również wtedy, gdy używamy takich zwrotów jak np. „prowadzimy”, „zmieniamy”, „mamy obowiązek”.</w:t>
      </w:r>
    </w:p>
    <w:p w14:paraId="19BD255C" w14:textId="77777777" w:rsidR="001460B0" w:rsidRPr="001B660E" w:rsidRDefault="001460B0" w:rsidP="000A6930">
      <w:pPr>
        <w:pStyle w:val="Nagwek2"/>
      </w:pPr>
      <w:r w:rsidRPr="0089067E">
        <w:t>Informacje</w:t>
      </w:r>
      <w:r w:rsidRPr="001B660E">
        <w:t xml:space="preserve"> o kredycie</w:t>
      </w:r>
    </w:p>
    <w:p w14:paraId="54788D0C" w14:textId="77777777" w:rsidR="00955101" w:rsidRDefault="00955101" w:rsidP="00955101">
      <w:r>
        <w:t xml:space="preserve">Wnioskuję o </w:t>
      </w:r>
      <w:r w:rsidRPr="00A555D3">
        <w:rPr>
          <w:rFonts w:asciiTheme="minorHAnsi" w:hAnsiTheme="minorHAnsi"/>
          <w:szCs w:val="20"/>
        </w:rPr>
        <w:t>obniżenie</w:t>
      </w:r>
      <w:r>
        <w:t xml:space="preserve"> kwoty kredytu w ROR do: ___________________________PLN</w:t>
      </w:r>
    </w:p>
    <w:p w14:paraId="2FC7F77A" w14:textId="77777777" w:rsidR="00955101" w:rsidRDefault="00955101" w:rsidP="00955101">
      <w:r>
        <w:t>Słownie złotych: __________________________________________________</w:t>
      </w:r>
    </w:p>
    <w:p w14:paraId="256DCF4D" w14:textId="77777777" w:rsidR="00955101" w:rsidRDefault="00955101" w:rsidP="00955101">
      <w:r>
        <w:t>Numer rachunku ROR: __________________________________________________</w:t>
      </w:r>
    </w:p>
    <w:p w14:paraId="00B6777F" w14:textId="77777777" w:rsidR="00955101" w:rsidRDefault="00955101" w:rsidP="00955101">
      <w:r>
        <w:t xml:space="preserve">Cel kredytu, dowolny cel konsumpcyjny, zgodny z Regulaminem: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12F14A" w14:textId="77777777" w:rsidR="00955101" w:rsidRDefault="00955101" w:rsidP="00955101">
      <w:r>
        <w:rPr>
          <w:rFonts w:ascii="Segoe UI Symbol" w:hAnsi="Segoe UI Symbol" w:cs="Segoe UI Symbol"/>
        </w:rPr>
        <w:t>☐</w:t>
      </w:r>
      <w:r>
        <w:t xml:space="preserve"> Zgadzam si</w:t>
      </w:r>
      <w:r>
        <w:rPr>
          <w:rFonts w:cs="Calibri"/>
        </w:rPr>
        <w:t>ę</w:t>
      </w:r>
      <w:r>
        <w:t xml:space="preserve"> na zmian</w:t>
      </w:r>
      <w:r>
        <w:rPr>
          <w:rFonts w:cs="Calibri"/>
        </w:rPr>
        <w:t>ę</w:t>
      </w:r>
      <w:r>
        <w:t xml:space="preserve"> warunk</w:t>
      </w:r>
      <w:r>
        <w:rPr>
          <w:rFonts w:cs="Calibri"/>
        </w:rPr>
        <w:t>ó</w:t>
      </w:r>
      <w:r>
        <w:t>w kredytowania (kwota kredytu, okres sp</w:t>
      </w:r>
      <w:r>
        <w:rPr>
          <w:rFonts w:cs="Calibri"/>
        </w:rPr>
        <w:t>ł</w:t>
      </w:r>
      <w:r>
        <w:t>aty) w przypadku braku zdolno</w:t>
      </w:r>
      <w:r>
        <w:rPr>
          <w:rFonts w:cs="Calibri"/>
        </w:rPr>
        <w:t>ś</w:t>
      </w:r>
      <w:r>
        <w:t>ci kredytowej</w:t>
      </w:r>
    </w:p>
    <w:p w14:paraId="38BF9FE4" w14:textId="77777777" w:rsidR="00955101" w:rsidRPr="00BB0C08" w:rsidRDefault="00955101" w:rsidP="00955101">
      <w:r>
        <w:t>Deklaruję miesięczne wpływy na rachunek ROR (z tytułu moich/naszych dochodów): ___________________________ PLN</w:t>
      </w:r>
    </w:p>
    <w:p w14:paraId="3158FB0F" w14:textId="77777777" w:rsidR="00A268F4" w:rsidRDefault="00920A6A" w:rsidP="000A6930">
      <w:pPr>
        <w:pStyle w:val="Nagwek1"/>
      </w:pPr>
      <w:r w:rsidRPr="00833C2F">
        <w:t xml:space="preserve">Informacje o </w:t>
      </w:r>
      <w:r w:rsidR="00B85CF9">
        <w:t>W</w:t>
      </w:r>
      <w:r w:rsidRPr="00833C2F">
        <w:t>nioskodawcy</w:t>
      </w:r>
    </w:p>
    <w:p w14:paraId="3DA43688" w14:textId="77777777" w:rsidR="00920A6A" w:rsidRPr="00920A6A" w:rsidRDefault="00920A6A" w:rsidP="000A6930">
      <w:pPr>
        <w:pStyle w:val="Nagwek2"/>
      </w:pPr>
      <w:r w:rsidRPr="00B85CF9">
        <w:t>Twoje podstawowe dane</w:t>
      </w:r>
      <w:r w:rsidRPr="00920A6A">
        <w:t xml:space="preserve"> </w:t>
      </w:r>
    </w:p>
    <w:p w14:paraId="5FCCCF34" w14:textId="77777777" w:rsidR="00B10B25" w:rsidRPr="00B10B25" w:rsidRDefault="00B10B25" w:rsidP="00B10B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center"/>
        <w:rPr>
          <w:rFonts w:cs="Arial"/>
          <w:b/>
          <w:color w:val="008866"/>
          <w:sz w:val="4"/>
          <w:szCs w:val="16"/>
        </w:rPr>
      </w:pPr>
    </w:p>
    <w:p w14:paraId="4F35E8E3" w14:textId="77777777" w:rsidR="00B10B25" w:rsidRPr="0077687E" w:rsidRDefault="000D3F44" w:rsidP="00A836E2">
      <w:pPr>
        <w:pStyle w:val="Lista1"/>
      </w:pPr>
      <w:r w:rsidRPr="0077687E">
        <w:t xml:space="preserve">Dane personalne 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Dane personalne"/>
      </w:tblPr>
      <w:tblGrid>
        <w:gridCol w:w="2325"/>
        <w:gridCol w:w="3657"/>
        <w:gridCol w:w="3657"/>
      </w:tblGrid>
      <w:tr w:rsidR="00B10B25" w:rsidRPr="00B10B25" w14:paraId="3FD652DE" w14:textId="77777777" w:rsidTr="00A50776">
        <w:trPr>
          <w:trHeight w:val="283"/>
          <w:tblHeader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23434FD" w14:textId="77777777" w:rsidR="00B10B25" w:rsidRPr="00070EC8" w:rsidRDefault="00070EC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070EC8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07E1B6AA" w14:textId="77777777" w:rsidR="00B10B25" w:rsidRPr="000039D1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highlight w:val="yellow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792948AF" w14:textId="77777777" w:rsidR="00B10B25" w:rsidRPr="00A268F4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1D09C8BC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C35DAB4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Imię/imiona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913ECE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C73442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1D5688D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B669BDB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A75E5F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803300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C83E5FF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2BC9C4" w14:textId="4B769FB2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PESEL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9E83FC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DE31AB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A50776" w:rsidRPr="00B10B25" w14:paraId="147E4AE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1B3E7A" w14:textId="586E2E7E" w:rsidR="00A50776" w:rsidRPr="00A50776" w:rsidRDefault="00EB5EBF" w:rsidP="00A50776">
            <w:pPr>
              <w:widowControl w:val="0"/>
              <w:spacing w:after="0"/>
              <w:rPr>
                <w:rFonts w:cs="Calibri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50776" w:rsidRPr="00A50776">
              <w:rPr>
                <w:rFonts w:cs="Arial"/>
                <w:szCs w:val="20"/>
              </w:rPr>
              <w:t>okument tożsamości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44CD6B3" w14:textId="0655337B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</w:t>
            </w:r>
          </w:p>
          <w:p w14:paraId="12D53286" w14:textId="03930A4E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17FFF993" w14:textId="6048C486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52164D66" w14:textId="0E52DD81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Wydany przez: </w:t>
            </w:r>
            <w:r w:rsidRPr="00A50776">
              <w:rPr>
                <w:rFonts w:cs="Arial"/>
                <w:color w:val="008364"/>
                <w:szCs w:val="20"/>
              </w:rPr>
              <w:t>_____________________</w:t>
            </w:r>
          </w:p>
          <w:p w14:paraId="3F38BC2A" w14:textId="6DE4510A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0D73A76" w14:textId="6BA73135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_____________________________</w:t>
            </w:r>
          </w:p>
          <w:p w14:paraId="5BEA62E2" w14:textId="03D64FEC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49E063C6" w14:textId="46A9D9C8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406088E8" w14:textId="0B292570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Wydany przez: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</w:t>
            </w:r>
          </w:p>
          <w:p w14:paraId="7E977C08" w14:textId="25295D5B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_______________________</w:t>
            </w:r>
          </w:p>
        </w:tc>
      </w:tr>
      <w:tr w:rsidR="00307EE4" w:rsidRPr="00B10B25" w14:paraId="1C6AC309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7453FA3C" w14:textId="5DE7B61E" w:rsidR="00307EE4" w:rsidRPr="00833C2F" w:rsidRDefault="00955101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Nr telefonu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4B3CA3B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0620BC8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011BDA8" w14:textId="77777777" w:rsidR="0071083E" w:rsidRDefault="000D3F44" w:rsidP="00A836E2">
      <w:pPr>
        <w:pStyle w:val="Lista1"/>
      </w:pPr>
      <w:r w:rsidRPr="00A268F4">
        <w:t xml:space="preserve">Miejsce zamieszkania </w:t>
      </w:r>
    </w:p>
    <w:p w14:paraId="53A5B7E3" w14:textId="34C4451E" w:rsidR="00D120A8" w:rsidRPr="00BA45FD" w:rsidRDefault="00AB50F6" w:rsidP="00892F87">
      <w:pPr>
        <w:pStyle w:val="Lista2"/>
        <w:numPr>
          <w:ilvl w:val="1"/>
          <w:numId w:val="10"/>
        </w:numPr>
      </w:pPr>
      <w:r w:rsidRPr="00BA45FD">
        <w:t>Adres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stałego zamieszkania"/>
      </w:tblPr>
      <w:tblGrid>
        <w:gridCol w:w="2518"/>
        <w:gridCol w:w="3386"/>
        <w:gridCol w:w="3735"/>
      </w:tblGrid>
      <w:tr w:rsidR="00B10B25" w:rsidRPr="00B10B25" w14:paraId="2CF5A151" w14:textId="77777777" w:rsidTr="000F64C7">
        <w:trPr>
          <w:trHeight w:val="283"/>
          <w:tblHeader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78C61D9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2A00EF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F928843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338268A7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B10B25" w:rsidRPr="00B10B25" w14:paraId="309E6B6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663A6150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B41F7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12702AC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B134198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88B5656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DF5F41" w:rsidRPr="00833C2F">
              <w:rPr>
                <w:rFonts w:cs="Calibri"/>
                <w:lang w:eastAsia="x-none"/>
              </w:rPr>
              <w:t>/</w:t>
            </w:r>
            <w:r w:rsidR="005A2633" w:rsidRPr="00833C2F">
              <w:rPr>
                <w:rFonts w:cs="Calibri"/>
                <w:lang w:eastAsia="x-none"/>
              </w:rPr>
              <w:t>N</w:t>
            </w:r>
            <w:r w:rsidR="00DF5F41" w:rsidRPr="00833C2F">
              <w:rPr>
                <w:rFonts w:cs="Calibri"/>
                <w:lang w:eastAsia="x-none"/>
              </w:rPr>
              <w:t>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47C0E1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636457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46F4487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1CC81E84" w14:textId="77777777" w:rsidR="00B10B25" w:rsidRPr="00833C2F" w:rsidRDefault="00DF5F4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lastRenderedPageBreak/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476D9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34335B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DAD818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BA4D399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D567C48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9EABEFA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0D0394F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44E992B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1656D5E6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1C5892C7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D75A150" w14:textId="24D77220" w:rsidR="003811C1" w:rsidRPr="00344321" w:rsidRDefault="003811C1" w:rsidP="00892F87">
      <w:pPr>
        <w:pStyle w:val="Lista2"/>
        <w:numPr>
          <w:ilvl w:val="1"/>
          <w:numId w:val="10"/>
        </w:numPr>
      </w:pPr>
      <w:r w:rsidRPr="00344321">
        <w:t xml:space="preserve">Adres korespondencyjny na terenie Polski, jeżeli jest inny niż </w:t>
      </w:r>
      <w:r w:rsidR="00B96173">
        <w:t>z</w:t>
      </w:r>
      <w:r w:rsidRPr="00344321">
        <w:t>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korespondencyjny"/>
      </w:tblPr>
      <w:tblGrid>
        <w:gridCol w:w="2518"/>
        <w:gridCol w:w="3386"/>
        <w:gridCol w:w="3735"/>
      </w:tblGrid>
      <w:tr w:rsidR="00D17D7C" w:rsidRPr="00B10B25" w14:paraId="47B2C2EE" w14:textId="77777777" w:rsidTr="000F64C7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4BA6A02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E81906F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4B8EFDFD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II</w:t>
            </w:r>
          </w:p>
        </w:tc>
      </w:tr>
      <w:tr w:rsidR="00B10B25" w:rsidRPr="00B10B25" w14:paraId="2EAD9CAC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2FECED25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F525F43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61D575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1551D5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5603F0F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5A2633" w:rsidRPr="00833C2F">
              <w:rPr>
                <w:rFonts w:cs="Calibri"/>
                <w:lang w:eastAsia="x-none"/>
              </w:rPr>
              <w:t>/Nr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6014B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9078A65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1105DB3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9531B25" w14:textId="77777777" w:rsidR="00B10B25" w:rsidRPr="00833C2F" w:rsidRDefault="005A2633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4454F6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204111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E359E1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BE7544D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99D14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BFDAF2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62DDBD1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9FEF5A1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5220572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537A5BB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2ADFFEF6" w14:textId="285C2020" w:rsidR="00546BBD" w:rsidRPr="00546BBD" w:rsidRDefault="00546BBD" w:rsidP="000A6930">
      <w:pPr>
        <w:pStyle w:val="Nagwek2"/>
      </w:pPr>
    </w:p>
    <w:p w14:paraId="7BF14B4E" w14:textId="77777777" w:rsidR="001D38CE" w:rsidRDefault="00231DE8" w:rsidP="000A6930">
      <w:pPr>
        <w:pStyle w:val="Nagwek2"/>
      </w:pPr>
      <w:r w:rsidRPr="00231DE8">
        <w:t>Oświadczenia</w:t>
      </w:r>
    </w:p>
    <w:p w14:paraId="72E2EFE9" w14:textId="77777777" w:rsidR="00FD6F06" w:rsidRDefault="001D38CE" w:rsidP="00A836E2">
      <w:pPr>
        <w:pStyle w:val="Lista1"/>
      </w:pPr>
      <w:r w:rsidRPr="001D38CE">
        <w:t>Oświadczam, że:</w:t>
      </w:r>
    </w:p>
    <w:p w14:paraId="071AB229" w14:textId="77777777" w:rsidR="001D38CE" w:rsidRPr="00BF5058" w:rsidRDefault="001D38CE" w:rsidP="00892F87">
      <w:pPr>
        <w:pStyle w:val="Lista2"/>
        <w:numPr>
          <w:ilvl w:val="1"/>
          <w:numId w:val="19"/>
        </w:numPr>
      </w:pPr>
      <w:r w:rsidRPr="00BF5058">
        <w:t>wskażę Bank jako głównego uposażonego na wypadek mojej śmierci z umowy ubezpieczenia na życie zawartej</w:t>
      </w:r>
      <w:r>
        <w:t xml:space="preserve"> </w:t>
      </w:r>
      <w:r w:rsidRPr="00BF5058">
        <w:t>w ramach:</w:t>
      </w:r>
    </w:p>
    <w:p w14:paraId="263193C1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oferty Banku;</w:t>
      </w:r>
    </w:p>
    <w:p w14:paraId="56FE2A2E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spoza oferty Banku; </w:t>
      </w:r>
    </w:p>
    <w:p w14:paraId="6FA50318" w14:textId="77777777" w:rsidR="00FD6F06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nie dotyczy.</w:t>
      </w:r>
    </w:p>
    <w:p w14:paraId="2874AE80" w14:textId="77777777" w:rsidR="00313401" w:rsidRPr="00313401" w:rsidRDefault="001D38CE" w:rsidP="00892F87">
      <w:pPr>
        <w:pStyle w:val="Lista2"/>
        <w:numPr>
          <w:ilvl w:val="1"/>
          <w:numId w:val="19"/>
        </w:numPr>
        <w:rPr>
          <w:rFonts w:cs="Calibri"/>
          <w:szCs w:val="22"/>
        </w:rPr>
      </w:pPr>
      <w:r w:rsidRPr="00BF5058">
        <w:t>jestem osobą o pełnej zdolności do czynności prawnych tzn. osobą pełnoletnią i nie ubezwłasnowolnioną;</w:t>
      </w:r>
    </w:p>
    <w:p w14:paraId="1F5724DE" w14:textId="77777777" w:rsidR="001D38CE" w:rsidRPr="00313401" w:rsidRDefault="001D38CE" w:rsidP="00892F87">
      <w:pPr>
        <w:pStyle w:val="Lista2"/>
        <w:rPr>
          <w:rFonts w:cs="Calibri"/>
          <w:szCs w:val="22"/>
        </w:rPr>
      </w:pPr>
      <w:r w:rsidRPr="00BF5058">
        <w:t xml:space="preserve">nie wystąpiłem 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="00313401">
        <w:t xml:space="preserve"> </w:t>
      </w:r>
      <w:proofErr w:type="spellStart"/>
      <w:r w:rsidRPr="00BF5058">
        <w:t>wystąpiłem</w:t>
      </w:r>
      <w:proofErr w:type="spellEnd"/>
      <w:r w:rsidR="00313401">
        <w:t xml:space="preserve">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z wnioskiem o ogłoszenie upadłości konsumenckiej;</w:t>
      </w:r>
    </w:p>
    <w:p w14:paraId="6D2E0D3F" w14:textId="77777777" w:rsidR="001D38CE" w:rsidRPr="00BF5058" w:rsidRDefault="001D38CE" w:rsidP="00892F87">
      <w:pPr>
        <w:pStyle w:val="Lista2"/>
      </w:pP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nie toczy się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 toczy się wobec mnie postępowanie egzekucyjne w sprawie:</w:t>
      </w:r>
      <w:r w:rsidRPr="001E3276">
        <w:t xml:space="preserve"> ___________________</w:t>
      </w:r>
    </w:p>
    <w:p w14:paraId="1ABF175C" w14:textId="77777777" w:rsidR="00095290" w:rsidRDefault="001D38CE" w:rsidP="00892F87">
      <w:pPr>
        <w:pStyle w:val="Lista2"/>
      </w:pPr>
      <w:r w:rsidRPr="00BF5058">
        <w:t>jestem tylko polskim rezydentem podatkowym;</w:t>
      </w:r>
    </w:p>
    <w:p w14:paraId="2FEFE66F" w14:textId="77777777" w:rsidR="00095290" w:rsidRDefault="001D38CE" w:rsidP="00892F87">
      <w:pPr>
        <w:pStyle w:val="Lista2"/>
      </w:pPr>
      <w:r w:rsidRPr="001D38CE">
        <w:t>wszystkie informacje podane przeze mnie we wniosku i w składanych załącznikach są prawdziwe i</w:t>
      </w:r>
      <w:r>
        <w:t xml:space="preserve"> </w:t>
      </w:r>
      <w:r w:rsidRPr="001D38CE">
        <w:t>kompletne na dzień złożenia wniosku. Bank może sprawdzić informacje z tego wniosku;</w:t>
      </w:r>
    </w:p>
    <w:p w14:paraId="21680B24" w14:textId="77777777" w:rsidR="00095290" w:rsidRDefault="001D38CE" w:rsidP="00892F87">
      <w:pPr>
        <w:pStyle w:val="Lista2"/>
      </w:pPr>
      <w:r w:rsidRPr="00BF5058">
        <w:t>terminowo płacę podatki;</w:t>
      </w:r>
    </w:p>
    <w:p w14:paraId="2F801D40" w14:textId="230B465D" w:rsidR="001D38CE" w:rsidRPr="00BF5058" w:rsidRDefault="001D38CE" w:rsidP="00892F87">
      <w:pPr>
        <w:pStyle w:val="Lista2"/>
      </w:pPr>
      <w:r w:rsidRPr="00BF5058">
        <w:t>zostałem poinformowany, o możliwości przekazania moich danych osobowych przez Bank</w:t>
      </w:r>
      <w:r w:rsidR="008F027D">
        <w:t xml:space="preserve"> Spółdzielczy w Pawłowicach</w:t>
      </w:r>
      <w:r w:rsidRPr="00BF5058">
        <w:t xml:space="preserve"> na podstawie art.105 ust. 1 pkt 1c oraz art. 105 ust. 4 ustawy z dnia 29 sierpnia 1997 r. Prawo bankowe (dalej „Prawo bankowe”) do Biura Informacji Kredytowej S.A. z siedzibą w Warszawie, ul. Zygmunta Modzelewskiego 77A, 02-679 Warszawa. W zakresie</w:t>
      </w:r>
      <w:r w:rsidR="00390FBD">
        <w:t xml:space="preserve"> </w:t>
      </w:r>
      <w:r w:rsidRPr="00BF5058">
        <w:t>przekazanych danych Biuro Informacji Kredytowej – obok Banku</w:t>
      </w:r>
      <w:r w:rsidR="008F027D">
        <w:t xml:space="preserve"> Spółdzielczego w Pawłowicach</w:t>
      </w:r>
      <w:r w:rsidRPr="00BF5058">
        <w:t xml:space="preserve"> – staje się Administratorem moich danych osobowych. Z Biurem Informacji Kredytowej można skontaktować się poprzez adres e-mail: </w:t>
      </w:r>
      <w:hyperlink r:id="rId12" w:history="1">
        <w:r w:rsidRPr="00BF5058">
          <w:t>kontakt@bik.pl</w:t>
        </w:r>
      </w:hyperlink>
      <w:r w:rsidRPr="00BF5058"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3" w:history="1">
        <w:r w:rsidRPr="00BF5058">
          <w:t>iod@bik.pl</w:t>
        </w:r>
      </w:hyperlink>
      <w:r w:rsidRPr="00BF5058"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Pełna treść klauzuli</w:t>
      </w:r>
      <w:r>
        <w:t xml:space="preserve"> </w:t>
      </w:r>
      <w:r w:rsidRPr="00BF5058">
        <w:t>informacyjnej Biura Informacji Kredytowej dostępna jest na stronie</w:t>
      </w:r>
      <w:r w:rsidR="008F027D">
        <w:t xml:space="preserve"> www.bspawlowice.pl/rodo</w:t>
      </w:r>
      <w:r w:rsidR="00AA6C81">
        <w:t>;</w:t>
      </w:r>
    </w:p>
    <w:p w14:paraId="60EEEA6D" w14:textId="77777777" w:rsidR="00B10B25" w:rsidRPr="00390FBD" w:rsidRDefault="001D38CE" w:rsidP="00892F87">
      <w:pPr>
        <w:pStyle w:val="Lista2"/>
      </w:pPr>
      <w:r w:rsidRPr="00BF5058">
        <w:t>zostałem poinformowany, o możliwości otrzymania pisemnego wyjaśnienia dotyczącego oceny zdolności kredytowej dokonanej przez Bank, o czym mowa w art. 70a. Prawa bankowego. Wniosek o takie wyjaśnienia należy złożyć w ciągu roku od otrzymania oceny.</w:t>
      </w:r>
    </w:p>
    <w:p w14:paraId="48A4510E" w14:textId="561B2E90" w:rsidR="00683941" w:rsidRPr="00A836E2" w:rsidRDefault="00683941" w:rsidP="00A836E2">
      <w:pPr>
        <w:pStyle w:val="Lista1"/>
      </w:pPr>
      <w:r w:rsidRPr="00A836E2">
        <w:t xml:space="preserve">Przyjmuję do wiadomości i akceptuję, że przypadki zgłoszenia incydentów bezpieczeństwa należy kierować drogą elektroniczną na adres e-mail: </w:t>
      </w:r>
      <w:hyperlink r:id="rId14" w:history="1">
        <w:r w:rsidR="00082955" w:rsidRPr="002A2DA4">
          <w:rPr>
            <w:rStyle w:val="Hipercze"/>
          </w:rPr>
          <w:t>incydent@bspawlowice.pl</w:t>
        </w:r>
      </w:hyperlink>
      <w:r w:rsidR="00082955">
        <w:t xml:space="preserve">, lub pod numerem telefonu 32 4721 924 lub pisemnie na adres naszej </w:t>
      </w:r>
      <w:r w:rsidR="00082955">
        <w:lastRenderedPageBreak/>
        <w:t>siedziby Banku.</w:t>
      </w:r>
    </w:p>
    <w:p w14:paraId="62C670C8" w14:textId="77777777" w:rsidR="00683941" w:rsidRPr="00A836E2" w:rsidRDefault="00683941" w:rsidP="00A836E2">
      <w:pPr>
        <w:pStyle w:val="Lista1"/>
      </w:pPr>
      <w:r w:rsidRPr="00A836E2">
        <w:t>Przyjmuję do wiadomości, że warunkiem podpisania Umowy kredytu jest brak zastrzeżenia Mojego numeru PESEL na moment podpisania Umowy. Bank sprawdzi zastrzeżenie w rejestrze zastrzeżeń numerów PESEL. Jeżeli Mój numer PESEL będzie zastrzeżony, Bank nie podpisze Umowy kredytu.</w:t>
      </w:r>
    </w:p>
    <w:p w14:paraId="71E19BAB" w14:textId="34E6A99D" w:rsidR="00683941" w:rsidRPr="00A836E2" w:rsidRDefault="00683941" w:rsidP="00A836E2">
      <w:pPr>
        <w:pStyle w:val="Lista1"/>
      </w:pPr>
      <w:r w:rsidRPr="00A836E2">
        <w:t>Zostałem poinformowany, że Administratorem Moich danych osobowych jest Bank</w:t>
      </w:r>
      <w:r w:rsidR="00A836E2">
        <w:t xml:space="preserve"> Spółdzielczy w Pawłowicach </w:t>
      </w:r>
      <w:r w:rsidRPr="00A836E2">
        <w:t xml:space="preserve">z siedzibą w </w:t>
      </w:r>
      <w:r w:rsidR="00A836E2">
        <w:t>Pawłowicach</w:t>
      </w:r>
      <w:r w:rsidRPr="00A836E2">
        <w:t xml:space="preserve"> (kod </w:t>
      </w:r>
      <w:r w:rsidR="00A836E2">
        <w:t>43-250</w:t>
      </w:r>
      <w:r w:rsidRPr="00A836E2">
        <w:t xml:space="preserve">) pod adresem ul. </w:t>
      </w:r>
      <w:r w:rsidR="00A836E2">
        <w:t>Zjednoczenia 62 b</w:t>
      </w:r>
      <w:r w:rsidRPr="00A836E2">
        <w:t xml:space="preserve">, wpisany do Rejestru Przedsiębiorców przez Sąd Rejonowy </w:t>
      </w:r>
      <w:r w:rsidR="00082955">
        <w:t xml:space="preserve">w Gliwicach </w:t>
      </w:r>
      <w:r w:rsidRPr="00A836E2">
        <w:t>X</w:t>
      </w:r>
      <w:r w:rsidR="00A836E2">
        <w:t xml:space="preserve"> </w:t>
      </w:r>
      <w:r w:rsidRPr="00A836E2">
        <w:t>Wydział Gospodarczy Krajowego Rejestru Sądowego pod numerem KRS 0000</w:t>
      </w:r>
      <w:r w:rsidR="00A836E2">
        <w:t>117859</w:t>
      </w:r>
      <w:r w:rsidRPr="00A836E2">
        <w:t>. Oświadczam, że otrzymałem i zapoznałem się z klauzulą informacyjną Banku jako administratora danych osobowych.</w:t>
      </w:r>
    </w:p>
    <w:p w14:paraId="771DE85A" w14:textId="77777777" w:rsidR="00683941" w:rsidRPr="00A836E2" w:rsidRDefault="00683941" w:rsidP="00A836E2">
      <w:pPr>
        <w:pStyle w:val="Lista1"/>
      </w:pPr>
      <w:r w:rsidRPr="00A836E2">
        <w:t>Jestem świadomy konieczności powiadomienia Banku o każdej zmianie w zakresie: danych osobowych, danych kontaktowych, adresu zamieszkania jak również adresu do korespondencji.</w:t>
      </w:r>
    </w:p>
    <w:p w14:paraId="20A5297D" w14:textId="77777777" w:rsidR="00024F8D" w:rsidRPr="0078287D" w:rsidRDefault="00B04BF7" w:rsidP="000A6930">
      <w:pPr>
        <w:pStyle w:val="Nagwek2"/>
      </w:pPr>
      <w:r>
        <w:t>Zgody</w:t>
      </w:r>
    </w:p>
    <w:p w14:paraId="7B35662A" w14:textId="77777777" w:rsidR="000C656F" w:rsidRPr="0078287D" w:rsidRDefault="00024F8D" w:rsidP="0078287D">
      <w:pPr>
        <w:tabs>
          <w:tab w:val="left" w:pos="-2127"/>
          <w:tab w:val="center" w:pos="-1843"/>
        </w:tabs>
        <w:ind w:right="-2"/>
        <w:rPr>
          <w:b/>
          <w:bCs/>
          <w:iCs/>
          <w:u w:val="single"/>
        </w:rPr>
      </w:pPr>
      <w:r w:rsidRPr="00BA1FF3">
        <w:rPr>
          <w:b/>
          <w:bCs/>
          <w:iCs/>
          <w:u w:val="single"/>
        </w:rPr>
        <w:t xml:space="preserve">**[Wyrażenie przez </w:t>
      </w:r>
      <w:r w:rsidR="00466B5E" w:rsidRPr="00BA1FF3">
        <w:rPr>
          <w:b/>
          <w:bCs/>
          <w:iCs/>
          <w:u w:val="single"/>
        </w:rPr>
        <w:t>Ciebie</w:t>
      </w:r>
      <w:r w:rsidR="00945F66" w:rsidRPr="00BA1FF3">
        <w:rPr>
          <w:b/>
          <w:bCs/>
          <w:iCs/>
          <w:u w:val="single"/>
        </w:rPr>
        <w:t>/Was tych</w:t>
      </w:r>
      <w:r w:rsidRPr="00BA1FF3">
        <w:rPr>
          <w:b/>
          <w:bCs/>
          <w:iCs/>
          <w:u w:val="single"/>
        </w:rPr>
        <w:t xml:space="preserve"> zgód jest dobrowolne, </w:t>
      </w:r>
      <w:r w:rsidR="00945F66" w:rsidRPr="00BA1FF3">
        <w:rPr>
          <w:b/>
          <w:bCs/>
          <w:iCs/>
          <w:u w:val="single"/>
        </w:rPr>
        <w:t xml:space="preserve">ale ich </w:t>
      </w:r>
      <w:r w:rsidRPr="00BA1FF3">
        <w:rPr>
          <w:b/>
          <w:bCs/>
          <w:iCs/>
          <w:u w:val="single"/>
        </w:rPr>
        <w:t xml:space="preserve">brak </w:t>
      </w:r>
      <w:r w:rsidR="00945F66" w:rsidRPr="00BA1FF3">
        <w:rPr>
          <w:b/>
          <w:bCs/>
          <w:iCs/>
          <w:u w:val="single"/>
        </w:rPr>
        <w:t>uniemożliwi podpisanie</w:t>
      </w:r>
      <w:r w:rsidRPr="00BA1FF3">
        <w:rPr>
          <w:b/>
          <w:bCs/>
          <w:iCs/>
          <w:u w:val="single"/>
        </w:rPr>
        <w:t xml:space="preserve"> umowy kredytu.]</w:t>
      </w:r>
    </w:p>
    <w:tbl>
      <w:tblPr>
        <w:tblW w:w="1088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Zgody"/>
      </w:tblPr>
      <w:tblGrid>
        <w:gridCol w:w="6912"/>
        <w:gridCol w:w="2127"/>
        <w:gridCol w:w="1842"/>
      </w:tblGrid>
      <w:tr w:rsidR="00024F8D" w:rsidRPr="00BA1FF3" w14:paraId="0F5839D7" w14:textId="77777777" w:rsidTr="009610D1">
        <w:trPr>
          <w:trHeight w:val="283"/>
          <w:tblHeader/>
        </w:trPr>
        <w:tc>
          <w:tcPr>
            <w:tcW w:w="6912" w:type="dxa"/>
            <w:shd w:val="clear" w:color="auto" w:fill="D9D9D9" w:themeFill="background1" w:themeFillShade="D9"/>
            <w:vAlign w:val="center"/>
          </w:tcPr>
          <w:p w14:paraId="4A9D5D95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color w:val="000000" w:themeColor="text1"/>
                <w:szCs w:val="22"/>
              </w:rPr>
            </w:pP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Czy wyrażasz zgodę na/upoważniasz </w:t>
            </w:r>
            <w:r w:rsidR="00466B5E" w:rsidRPr="000C656F">
              <w:rPr>
                <w:rFonts w:cs="Calibri"/>
                <w:b/>
                <w:color w:val="000000" w:themeColor="text1"/>
                <w:szCs w:val="22"/>
              </w:rPr>
              <w:t>nas</w:t>
            </w: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 do: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21BEE94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 Wnioskodawca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49C6840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II</w:t>
            </w:r>
            <w:r w:rsidR="000C656F"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Pr="000C656F">
              <w:rPr>
                <w:rFonts w:cs="Arial"/>
                <w:b/>
                <w:color w:val="000000" w:themeColor="text1"/>
                <w:szCs w:val="22"/>
              </w:rPr>
              <w:t>Wnioskodawca</w:t>
            </w:r>
          </w:p>
        </w:tc>
      </w:tr>
      <w:tr w:rsidR="00024F8D" w:rsidRPr="00BA1FF3" w14:paraId="3EFB952A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46AFB7BC" w14:textId="2F35FD54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</w:t>
            </w:r>
            <w:r w:rsidR="00CD3FFE" w:rsidRPr="00BA1FF3">
              <w:t>upoważniam</w:t>
            </w:r>
            <w:r w:rsidR="00945F66" w:rsidRPr="00BA1FF3">
              <w:t xml:space="preserve"> Bank </w:t>
            </w:r>
            <w:r w:rsidR="00F63B42">
              <w:t xml:space="preserve">Spółdzielczy w Pawłowicach </w:t>
            </w:r>
            <w:r w:rsidR="00CD3FFE" w:rsidRPr="00BA1FF3">
              <w:t>aby wystąpił</w:t>
            </w:r>
            <w:r w:rsidRPr="00BA1FF3">
              <w:t xml:space="preserve"> do </w:t>
            </w:r>
            <w:r w:rsidRPr="00BA1FF3">
              <w:rPr>
                <w:rFonts w:cs="Arial"/>
              </w:rPr>
              <w:t xml:space="preserve">Krajowego Rejestr Długów Biura Informacji Gospodarczej S.A. (BIG) z siedzibą we Wrocławiu </w:t>
            </w:r>
            <w:r w:rsidRPr="00BA1FF3">
              <w:t>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287DD6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70731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1A520DD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496505C" w14:textId="49CBACBA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upoważniam </w:t>
            </w:r>
            <w:r w:rsidR="00945F66" w:rsidRPr="00BA1FF3">
              <w:t xml:space="preserve">Bank </w:t>
            </w:r>
            <w:r w:rsidR="00F63B42">
              <w:t xml:space="preserve">Spółdzielczy w Pawłowicach </w:t>
            </w:r>
            <w:r w:rsidR="00945F66" w:rsidRPr="00BA1FF3">
              <w:t>aby wystąpił</w:t>
            </w:r>
            <w:r w:rsidRPr="00BA1FF3">
              <w:t xml:space="preserve">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95CD0A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E7B685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66157F1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8EAD9BC" w14:textId="7D4718DC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rPr>
                <w:bCs/>
              </w:rPr>
              <w:t xml:space="preserve">przetwarzanie przez </w:t>
            </w:r>
            <w:r w:rsidR="00945F66" w:rsidRPr="00BA1FF3">
              <w:t>Bank</w:t>
            </w:r>
            <w:r w:rsidR="00F63B42">
              <w:t xml:space="preserve"> Spółdzielczy w Pawłowicach </w:t>
            </w:r>
            <w:r w:rsidRPr="00BA1FF3">
              <w:rPr>
                <w:bCs/>
              </w:rPr>
              <w:t>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</w:t>
            </w:r>
            <w:r w:rsidR="00CD3FFE" w:rsidRPr="00BA1FF3">
              <w:rPr>
                <w:bCs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AFE43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D26FBD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410B2D" w:rsidRPr="00BA1FF3" w14:paraId="2D09B15B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61BAC3D1" w14:textId="77777777" w:rsidR="00410B2D" w:rsidRPr="00BA1FF3" w:rsidRDefault="00410B2D" w:rsidP="00410B2D">
            <w:pPr>
              <w:ind w:right="-2"/>
              <w:rPr>
                <w:bCs/>
              </w:rPr>
            </w:pPr>
            <w:r w:rsidRPr="00BA1FF3">
              <w:rPr>
                <w:rFonts w:eastAsia="Calibri" w:cs="Calibri"/>
                <w:lang w:eastAsia="en-US"/>
              </w:rPr>
              <w:t>Potwierdzam, że zostałam(em) poinformowana(y) o dobrowolności udzielenia powyższych zgód, jak również o możliwości ich odwołania w każdym czasie, przy czym odwołanie zgody może nastąpić w banku, w którym zgoda zostaje udzielona jak i w BIK. Przyjmuję do wiadomości, że odwołanie zgody nie wpływa na zgodność z prawem przetwarzania danych przed jej odwołaniem.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F716EB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372817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</w:tbl>
    <w:p w14:paraId="67E5AFF8" w14:textId="77777777" w:rsidR="00960159" w:rsidRDefault="00960159" w:rsidP="00876B7E">
      <w:pPr>
        <w:keepNext/>
        <w:widowControl w:val="0"/>
        <w:spacing w:before="36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719CBAF8" w14:textId="77777777" w:rsidR="00005D96" w:rsidRPr="00960159" w:rsidRDefault="00960159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24BDC24B" w14:textId="4649583E" w:rsidR="00960159" w:rsidRDefault="00960159" w:rsidP="00876B7E">
      <w:pPr>
        <w:keepNext/>
        <w:widowControl w:val="0"/>
        <w:spacing w:before="24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</w:p>
    <w:p w14:paraId="1ED37703" w14:textId="2C6C0004" w:rsidR="00005D96" w:rsidRPr="00960159" w:rsidRDefault="00960159" w:rsidP="00876B7E">
      <w:pPr>
        <w:widowControl w:val="0"/>
        <w:spacing w:after="60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14:paraId="318977AC" w14:textId="77777777" w:rsidR="00D54B38" w:rsidRDefault="00D54B38" w:rsidP="00D54B38">
      <w:pPr>
        <w:keepNext/>
        <w:widowControl w:val="0"/>
        <w:spacing w:before="24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01C0C333" w14:textId="65BAF70A" w:rsidR="00C951CE" w:rsidRPr="002A1F68" w:rsidRDefault="00D54B38" w:rsidP="00876B7E">
      <w:pPr>
        <w:widowControl w:val="0"/>
        <w:tabs>
          <w:tab w:val="left" w:pos="5670"/>
        </w:tabs>
        <w:spacing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</w:t>
      </w:r>
      <w:r w:rsidR="002A1F68">
        <w:rPr>
          <w:rFonts w:cs="Calibri"/>
          <w:color w:val="000000"/>
        </w:rPr>
        <w:t xml:space="preserve">ieczęć i podpis osoby </w:t>
      </w:r>
      <w:r w:rsidR="00876B7E">
        <w:rPr>
          <w:rFonts w:cs="Calibri"/>
          <w:color w:val="000000"/>
        </w:rPr>
        <w:t>pracownika</w:t>
      </w:r>
      <w:r w:rsidR="002A1F68">
        <w:rPr>
          <w:rFonts w:cs="Calibri"/>
          <w:color w:val="000000"/>
        </w:rPr>
        <w:t xml:space="preserve"> Bank</w:t>
      </w:r>
      <w:r w:rsidR="00876B7E">
        <w:rPr>
          <w:rFonts w:cs="Calibri"/>
          <w:color w:val="000000"/>
        </w:rPr>
        <w:t>u</w:t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>
        <w:rPr>
          <w:rFonts w:cs="Calibri"/>
          <w:color w:val="000000"/>
        </w:rPr>
        <w:t>miejscowość, data</w:t>
      </w:r>
    </w:p>
    <w:p w14:paraId="5B0D3A77" w14:textId="430326E0" w:rsidR="0011408F" w:rsidRPr="00953749" w:rsidRDefault="0011408F" w:rsidP="0011408F">
      <w:pPr>
        <w:tabs>
          <w:tab w:val="right" w:pos="10206"/>
        </w:tabs>
        <w:spacing w:line="312" w:lineRule="auto"/>
        <w:jc w:val="both"/>
        <w:rPr>
          <w:rFonts w:cs="Arial"/>
          <w:i/>
          <w:sz w:val="18"/>
          <w:szCs w:val="18"/>
          <w:lang w:eastAsia="en-US"/>
        </w:rPr>
      </w:pPr>
    </w:p>
    <w:sectPr w:rsidR="0011408F" w:rsidRPr="00953749" w:rsidSect="00AD67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709" w:right="851" w:bottom="0" w:left="709" w:header="113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0261" w14:textId="77777777" w:rsidR="00DC5922" w:rsidRDefault="00DC5922">
      <w:r>
        <w:separator/>
      </w:r>
    </w:p>
  </w:endnote>
  <w:endnote w:type="continuationSeparator" w:id="0">
    <w:p w14:paraId="2F4F52B2" w14:textId="77777777" w:rsidR="00DC5922" w:rsidRDefault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48FA" w14:textId="77777777" w:rsidR="002165BB" w:rsidRDefault="002165BB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CF7E6F" w14:textId="77777777" w:rsidR="002165BB" w:rsidRDefault="002165BB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E826" w14:textId="77777777" w:rsidR="002165BB" w:rsidRPr="00F67E2C" w:rsidRDefault="002165BB">
    <w:pPr>
      <w:pStyle w:val="Stopka"/>
      <w:jc w:val="right"/>
      <w:rPr>
        <w:rFonts w:cs="Calibri"/>
        <w:color w:val="008364"/>
      </w:rPr>
    </w:pPr>
    <w:r w:rsidRPr="00F67E2C">
      <w:rPr>
        <w:rFonts w:cs="Calibri"/>
        <w:color w:val="008364"/>
      </w:rPr>
      <w:t xml:space="preserve">Strona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PAGE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  <w:r w:rsidRPr="00F67E2C">
      <w:rPr>
        <w:rFonts w:cs="Calibri"/>
        <w:color w:val="008364"/>
      </w:rPr>
      <w:t xml:space="preserve"> z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NUMPAGES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</w:p>
  <w:p w14:paraId="7ABDBEA9" w14:textId="77777777" w:rsidR="002165BB" w:rsidRPr="00A82A9B" w:rsidRDefault="002165BB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BFDF" w14:textId="77777777" w:rsidR="002165BB" w:rsidRPr="007A22D4" w:rsidRDefault="002165BB">
    <w:pPr>
      <w:pStyle w:val="Stopka"/>
      <w:jc w:val="right"/>
      <w:rPr>
        <w:rFonts w:cs="Calibri"/>
        <w:color w:val="008364"/>
      </w:rPr>
    </w:pPr>
    <w:r w:rsidRPr="007A22D4">
      <w:rPr>
        <w:rFonts w:cs="Calibri"/>
        <w:color w:val="008364"/>
      </w:rPr>
      <w:t xml:space="preserve">Strona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PAGE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  <w:r w:rsidRPr="007A22D4">
      <w:rPr>
        <w:rFonts w:cs="Calibri"/>
        <w:color w:val="008364"/>
      </w:rPr>
      <w:t xml:space="preserve"> z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NUMPAGES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</w:p>
  <w:p w14:paraId="7C6B835B" w14:textId="77777777" w:rsidR="002165BB" w:rsidRPr="00F91A8C" w:rsidRDefault="002165BB" w:rsidP="00405635">
    <w:pPr>
      <w:pStyle w:val="Stopka"/>
      <w:jc w:val="right"/>
      <w:rPr>
        <w:rFonts w:cs="Calibri"/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8205" w14:textId="77777777" w:rsidR="00DC5922" w:rsidRDefault="00DC5922">
      <w:r>
        <w:separator/>
      </w:r>
    </w:p>
  </w:footnote>
  <w:footnote w:type="continuationSeparator" w:id="0">
    <w:p w14:paraId="4F230E6D" w14:textId="77777777" w:rsidR="00DC5922" w:rsidRDefault="00DC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4B36" w14:textId="77777777" w:rsidR="006148C0" w:rsidRDefault="00614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403C" w14:textId="77777777" w:rsidR="002165BB" w:rsidRDefault="002165BB">
    <w:pPr>
      <w:pStyle w:val="Nagwek"/>
    </w:pPr>
  </w:p>
  <w:p w14:paraId="26E71371" w14:textId="77777777" w:rsidR="002165BB" w:rsidRDefault="002165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930" w14:textId="77777777" w:rsidR="006148C0" w:rsidRDefault="00614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E5DCBF60"/>
    <w:lvl w:ilvl="0" w:tplc="6C346464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9AF"/>
    <w:multiLevelType w:val="multilevel"/>
    <w:tmpl w:val="52F2A54E"/>
    <w:name w:val="Lista_BPS2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13E570AC"/>
    <w:multiLevelType w:val="multilevel"/>
    <w:tmpl w:val="A2CE6A28"/>
    <w:name w:val="Lista_BP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CFE65C3"/>
    <w:multiLevelType w:val="hybridMultilevel"/>
    <w:tmpl w:val="0526D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A0142"/>
    <w:multiLevelType w:val="hybridMultilevel"/>
    <w:tmpl w:val="DD660CF6"/>
    <w:lvl w:ilvl="0" w:tplc="4CBAE07C">
      <w:start w:val="1"/>
      <w:numFmt w:val="decimal"/>
      <w:pStyle w:val="Lista2BPSnawias"/>
      <w:lvlText w:val="%1)"/>
      <w:lvlJc w:val="left"/>
      <w:pPr>
        <w:ind w:left="1440" w:hanging="360"/>
      </w:pPr>
      <w:rPr>
        <w:rFonts w:ascii="Calibri" w:hAnsi="Calibri" w:cs="Calibri" w:hint="default"/>
        <w:b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8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D7369B2"/>
    <w:multiLevelType w:val="multilevel"/>
    <w:tmpl w:val="D2AE061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ascii="Calibri" w:hAnsi="Calibri" w:hint="default"/>
        <w:b/>
        <w:color w:val="008866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72A06AB"/>
    <w:multiLevelType w:val="hybridMultilevel"/>
    <w:tmpl w:val="01CA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113ED"/>
    <w:multiLevelType w:val="multilevel"/>
    <w:tmpl w:val="C05AC5B0"/>
    <w:numStyleLink w:val="paragrafustepnumerlitera"/>
  </w:abstractNum>
  <w:abstractNum w:abstractNumId="14" w15:restartNumberingAfterBreak="0">
    <w:nsid w:val="6D10457D"/>
    <w:multiLevelType w:val="hybridMultilevel"/>
    <w:tmpl w:val="0526D0A2"/>
    <w:lvl w:ilvl="0" w:tplc="8872FF3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D2F9E"/>
    <w:multiLevelType w:val="multilevel"/>
    <w:tmpl w:val="4B487C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5967241">
    <w:abstractNumId w:val="2"/>
  </w:num>
  <w:num w:numId="2" w16cid:durableId="537549242">
    <w:abstractNumId w:val="10"/>
  </w:num>
  <w:num w:numId="3" w16cid:durableId="1243761488">
    <w:abstractNumId w:val="12"/>
  </w:num>
  <w:num w:numId="4" w16cid:durableId="105470186">
    <w:abstractNumId w:val="16"/>
  </w:num>
  <w:num w:numId="5" w16cid:durableId="91706107">
    <w:abstractNumId w:val="13"/>
  </w:num>
  <w:num w:numId="6" w16cid:durableId="80033535">
    <w:abstractNumId w:val="11"/>
  </w:num>
  <w:num w:numId="7" w16cid:durableId="566771518">
    <w:abstractNumId w:val="6"/>
  </w:num>
  <w:num w:numId="8" w16cid:durableId="1863741576">
    <w:abstractNumId w:val="8"/>
  </w:num>
  <w:num w:numId="9" w16cid:durableId="1977637411">
    <w:abstractNumId w:val="7"/>
  </w:num>
  <w:num w:numId="10" w16cid:durableId="429737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8939">
    <w:abstractNumId w:val="0"/>
  </w:num>
  <w:num w:numId="12" w16cid:durableId="1602225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595198">
    <w:abstractNumId w:val="3"/>
  </w:num>
  <w:num w:numId="14" w16cid:durableId="190538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30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06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487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1287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1810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6196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5878720">
    <w:abstractNumId w:val="3"/>
  </w:num>
  <w:num w:numId="22" w16cid:durableId="1884320182">
    <w:abstractNumId w:val="3"/>
  </w:num>
  <w:num w:numId="23" w16cid:durableId="938950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7208">
    <w:abstractNumId w:val="14"/>
  </w:num>
  <w:num w:numId="25" w16cid:durableId="605693181">
    <w:abstractNumId w:val="4"/>
  </w:num>
  <w:num w:numId="26" w16cid:durableId="1019086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1C59"/>
    <w:rsid w:val="000039D1"/>
    <w:rsid w:val="00005D96"/>
    <w:rsid w:val="0001086B"/>
    <w:rsid w:val="000113F7"/>
    <w:rsid w:val="00011FA1"/>
    <w:rsid w:val="00013DD8"/>
    <w:rsid w:val="000153F8"/>
    <w:rsid w:val="00015857"/>
    <w:rsid w:val="00020AC6"/>
    <w:rsid w:val="000213E2"/>
    <w:rsid w:val="00021596"/>
    <w:rsid w:val="000224BB"/>
    <w:rsid w:val="00022F50"/>
    <w:rsid w:val="00022FCE"/>
    <w:rsid w:val="00024F8D"/>
    <w:rsid w:val="00026A57"/>
    <w:rsid w:val="000278C7"/>
    <w:rsid w:val="000310CB"/>
    <w:rsid w:val="000318F4"/>
    <w:rsid w:val="000323CA"/>
    <w:rsid w:val="00032C41"/>
    <w:rsid w:val="0004093D"/>
    <w:rsid w:val="00041B06"/>
    <w:rsid w:val="00043EC4"/>
    <w:rsid w:val="00044EAC"/>
    <w:rsid w:val="0004501C"/>
    <w:rsid w:val="00045DEE"/>
    <w:rsid w:val="000464D5"/>
    <w:rsid w:val="00047111"/>
    <w:rsid w:val="00050860"/>
    <w:rsid w:val="00051880"/>
    <w:rsid w:val="00051A14"/>
    <w:rsid w:val="00051AA3"/>
    <w:rsid w:val="000530EB"/>
    <w:rsid w:val="00056093"/>
    <w:rsid w:val="00056197"/>
    <w:rsid w:val="00056358"/>
    <w:rsid w:val="00057172"/>
    <w:rsid w:val="000601B0"/>
    <w:rsid w:val="00060318"/>
    <w:rsid w:val="0006116C"/>
    <w:rsid w:val="00061D48"/>
    <w:rsid w:val="0006212E"/>
    <w:rsid w:val="000621CC"/>
    <w:rsid w:val="00063809"/>
    <w:rsid w:val="00063CF9"/>
    <w:rsid w:val="0006506F"/>
    <w:rsid w:val="000655C8"/>
    <w:rsid w:val="00066E6B"/>
    <w:rsid w:val="00066F76"/>
    <w:rsid w:val="000672DC"/>
    <w:rsid w:val="00070EC8"/>
    <w:rsid w:val="0007133B"/>
    <w:rsid w:val="000713CB"/>
    <w:rsid w:val="000714BD"/>
    <w:rsid w:val="00071DBA"/>
    <w:rsid w:val="00073ECA"/>
    <w:rsid w:val="00074F86"/>
    <w:rsid w:val="00075CF6"/>
    <w:rsid w:val="00075FDF"/>
    <w:rsid w:val="00076A36"/>
    <w:rsid w:val="00076DE6"/>
    <w:rsid w:val="00076F5E"/>
    <w:rsid w:val="000818F9"/>
    <w:rsid w:val="0008252A"/>
    <w:rsid w:val="00082955"/>
    <w:rsid w:val="000846B6"/>
    <w:rsid w:val="00084F0F"/>
    <w:rsid w:val="000854B6"/>
    <w:rsid w:val="00093367"/>
    <w:rsid w:val="00093754"/>
    <w:rsid w:val="00094040"/>
    <w:rsid w:val="00094965"/>
    <w:rsid w:val="00095290"/>
    <w:rsid w:val="00097A1C"/>
    <w:rsid w:val="00097AA7"/>
    <w:rsid w:val="000A123B"/>
    <w:rsid w:val="000A6930"/>
    <w:rsid w:val="000A6F93"/>
    <w:rsid w:val="000A70E1"/>
    <w:rsid w:val="000B0F35"/>
    <w:rsid w:val="000B4678"/>
    <w:rsid w:val="000C08C9"/>
    <w:rsid w:val="000C104B"/>
    <w:rsid w:val="000C18E3"/>
    <w:rsid w:val="000C471F"/>
    <w:rsid w:val="000C55E7"/>
    <w:rsid w:val="000C5DA2"/>
    <w:rsid w:val="000C60E9"/>
    <w:rsid w:val="000C656F"/>
    <w:rsid w:val="000C7A5B"/>
    <w:rsid w:val="000C7B61"/>
    <w:rsid w:val="000D0DF5"/>
    <w:rsid w:val="000D3F44"/>
    <w:rsid w:val="000D4A30"/>
    <w:rsid w:val="000D79BA"/>
    <w:rsid w:val="000E1922"/>
    <w:rsid w:val="000E4705"/>
    <w:rsid w:val="000E487D"/>
    <w:rsid w:val="000E4A4F"/>
    <w:rsid w:val="000E5D99"/>
    <w:rsid w:val="000E706E"/>
    <w:rsid w:val="000F01A2"/>
    <w:rsid w:val="000F1DEC"/>
    <w:rsid w:val="000F33D0"/>
    <w:rsid w:val="000F64C7"/>
    <w:rsid w:val="000F6CBC"/>
    <w:rsid w:val="001016DE"/>
    <w:rsid w:val="0010282D"/>
    <w:rsid w:val="00104CA9"/>
    <w:rsid w:val="00104DA7"/>
    <w:rsid w:val="001062DA"/>
    <w:rsid w:val="00107B5E"/>
    <w:rsid w:val="001110B5"/>
    <w:rsid w:val="00111239"/>
    <w:rsid w:val="00112FAA"/>
    <w:rsid w:val="0011408F"/>
    <w:rsid w:val="00114BB5"/>
    <w:rsid w:val="00114F5F"/>
    <w:rsid w:val="001173E3"/>
    <w:rsid w:val="00117488"/>
    <w:rsid w:val="00120CC5"/>
    <w:rsid w:val="00120E3E"/>
    <w:rsid w:val="00121DE0"/>
    <w:rsid w:val="001226A4"/>
    <w:rsid w:val="001254F5"/>
    <w:rsid w:val="00127E05"/>
    <w:rsid w:val="00130E85"/>
    <w:rsid w:val="0013274E"/>
    <w:rsid w:val="00134617"/>
    <w:rsid w:val="00140EBF"/>
    <w:rsid w:val="00141BAF"/>
    <w:rsid w:val="00142546"/>
    <w:rsid w:val="001432B4"/>
    <w:rsid w:val="00144024"/>
    <w:rsid w:val="00144AA7"/>
    <w:rsid w:val="001460B0"/>
    <w:rsid w:val="00146555"/>
    <w:rsid w:val="001465C8"/>
    <w:rsid w:val="0014704E"/>
    <w:rsid w:val="0015136E"/>
    <w:rsid w:val="0015156D"/>
    <w:rsid w:val="00152830"/>
    <w:rsid w:val="00155841"/>
    <w:rsid w:val="001632DB"/>
    <w:rsid w:val="00164889"/>
    <w:rsid w:val="0016573D"/>
    <w:rsid w:val="00166489"/>
    <w:rsid w:val="00170419"/>
    <w:rsid w:val="00174A4E"/>
    <w:rsid w:val="001767E2"/>
    <w:rsid w:val="00180325"/>
    <w:rsid w:val="00180562"/>
    <w:rsid w:val="00180926"/>
    <w:rsid w:val="00182321"/>
    <w:rsid w:val="00183C1A"/>
    <w:rsid w:val="001846C3"/>
    <w:rsid w:val="0018549E"/>
    <w:rsid w:val="00186567"/>
    <w:rsid w:val="00187B3E"/>
    <w:rsid w:val="00187BC6"/>
    <w:rsid w:val="00190521"/>
    <w:rsid w:val="00190DE7"/>
    <w:rsid w:val="00193DC6"/>
    <w:rsid w:val="0019414A"/>
    <w:rsid w:val="00195B63"/>
    <w:rsid w:val="00195EF6"/>
    <w:rsid w:val="00197509"/>
    <w:rsid w:val="0019772F"/>
    <w:rsid w:val="001A06ED"/>
    <w:rsid w:val="001A2133"/>
    <w:rsid w:val="001A2D0C"/>
    <w:rsid w:val="001A39AE"/>
    <w:rsid w:val="001A5D61"/>
    <w:rsid w:val="001A79C2"/>
    <w:rsid w:val="001B01D4"/>
    <w:rsid w:val="001B02FA"/>
    <w:rsid w:val="001B1488"/>
    <w:rsid w:val="001B1582"/>
    <w:rsid w:val="001B2DF1"/>
    <w:rsid w:val="001B3ED7"/>
    <w:rsid w:val="001B5202"/>
    <w:rsid w:val="001B5B3A"/>
    <w:rsid w:val="001B5B8F"/>
    <w:rsid w:val="001B619D"/>
    <w:rsid w:val="001C0FFC"/>
    <w:rsid w:val="001C1215"/>
    <w:rsid w:val="001C1E12"/>
    <w:rsid w:val="001C271E"/>
    <w:rsid w:val="001C31BD"/>
    <w:rsid w:val="001C3E4D"/>
    <w:rsid w:val="001C4107"/>
    <w:rsid w:val="001C4E1B"/>
    <w:rsid w:val="001C5D7B"/>
    <w:rsid w:val="001C651A"/>
    <w:rsid w:val="001C7C37"/>
    <w:rsid w:val="001C7FAD"/>
    <w:rsid w:val="001D2936"/>
    <w:rsid w:val="001D38CE"/>
    <w:rsid w:val="001D3C49"/>
    <w:rsid w:val="001D3CF0"/>
    <w:rsid w:val="001D6EEC"/>
    <w:rsid w:val="001D74E2"/>
    <w:rsid w:val="001D7DC2"/>
    <w:rsid w:val="001D7F22"/>
    <w:rsid w:val="001E02CF"/>
    <w:rsid w:val="001E2209"/>
    <w:rsid w:val="001E3276"/>
    <w:rsid w:val="001E3BF5"/>
    <w:rsid w:val="001E52AB"/>
    <w:rsid w:val="001E6631"/>
    <w:rsid w:val="001F18C5"/>
    <w:rsid w:val="001F2ED5"/>
    <w:rsid w:val="001F4151"/>
    <w:rsid w:val="001F4FB2"/>
    <w:rsid w:val="001F6F95"/>
    <w:rsid w:val="002018BB"/>
    <w:rsid w:val="0020365B"/>
    <w:rsid w:val="00203E3D"/>
    <w:rsid w:val="0020467B"/>
    <w:rsid w:val="00206149"/>
    <w:rsid w:val="002063D2"/>
    <w:rsid w:val="002064DD"/>
    <w:rsid w:val="0021001D"/>
    <w:rsid w:val="00213F75"/>
    <w:rsid w:val="00213FAC"/>
    <w:rsid w:val="002149CE"/>
    <w:rsid w:val="00214D83"/>
    <w:rsid w:val="00215A64"/>
    <w:rsid w:val="002165BB"/>
    <w:rsid w:val="0021698F"/>
    <w:rsid w:val="00220211"/>
    <w:rsid w:val="00222F46"/>
    <w:rsid w:val="00223666"/>
    <w:rsid w:val="002237B1"/>
    <w:rsid w:val="0022715B"/>
    <w:rsid w:val="00227229"/>
    <w:rsid w:val="0023149E"/>
    <w:rsid w:val="00231DE8"/>
    <w:rsid w:val="00232495"/>
    <w:rsid w:val="002331DF"/>
    <w:rsid w:val="0023519C"/>
    <w:rsid w:val="002353C8"/>
    <w:rsid w:val="00240681"/>
    <w:rsid w:val="00240B37"/>
    <w:rsid w:val="0024240F"/>
    <w:rsid w:val="00243AA8"/>
    <w:rsid w:val="0024534E"/>
    <w:rsid w:val="00245D02"/>
    <w:rsid w:val="00247560"/>
    <w:rsid w:val="00247EB3"/>
    <w:rsid w:val="00251074"/>
    <w:rsid w:val="00251892"/>
    <w:rsid w:val="00251D8D"/>
    <w:rsid w:val="00254848"/>
    <w:rsid w:val="00254FC7"/>
    <w:rsid w:val="00257316"/>
    <w:rsid w:val="002579C8"/>
    <w:rsid w:val="00265C87"/>
    <w:rsid w:val="0026600C"/>
    <w:rsid w:val="00266FF1"/>
    <w:rsid w:val="002706D1"/>
    <w:rsid w:val="00270ED3"/>
    <w:rsid w:val="0027148B"/>
    <w:rsid w:val="002717B7"/>
    <w:rsid w:val="00271E95"/>
    <w:rsid w:val="00272E7A"/>
    <w:rsid w:val="00273A90"/>
    <w:rsid w:val="00274B3D"/>
    <w:rsid w:val="00276086"/>
    <w:rsid w:val="002767C1"/>
    <w:rsid w:val="002803F0"/>
    <w:rsid w:val="00280B0E"/>
    <w:rsid w:val="0028182D"/>
    <w:rsid w:val="00282CBB"/>
    <w:rsid w:val="00284746"/>
    <w:rsid w:val="002859C3"/>
    <w:rsid w:val="00285D74"/>
    <w:rsid w:val="002867E1"/>
    <w:rsid w:val="0028715E"/>
    <w:rsid w:val="00287A75"/>
    <w:rsid w:val="00291A31"/>
    <w:rsid w:val="002928C0"/>
    <w:rsid w:val="00292DC1"/>
    <w:rsid w:val="00292DD1"/>
    <w:rsid w:val="00293078"/>
    <w:rsid w:val="0029456C"/>
    <w:rsid w:val="00294F6B"/>
    <w:rsid w:val="00295C1E"/>
    <w:rsid w:val="002963C3"/>
    <w:rsid w:val="00297E2A"/>
    <w:rsid w:val="002A00EF"/>
    <w:rsid w:val="002A0380"/>
    <w:rsid w:val="002A04AE"/>
    <w:rsid w:val="002A19C1"/>
    <w:rsid w:val="002A1F68"/>
    <w:rsid w:val="002A406C"/>
    <w:rsid w:val="002A6112"/>
    <w:rsid w:val="002B071F"/>
    <w:rsid w:val="002B0AB8"/>
    <w:rsid w:val="002B0D9A"/>
    <w:rsid w:val="002B16E7"/>
    <w:rsid w:val="002B23B8"/>
    <w:rsid w:val="002B39AB"/>
    <w:rsid w:val="002B403D"/>
    <w:rsid w:val="002B773A"/>
    <w:rsid w:val="002C1F59"/>
    <w:rsid w:val="002C714B"/>
    <w:rsid w:val="002D1DB4"/>
    <w:rsid w:val="002D2912"/>
    <w:rsid w:val="002D586D"/>
    <w:rsid w:val="002D5F85"/>
    <w:rsid w:val="002D631D"/>
    <w:rsid w:val="002D7B32"/>
    <w:rsid w:val="002E22B4"/>
    <w:rsid w:val="002E2A5F"/>
    <w:rsid w:val="002E2ECC"/>
    <w:rsid w:val="002E529F"/>
    <w:rsid w:val="002F073C"/>
    <w:rsid w:val="002F2C63"/>
    <w:rsid w:val="002F4DCD"/>
    <w:rsid w:val="003023F2"/>
    <w:rsid w:val="003037C9"/>
    <w:rsid w:val="00304317"/>
    <w:rsid w:val="003043F0"/>
    <w:rsid w:val="0030458E"/>
    <w:rsid w:val="00305984"/>
    <w:rsid w:val="003063BF"/>
    <w:rsid w:val="00307EE4"/>
    <w:rsid w:val="003114B8"/>
    <w:rsid w:val="0031317B"/>
    <w:rsid w:val="0031333C"/>
    <w:rsid w:val="00313401"/>
    <w:rsid w:val="0031603A"/>
    <w:rsid w:val="0031698B"/>
    <w:rsid w:val="0031743A"/>
    <w:rsid w:val="00322FBB"/>
    <w:rsid w:val="00323A48"/>
    <w:rsid w:val="00326408"/>
    <w:rsid w:val="003301F1"/>
    <w:rsid w:val="00330537"/>
    <w:rsid w:val="00333091"/>
    <w:rsid w:val="0033310C"/>
    <w:rsid w:val="0033457F"/>
    <w:rsid w:val="00334717"/>
    <w:rsid w:val="00334870"/>
    <w:rsid w:val="00335C08"/>
    <w:rsid w:val="00337A29"/>
    <w:rsid w:val="00341374"/>
    <w:rsid w:val="00342994"/>
    <w:rsid w:val="0034318F"/>
    <w:rsid w:val="00343B95"/>
    <w:rsid w:val="0034404E"/>
    <w:rsid w:val="00344321"/>
    <w:rsid w:val="00344B79"/>
    <w:rsid w:val="003451AE"/>
    <w:rsid w:val="0034557A"/>
    <w:rsid w:val="003464DB"/>
    <w:rsid w:val="00350079"/>
    <w:rsid w:val="003501D9"/>
    <w:rsid w:val="00350DE8"/>
    <w:rsid w:val="003511CC"/>
    <w:rsid w:val="00352B4B"/>
    <w:rsid w:val="003535A2"/>
    <w:rsid w:val="003535AD"/>
    <w:rsid w:val="00353E36"/>
    <w:rsid w:val="00355891"/>
    <w:rsid w:val="00355F3D"/>
    <w:rsid w:val="00362832"/>
    <w:rsid w:val="00362B39"/>
    <w:rsid w:val="003634E5"/>
    <w:rsid w:val="00364EDF"/>
    <w:rsid w:val="00367914"/>
    <w:rsid w:val="00370FEF"/>
    <w:rsid w:val="00372F1A"/>
    <w:rsid w:val="00373BCA"/>
    <w:rsid w:val="00376C47"/>
    <w:rsid w:val="00377423"/>
    <w:rsid w:val="003778CC"/>
    <w:rsid w:val="00381159"/>
    <w:rsid w:val="003811C1"/>
    <w:rsid w:val="0038247F"/>
    <w:rsid w:val="00383575"/>
    <w:rsid w:val="00385A7E"/>
    <w:rsid w:val="003868F6"/>
    <w:rsid w:val="00387197"/>
    <w:rsid w:val="003904CD"/>
    <w:rsid w:val="00390783"/>
    <w:rsid w:val="00390FBD"/>
    <w:rsid w:val="00391C8E"/>
    <w:rsid w:val="00392DC0"/>
    <w:rsid w:val="00392FEB"/>
    <w:rsid w:val="003956C6"/>
    <w:rsid w:val="00396111"/>
    <w:rsid w:val="00397F43"/>
    <w:rsid w:val="003A1DE8"/>
    <w:rsid w:val="003A278C"/>
    <w:rsid w:val="003A27BB"/>
    <w:rsid w:val="003A32D9"/>
    <w:rsid w:val="003A34B0"/>
    <w:rsid w:val="003A3A79"/>
    <w:rsid w:val="003A4047"/>
    <w:rsid w:val="003A5F03"/>
    <w:rsid w:val="003A6C33"/>
    <w:rsid w:val="003B0132"/>
    <w:rsid w:val="003B0290"/>
    <w:rsid w:val="003B0857"/>
    <w:rsid w:val="003B0AA4"/>
    <w:rsid w:val="003B0E84"/>
    <w:rsid w:val="003B15BE"/>
    <w:rsid w:val="003B3D6A"/>
    <w:rsid w:val="003B467C"/>
    <w:rsid w:val="003B49C0"/>
    <w:rsid w:val="003B5D79"/>
    <w:rsid w:val="003C35F1"/>
    <w:rsid w:val="003C4867"/>
    <w:rsid w:val="003C5FA1"/>
    <w:rsid w:val="003C640E"/>
    <w:rsid w:val="003D08F8"/>
    <w:rsid w:val="003D0A55"/>
    <w:rsid w:val="003D1908"/>
    <w:rsid w:val="003D2087"/>
    <w:rsid w:val="003D22CD"/>
    <w:rsid w:val="003D3AEE"/>
    <w:rsid w:val="003D486F"/>
    <w:rsid w:val="003D5532"/>
    <w:rsid w:val="003E202B"/>
    <w:rsid w:val="003E2089"/>
    <w:rsid w:val="003E3093"/>
    <w:rsid w:val="003E336B"/>
    <w:rsid w:val="003E38AC"/>
    <w:rsid w:val="003E3BB0"/>
    <w:rsid w:val="003E42DD"/>
    <w:rsid w:val="003E5D12"/>
    <w:rsid w:val="003E6317"/>
    <w:rsid w:val="003E7789"/>
    <w:rsid w:val="003F30E7"/>
    <w:rsid w:val="003F3798"/>
    <w:rsid w:val="003F5277"/>
    <w:rsid w:val="003F59DF"/>
    <w:rsid w:val="003F6390"/>
    <w:rsid w:val="003F74C5"/>
    <w:rsid w:val="00401B99"/>
    <w:rsid w:val="00402E4A"/>
    <w:rsid w:val="00405104"/>
    <w:rsid w:val="004054E4"/>
    <w:rsid w:val="00405635"/>
    <w:rsid w:val="00405CFA"/>
    <w:rsid w:val="00410B2D"/>
    <w:rsid w:val="0041495A"/>
    <w:rsid w:val="00415105"/>
    <w:rsid w:val="00416BD3"/>
    <w:rsid w:val="00420ADE"/>
    <w:rsid w:val="004236D9"/>
    <w:rsid w:val="004239BE"/>
    <w:rsid w:val="004249C0"/>
    <w:rsid w:val="00424CDF"/>
    <w:rsid w:val="00424DBD"/>
    <w:rsid w:val="00427578"/>
    <w:rsid w:val="0043184A"/>
    <w:rsid w:val="00433209"/>
    <w:rsid w:val="004335A3"/>
    <w:rsid w:val="004335D0"/>
    <w:rsid w:val="0043428C"/>
    <w:rsid w:val="00435033"/>
    <w:rsid w:val="004362C3"/>
    <w:rsid w:val="00437130"/>
    <w:rsid w:val="00440A7F"/>
    <w:rsid w:val="00441E06"/>
    <w:rsid w:val="00441F11"/>
    <w:rsid w:val="00445DE0"/>
    <w:rsid w:val="004461A9"/>
    <w:rsid w:val="00446998"/>
    <w:rsid w:val="00446C30"/>
    <w:rsid w:val="004501EB"/>
    <w:rsid w:val="00451BD1"/>
    <w:rsid w:val="00452858"/>
    <w:rsid w:val="004531FA"/>
    <w:rsid w:val="00455B86"/>
    <w:rsid w:val="00456EEA"/>
    <w:rsid w:val="00457336"/>
    <w:rsid w:val="00460281"/>
    <w:rsid w:val="00462007"/>
    <w:rsid w:val="00464A2D"/>
    <w:rsid w:val="004663DD"/>
    <w:rsid w:val="00466B5E"/>
    <w:rsid w:val="00467865"/>
    <w:rsid w:val="004707CA"/>
    <w:rsid w:val="00473668"/>
    <w:rsid w:val="00473C1F"/>
    <w:rsid w:val="00475D8E"/>
    <w:rsid w:val="0047612D"/>
    <w:rsid w:val="00476196"/>
    <w:rsid w:val="0047670B"/>
    <w:rsid w:val="00481222"/>
    <w:rsid w:val="00484778"/>
    <w:rsid w:val="00487CC8"/>
    <w:rsid w:val="00490933"/>
    <w:rsid w:val="004909BF"/>
    <w:rsid w:val="0049419B"/>
    <w:rsid w:val="004954BA"/>
    <w:rsid w:val="00496132"/>
    <w:rsid w:val="0049616B"/>
    <w:rsid w:val="00496616"/>
    <w:rsid w:val="00496CCC"/>
    <w:rsid w:val="004A48C0"/>
    <w:rsid w:val="004A7D26"/>
    <w:rsid w:val="004B129C"/>
    <w:rsid w:val="004B2D4A"/>
    <w:rsid w:val="004B3845"/>
    <w:rsid w:val="004B43CF"/>
    <w:rsid w:val="004B4E55"/>
    <w:rsid w:val="004B5811"/>
    <w:rsid w:val="004B5C3B"/>
    <w:rsid w:val="004B5E5A"/>
    <w:rsid w:val="004B6D66"/>
    <w:rsid w:val="004B6EA7"/>
    <w:rsid w:val="004B719F"/>
    <w:rsid w:val="004B79CC"/>
    <w:rsid w:val="004C585D"/>
    <w:rsid w:val="004C5A04"/>
    <w:rsid w:val="004C7130"/>
    <w:rsid w:val="004C7D54"/>
    <w:rsid w:val="004D1014"/>
    <w:rsid w:val="004D13F0"/>
    <w:rsid w:val="004D226C"/>
    <w:rsid w:val="004D26F8"/>
    <w:rsid w:val="004D28E3"/>
    <w:rsid w:val="004D2DCF"/>
    <w:rsid w:val="004D4E37"/>
    <w:rsid w:val="004D641E"/>
    <w:rsid w:val="004D680A"/>
    <w:rsid w:val="004D6A37"/>
    <w:rsid w:val="004D6AE4"/>
    <w:rsid w:val="004E074D"/>
    <w:rsid w:val="004E0D0C"/>
    <w:rsid w:val="004E1166"/>
    <w:rsid w:val="004E283E"/>
    <w:rsid w:val="004E2F2E"/>
    <w:rsid w:val="004E5434"/>
    <w:rsid w:val="004E6167"/>
    <w:rsid w:val="004E62E1"/>
    <w:rsid w:val="004E63E8"/>
    <w:rsid w:val="004F0672"/>
    <w:rsid w:val="004F4863"/>
    <w:rsid w:val="004F738C"/>
    <w:rsid w:val="00501E94"/>
    <w:rsid w:val="00503609"/>
    <w:rsid w:val="00505812"/>
    <w:rsid w:val="00510CBD"/>
    <w:rsid w:val="00513CA0"/>
    <w:rsid w:val="005151BA"/>
    <w:rsid w:val="0051683E"/>
    <w:rsid w:val="00520E17"/>
    <w:rsid w:val="005221C5"/>
    <w:rsid w:val="005224C6"/>
    <w:rsid w:val="00522641"/>
    <w:rsid w:val="0052430A"/>
    <w:rsid w:val="0052541D"/>
    <w:rsid w:val="00526690"/>
    <w:rsid w:val="00527AB6"/>
    <w:rsid w:val="00530FD1"/>
    <w:rsid w:val="00531346"/>
    <w:rsid w:val="00531A74"/>
    <w:rsid w:val="005321C7"/>
    <w:rsid w:val="00533536"/>
    <w:rsid w:val="005348B2"/>
    <w:rsid w:val="005355D1"/>
    <w:rsid w:val="00535992"/>
    <w:rsid w:val="00540576"/>
    <w:rsid w:val="00540D8F"/>
    <w:rsid w:val="0054141D"/>
    <w:rsid w:val="00541A23"/>
    <w:rsid w:val="00542644"/>
    <w:rsid w:val="005443C5"/>
    <w:rsid w:val="0054534F"/>
    <w:rsid w:val="005455FC"/>
    <w:rsid w:val="0054599A"/>
    <w:rsid w:val="00546A38"/>
    <w:rsid w:val="00546BBD"/>
    <w:rsid w:val="00546D9B"/>
    <w:rsid w:val="005505D8"/>
    <w:rsid w:val="00551281"/>
    <w:rsid w:val="005523C0"/>
    <w:rsid w:val="00553023"/>
    <w:rsid w:val="00554753"/>
    <w:rsid w:val="005558AD"/>
    <w:rsid w:val="00555FF4"/>
    <w:rsid w:val="00556FF4"/>
    <w:rsid w:val="0056064A"/>
    <w:rsid w:val="00560D1D"/>
    <w:rsid w:val="00561B07"/>
    <w:rsid w:val="00563BC1"/>
    <w:rsid w:val="00564E07"/>
    <w:rsid w:val="005663C6"/>
    <w:rsid w:val="00567ECF"/>
    <w:rsid w:val="00570517"/>
    <w:rsid w:val="0057061B"/>
    <w:rsid w:val="00571391"/>
    <w:rsid w:val="00572B35"/>
    <w:rsid w:val="00573B8E"/>
    <w:rsid w:val="00573F38"/>
    <w:rsid w:val="00575CC5"/>
    <w:rsid w:val="00577E70"/>
    <w:rsid w:val="005827DF"/>
    <w:rsid w:val="00585EFD"/>
    <w:rsid w:val="00585F94"/>
    <w:rsid w:val="0058695F"/>
    <w:rsid w:val="00591115"/>
    <w:rsid w:val="00591BB1"/>
    <w:rsid w:val="00594DC5"/>
    <w:rsid w:val="00596A78"/>
    <w:rsid w:val="00597B9D"/>
    <w:rsid w:val="00597C98"/>
    <w:rsid w:val="005A1AF5"/>
    <w:rsid w:val="005A2633"/>
    <w:rsid w:val="005A3274"/>
    <w:rsid w:val="005A462D"/>
    <w:rsid w:val="005A486F"/>
    <w:rsid w:val="005A4B9F"/>
    <w:rsid w:val="005A554E"/>
    <w:rsid w:val="005A5625"/>
    <w:rsid w:val="005A7C09"/>
    <w:rsid w:val="005B004E"/>
    <w:rsid w:val="005B14DA"/>
    <w:rsid w:val="005B17ED"/>
    <w:rsid w:val="005B6A60"/>
    <w:rsid w:val="005B7E60"/>
    <w:rsid w:val="005C0BC6"/>
    <w:rsid w:val="005C28ED"/>
    <w:rsid w:val="005C565B"/>
    <w:rsid w:val="005C6052"/>
    <w:rsid w:val="005C767A"/>
    <w:rsid w:val="005C7BCC"/>
    <w:rsid w:val="005D1243"/>
    <w:rsid w:val="005D17C0"/>
    <w:rsid w:val="005D2B1D"/>
    <w:rsid w:val="005D32AD"/>
    <w:rsid w:val="005E0014"/>
    <w:rsid w:val="005E0204"/>
    <w:rsid w:val="005E207D"/>
    <w:rsid w:val="005E7268"/>
    <w:rsid w:val="005F3CCD"/>
    <w:rsid w:val="005F592D"/>
    <w:rsid w:val="005F6165"/>
    <w:rsid w:val="005F63D7"/>
    <w:rsid w:val="005F6B22"/>
    <w:rsid w:val="006015F0"/>
    <w:rsid w:val="0060170B"/>
    <w:rsid w:val="00602620"/>
    <w:rsid w:val="006027F2"/>
    <w:rsid w:val="00602D24"/>
    <w:rsid w:val="00603242"/>
    <w:rsid w:val="00603E34"/>
    <w:rsid w:val="00603F76"/>
    <w:rsid w:val="006063EC"/>
    <w:rsid w:val="00606E02"/>
    <w:rsid w:val="00607481"/>
    <w:rsid w:val="006074EC"/>
    <w:rsid w:val="0061035C"/>
    <w:rsid w:val="00612236"/>
    <w:rsid w:val="00612651"/>
    <w:rsid w:val="006131A6"/>
    <w:rsid w:val="006148C0"/>
    <w:rsid w:val="00621BBA"/>
    <w:rsid w:val="00621BE4"/>
    <w:rsid w:val="00621DCE"/>
    <w:rsid w:val="0062239F"/>
    <w:rsid w:val="00622968"/>
    <w:rsid w:val="00623213"/>
    <w:rsid w:val="00623660"/>
    <w:rsid w:val="00623BBE"/>
    <w:rsid w:val="00626CAF"/>
    <w:rsid w:val="00627C24"/>
    <w:rsid w:val="00630141"/>
    <w:rsid w:val="00631158"/>
    <w:rsid w:val="00633EF8"/>
    <w:rsid w:val="006358B2"/>
    <w:rsid w:val="0063672B"/>
    <w:rsid w:val="00644852"/>
    <w:rsid w:val="0065014C"/>
    <w:rsid w:val="00650B76"/>
    <w:rsid w:val="00652479"/>
    <w:rsid w:val="0065271E"/>
    <w:rsid w:val="00653A45"/>
    <w:rsid w:val="00653C55"/>
    <w:rsid w:val="00655A20"/>
    <w:rsid w:val="006602AA"/>
    <w:rsid w:val="0066121B"/>
    <w:rsid w:val="00662337"/>
    <w:rsid w:val="006645D6"/>
    <w:rsid w:val="006648B1"/>
    <w:rsid w:val="006648F4"/>
    <w:rsid w:val="0066635D"/>
    <w:rsid w:val="00670E85"/>
    <w:rsid w:val="006724D9"/>
    <w:rsid w:val="006737C8"/>
    <w:rsid w:val="00675C05"/>
    <w:rsid w:val="00675EF9"/>
    <w:rsid w:val="0067785F"/>
    <w:rsid w:val="00677FA0"/>
    <w:rsid w:val="00680F91"/>
    <w:rsid w:val="00681387"/>
    <w:rsid w:val="00681685"/>
    <w:rsid w:val="00681CE9"/>
    <w:rsid w:val="00682F73"/>
    <w:rsid w:val="00683941"/>
    <w:rsid w:val="0068523D"/>
    <w:rsid w:val="00685864"/>
    <w:rsid w:val="00686735"/>
    <w:rsid w:val="006904C5"/>
    <w:rsid w:val="00690662"/>
    <w:rsid w:val="00691414"/>
    <w:rsid w:val="00691B75"/>
    <w:rsid w:val="00691BB5"/>
    <w:rsid w:val="00692F5A"/>
    <w:rsid w:val="00693730"/>
    <w:rsid w:val="00695026"/>
    <w:rsid w:val="006973C8"/>
    <w:rsid w:val="00697695"/>
    <w:rsid w:val="006A0403"/>
    <w:rsid w:val="006A0474"/>
    <w:rsid w:val="006A057E"/>
    <w:rsid w:val="006A12F9"/>
    <w:rsid w:val="006A27D1"/>
    <w:rsid w:val="006A48B6"/>
    <w:rsid w:val="006A68ED"/>
    <w:rsid w:val="006A6B8B"/>
    <w:rsid w:val="006A6EE7"/>
    <w:rsid w:val="006A6FF0"/>
    <w:rsid w:val="006B0F64"/>
    <w:rsid w:val="006B1568"/>
    <w:rsid w:val="006B250A"/>
    <w:rsid w:val="006B7226"/>
    <w:rsid w:val="006B766D"/>
    <w:rsid w:val="006C288F"/>
    <w:rsid w:val="006C4F3D"/>
    <w:rsid w:val="006C6F13"/>
    <w:rsid w:val="006C709B"/>
    <w:rsid w:val="006D0EF7"/>
    <w:rsid w:val="006D116B"/>
    <w:rsid w:val="006D2117"/>
    <w:rsid w:val="006D2214"/>
    <w:rsid w:val="006D33EA"/>
    <w:rsid w:val="006D4341"/>
    <w:rsid w:val="006D4DA5"/>
    <w:rsid w:val="006D58E4"/>
    <w:rsid w:val="006D61B1"/>
    <w:rsid w:val="006D62C2"/>
    <w:rsid w:val="006E2E13"/>
    <w:rsid w:val="006E47B3"/>
    <w:rsid w:val="006E5844"/>
    <w:rsid w:val="006E66EE"/>
    <w:rsid w:val="006E6F80"/>
    <w:rsid w:val="006E7152"/>
    <w:rsid w:val="006F03ED"/>
    <w:rsid w:val="006F0970"/>
    <w:rsid w:val="006F4E8B"/>
    <w:rsid w:val="006F68E1"/>
    <w:rsid w:val="006F722D"/>
    <w:rsid w:val="00701211"/>
    <w:rsid w:val="00704399"/>
    <w:rsid w:val="00705059"/>
    <w:rsid w:val="00706371"/>
    <w:rsid w:val="0071083E"/>
    <w:rsid w:val="0071163A"/>
    <w:rsid w:val="00713885"/>
    <w:rsid w:val="007178AB"/>
    <w:rsid w:val="0072142F"/>
    <w:rsid w:val="00721DEC"/>
    <w:rsid w:val="00725079"/>
    <w:rsid w:val="00725942"/>
    <w:rsid w:val="007259FE"/>
    <w:rsid w:val="00727F88"/>
    <w:rsid w:val="00733680"/>
    <w:rsid w:val="0073606A"/>
    <w:rsid w:val="00737E16"/>
    <w:rsid w:val="00737FB7"/>
    <w:rsid w:val="007401EB"/>
    <w:rsid w:val="007407D2"/>
    <w:rsid w:val="0074299A"/>
    <w:rsid w:val="0074385A"/>
    <w:rsid w:val="00744646"/>
    <w:rsid w:val="007449ED"/>
    <w:rsid w:val="00746AB4"/>
    <w:rsid w:val="00750573"/>
    <w:rsid w:val="00751415"/>
    <w:rsid w:val="00752226"/>
    <w:rsid w:val="00752740"/>
    <w:rsid w:val="0075281D"/>
    <w:rsid w:val="00756C0F"/>
    <w:rsid w:val="00757057"/>
    <w:rsid w:val="007618D3"/>
    <w:rsid w:val="00763A0C"/>
    <w:rsid w:val="007642C7"/>
    <w:rsid w:val="0076505C"/>
    <w:rsid w:val="0076581B"/>
    <w:rsid w:val="00766BCE"/>
    <w:rsid w:val="007712B9"/>
    <w:rsid w:val="00772950"/>
    <w:rsid w:val="00776017"/>
    <w:rsid w:val="00776018"/>
    <w:rsid w:val="0077687E"/>
    <w:rsid w:val="00776E36"/>
    <w:rsid w:val="0078066D"/>
    <w:rsid w:val="00781B14"/>
    <w:rsid w:val="0078287D"/>
    <w:rsid w:val="00785665"/>
    <w:rsid w:val="007857D5"/>
    <w:rsid w:val="00785CA5"/>
    <w:rsid w:val="00787A3E"/>
    <w:rsid w:val="0079215C"/>
    <w:rsid w:val="00795DE4"/>
    <w:rsid w:val="007A019F"/>
    <w:rsid w:val="007A0771"/>
    <w:rsid w:val="007A1202"/>
    <w:rsid w:val="007A16EE"/>
    <w:rsid w:val="007A179C"/>
    <w:rsid w:val="007A22D4"/>
    <w:rsid w:val="007A2F0D"/>
    <w:rsid w:val="007A4C86"/>
    <w:rsid w:val="007A58A3"/>
    <w:rsid w:val="007A5EF9"/>
    <w:rsid w:val="007B067A"/>
    <w:rsid w:val="007B34BE"/>
    <w:rsid w:val="007B3C4D"/>
    <w:rsid w:val="007B53A1"/>
    <w:rsid w:val="007B6D3C"/>
    <w:rsid w:val="007B6E05"/>
    <w:rsid w:val="007B7A46"/>
    <w:rsid w:val="007C03AB"/>
    <w:rsid w:val="007C1331"/>
    <w:rsid w:val="007C39A1"/>
    <w:rsid w:val="007C4C7F"/>
    <w:rsid w:val="007C7859"/>
    <w:rsid w:val="007C7C4C"/>
    <w:rsid w:val="007D03DD"/>
    <w:rsid w:val="007D1AB2"/>
    <w:rsid w:val="007D1BEE"/>
    <w:rsid w:val="007D3F28"/>
    <w:rsid w:val="007D5E34"/>
    <w:rsid w:val="007D6066"/>
    <w:rsid w:val="007E1637"/>
    <w:rsid w:val="007E43A8"/>
    <w:rsid w:val="007E4EBB"/>
    <w:rsid w:val="007E7090"/>
    <w:rsid w:val="007E7BDC"/>
    <w:rsid w:val="007F03BD"/>
    <w:rsid w:val="007F41C1"/>
    <w:rsid w:val="007F5B34"/>
    <w:rsid w:val="007F7157"/>
    <w:rsid w:val="00800BE9"/>
    <w:rsid w:val="00801F39"/>
    <w:rsid w:val="00803641"/>
    <w:rsid w:val="00803B24"/>
    <w:rsid w:val="00804F08"/>
    <w:rsid w:val="008062CD"/>
    <w:rsid w:val="00810DA5"/>
    <w:rsid w:val="00814842"/>
    <w:rsid w:val="008152AD"/>
    <w:rsid w:val="008167B2"/>
    <w:rsid w:val="008170A2"/>
    <w:rsid w:val="00817CB3"/>
    <w:rsid w:val="008212DE"/>
    <w:rsid w:val="00822454"/>
    <w:rsid w:val="00822F41"/>
    <w:rsid w:val="00823755"/>
    <w:rsid w:val="00831027"/>
    <w:rsid w:val="00831A73"/>
    <w:rsid w:val="00831E61"/>
    <w:rsid w:val="00832152"/>
    <w:rsid w:val="00832B81"/>
    <w:rsid w:val="00832FA7"/>
    <w:rsid w:val="00833216"/>
    <w:rsid w:val="00833C2F"/>
    <w:rsid w:val="00835BA2"/>
    <w:rsid w:val="00843113"/>
    <w:rsid w:val="00843293"/>
    <w:rsid w:val="00843379"/>
    <w:rsid w:val="0084361A"/>
    <w:rsid w:val="00843947"/>
    <w:rsid w:val="00843B27"/>
    <w:rsid w:val="00844E57"/>
    <w:rsid w:val="00845F68"/>
    <w:rsid w:val="0084663C"/>
    <w:rsid w:val="008471B3"/>
    <w:rsid w:val="00847A66"/>
    <w:rsid w:val="0085154E"/>
    <w:rsid w:val="00852365"/>
    <w:rsid w:val="008557E6"/>
    <w:rsid w:val="00857660"/>
    <w:rsid w:val="00857737"/>
    <w:rsid w:val="00860EDE"/>
    <w:rsid w:val="008618CC"/>
    <w:rsid w:val="00861E18"/>
    <w:rsid w:val="008621C8"/>
    <w:rsid w:val="008641A1"/>
    <w:rsid w:val="00864713"/>
    <w:rsid w:val="00867EE8"/>
    <w:rsid w:val="00870869"/>
    <w:rsid w:val="008723DC"/>
    <w:rsid w:val="00873D85"/>
    <w:rsid w:val="00874244"/>
    <w:rsid w:val="0087465E"/>
    <w:rsid w:val="00874924"/>
    <w:rsid w:val="00874D44"/>
    <w:rsid w:val="00874FC0"/>
    <w:rsid w:val="0087694E"/>
    <w:rsid w:val="00876B7E"/>
    <w:rsid w:val="00877C7E"/>
    <w:rsid w:val="0088124C"/>
    <w:rsid w:val="00881273"/>
    <w:rsid w:val="00882407"/>
    <w:rsid w:val="00884091"/>
    <w:rsid w:val="008844B7"/>
    <w:rsid w:val="0088465B"/>
    <w:rsid w:val="00884B53"/>
    <w:rsid w:val="00884CB4"/>
    <w:rsid w:val="00886D7D"/>
    <w:rsid w:val="00886E8C"/>
    <w:rsid w:val="0089067E"/>
    <w:rsid w:val="00891FF2"/>
    <w:rsid w:val="008925ED"/>
    <w:rsid w:val="00892DA2"/>
    <w:rsid w:val="00892F87"/>
    <w:rsid w:val="00894A5B"/>
    <w:rsid w:val="0089589B"/>
    <w:rsid w:val="00895F3C"/>
    <w:rsid w:val="00896FBF"/>
    <w:rsid w:val="00897B33"/>
    <w:rsid w:val="008A0256"/>
    <w:rsid w:val="008A17C3"/>
    <w:rsid w:val="008A37A8"/>
    <w:rsid w:val="008A3D32"/>
    <w:rsid w:val="008A4543"/>
    <w:rsid w:val="008A5656"/>
    <w:rsid w:val="008A58F9"/>
    <w:rsid w:val="008A5BE2"/>
    <w:rsid w:val="008A62A1"/>
    <w:rsid w:val="008A7E83"/>
    <w:rsid w:val="008B2E17"/>
    <w:rsid w:val="008B3DC5"/>
    <w:rsid w:val="008B6AA0"/>
    <w:rsid w:val="008B7291"/>
    <w:rsid w:val="008B79D0"/>
    <w:rsid w:val="008C0194"/>
    <w:rsid w:val="008C2D01"/>
    <w:rsid w:val="008C5AB5"/>
    <w:rsid w:val="008C5BFC"/>
    <w:rsid w:val="008C74FE"/>
    <w:rsid w:val="008D06D6"/>
    <w:rsid w:val="008D14EF"/>
    <w:rsid w:val="008D5088"/>
    <w:rsid w:val="008D5121"/>
    <w:rsid w:val="008D518C"/>
    <w:rsid w:val="008D6B8A"/>
    <w:rsid w:val="008D6EA8"/>
    <w:rsid w:val="008D7C52"/>
    <w:rsid w:val="008E04F9"/>
    <w:rsid w:val="008E247D"/>
    <w:rsid w:val="008E279F"/>
    <w:rsid w:val="008E2A09"/>
    <w:rsid w:val="008E3676"/>
    <w:rsid w:val="008E49FD"/>
    <w:rsid w:val="008E6271"/>
    <w:rsid w:val="008E6BEB"/>
    <w:rsid w:val="008F027D"/>
    <w:rsid w:val="008F06F7"/>
    <w:rsid w:val="008F116F"/>
    <w:rsid w:val="008F1587"/>
    <w:rsid w:val="008F16CD"/>
    <w:rsid w:val="008F2B9D"/>
    <w:rsid w:val="008F45F3"/>
    <w:rsid w:val="008F462D"/>
    <w:rsid w:val="008F5C2C"/>
    <w:rsid w:val="008F640D"/>
    <w:rsid w:val="008F738C"/>
    <w:rsid w:val="008F77E1"/>
    <w:rsid w:val="00902470"/>
    <w:rsid w:val="00902594"/>
    <w:rsid w:val="00903191"/>
    <w:rsid w:val="009033A0"/>
    <w:rsid w:val="009055BC"/>
    <w:rsid w:val="00906190"/>
    <w:rsid w:val="00907658"/>
    <w:rsid w:val="009101E1"/>
    <w:rsid w:val="00910F41"/>
    <w:rsid w:val="00912103"/>
    <w:rsid w:val="0091284A"/>
    <w:rsid w:val="0091428E"/>
    <w:rsid w:val="0091485C"/>
    <w:rsid w:val="00915D18"/>
    <w:rsid w:val="00915EE6"/>
    <w:rsid w:val="009166C4"/>
    <w:rsid w:val="00917A11"/>
    <w:rsid w:val="00920A6A"/>
    <w:rsid w:val="00920B63"/>
    <w:rsid w:val="00920D3F"/>
    <w:rsid w:val="00921D62"/>
    <w:rsid w:val="009221C9"/>
    <w:rsid w:val="00922AFF"/>
    <w:rsid w:val="00922DC3"/>
    <w:rsid w:val="00924F50"/>
    <w:rsid w:val="00925521"/>
    <w:rsid w:val="00926E7B"/>
    <w:rsid w:val="00927824"/>
    <w:rsid w:val="00930637"/>
    <w:rsid w:val="00932D7E"/>
    <w:rsid w:val="009338B6"/>
    <w:rsid w:val="009343E2"/>
    <w:rsid w:val="00935835"/>
    <w:rsid w:val="00936428"/>
    <w:rsid w:val="00936FAA"/>
    <w:rsid w:val="00937683"/>
    <w:rsid w:val="00941FFA"/>
    <w:rsid w:val="009422E2"/>
    <w:rsid w:val="00942818"/>
    <w:rsid w:val="00943985"/>
    <w:rsid w:val="00943E5C"/>
    <w:rsid w:val="00944816"/>
    <w:rsid w:val="00945917"/>
    <w:rsid w:val="00945A07"/>
    <w:rsid w:val="00945F29"/>
    <w:rsid w:val="00945F66"/>
    <w:rsid w:val="009470E3"/>
    <w:rsid w:val="00947424"/>
    <w:rsid w:val="0094790D"/>
    <w:rsid w:val="00947F3F"/>
    <w:rsid w:val="0095067D"/>
    <w:rsid w:val="009520B3"/>
    <w:rsid w:val="0095232A"/>
    <w:rsid w:val="00953F13"/>
    <w:rsid w:val="00954576"/>
    <w:rsid w:val="00954AED"/>
    <w:rsid w:val="00955101"/>
    <w:rsid w:val="00960159"/>
    <w:rsid w:val="00960C28"/>
    <w:rsid w:val="009610D1"/>
    <w:rsid w:val="009626DA"/>
    <w:rsid w:val="009652F3"/>
    <w:rsid w:val="00965371"/>
    <w:rsid w:val="009676F5"/>
    <w:rsid w:val="0097000E"/>
    <w:rsid w:val="00971046"/>
    <w:rsid w:val="00973318"/>
    <w:rsid w:val="00974321"/>
    <w:rsid w:val="00975A5C"/>
    <w:rsid w:val="00975AA5"/>
    <w:rsid w:val="00975DFD"/>
    <w:rsid w:val="009816EB"/>
    <w:rsid w:val="00982B50"/>
    <w:rsid w:val="0098533C"/>
    <w:rsid w:val="00985CB5"/>
    <w:rsid w:val="0099015E"/>
    <w:rsid w:val="0099114E"/>
    <w:rsid w:val="00992C98"/>
    <w:rsid w:val="009938DA"/>
    <w:rsid w:val="00996576"/>
    <w:rsid w:val="009A07FD"/>
    <w:rsid w:val="009A0821"/>
    <w:rsid w:val="009A0B8D"/>
    <w:rsid w:val="009A0C37"/>
    <w:rsid w:val="009A101B"/>
    <w:rsid w:val="009A20F0"/>
    <w:rsid w:val="009A23A7"/>
    <w:rsid w:val="009A5543"/>
    <w:rsid w:val="009A5845"/>
    <w:rsid w:val="009A5B3C"/>
    <w:rsid w:val="009A5E69"/>
    <w:rsid w:val="009A5EF4"/>
    <w:rsid w:val="009B27A2"/>
    <w:rsid w:val="009B2819"/>
    <w:rsid w:val="009B2917"/>
    <w:rsid w:val="009B2DF4"/>
    <w:rsid w:val="009B57A1"/>
    <w:rsid w:val="009B5D37"/>
    <w:rsid w:val="009B5E38"/>
    <w:rsid w:val="009B60E0"/>
    <w:rsid w:val="009B703D"/>
    <w:rsid w:val="009B727F"/>
    <w:rsid w:val="009B7857"/>
    <w:rsid w:val="009B7B97"/>
    <w:rsid w:val="009B7D57"/>
    <w:rsid w:val="009C0501"/>
    <w:rsid w:val="009C20D7"/>
    <w:rsid w:val="009C3DDF"/>
    <w:rsid w:val="009C465D"/>
    <w:rsid w:val="009C6DFA"/>
    <w:rsid w:val="009C74B0"/>
    <w:rsid w:val="009C7FC9"/>
    <w:rsid w:val="009D02CB"/>
    <w:rsid w:val="009D2671"/>
    <w:rsid w:val="009D2D2E"/>
    <w:rsid w:val="009D2FE7"/>
    <w:rsid w:val="009D335E"/>
    <w:rsid w:val="009E35C7"/>
    <w:rsid w:val="009E4A31"/>
    <w:rsid w:val="009E4D89"/>
    <w:rsid w:val="009E4F22"/>
    <w:rsid w:val="009E61D6"/>
    <w:rsid w:val="009E66F0"/>
    <w:rsid w:val="009E7023"/>
    <w:rsid w:val="009F184F"/>
    <w:rsid w:val="009F1E65"/>
    <w:rsid w:val="009F234F"/>
    <w:rsid w:val="009F23C8"/>
    <w:rsid w:val="009F2A70"/>
    <w:rsid w:val="009F2C22"/>
    <w:rsid w:val="009F4C3B"/>
    <w:rsid w:val="009F4F4C"/>
    <w:rsid w:val="009F5D53"/>
    <w:rsid w:val="009F5DD3"/>
    <w:rsid w:val="009F6152"/>
    <w:rsid w:val="009F6900"/>
    <w:rsid w:val="009F7B0D"/>
    <w:rsid w:val="00A0230E"/>
    <w:rsid w:val="00A02C59"/>
    <w:rsid w:val="00A05DBA"/>
    <w:rsid w:val="00A07B5E"/>
    <w:rsid w:val="00A14327"/>
    <w:rsid w:val="00A14A80"/>
    <w:rsid w:val="00A14DCA"/>
    <w:rsid w:val="00A15EBC"/>
    <w:rsid w:val="00A2009E"/>
    <w:rsid w:val="00A22501"/>
    <w:rsid w:val="00A22E1E"/>
    <w:rsid w:val="00A23775"/>
    <w:rsid w:val="00A268F4"/>
    <w:rsid w:val="00A3103C"/>
    <w:rsid w:val="00A31987"/>
    <w:rsid w:val="00A331DB"/>
    <w:rsid w:val="00A3422F"/>
    <w:rsid w:val="00A36D62"/>
    <w:rsid w:val="00A374B6"/>
    <w:rsid w:val="00A40446"/>
    <w:rsid w:val="00A40710"/>
    <w:rsid w:val="00A433C7"/>
    <w:rsid w:val="00A43FA4"/>
    <w:rsid w:val="00A47B1F"/>
    <w:rsid w:val="00A50776"/>
    <w:rsid w:val="00A513C8"/>
    <w:rsid w:val="00A51C42"/>
    <w:rsid w:val="00A51C6A"/>
    <w:rsid w:val="00A51FF1"/>
    <w:rsid w:val="00A52D77"/>
    <w:rsid w:val="00A52E6E"/>
    <w:rsid w:val="00A534A6"/>
    <w:rsid w:val="00A54513"/>
    <w:rsid w:val="00A55297"/>
    <w:rsid w:val="00A613B3"/>
    <w:rsid w:val="00A621A9"/>
    <w:rsid w:val="00A63E2B"/>
    <w:rsid w:val="00A67894"/>
    <w:rsid w:val="00A70743"/>
    <w:rsid w:val="00A72140"/>
    <w:rsid w:val="00A730BE"/>
    <w:rsid w:val="00A74FF6"/>
    <w:rsid w:val="00A76049"/>
    <w:rsid w:val="00A772BA"/>
    <w:rsid w:val="00A811BF"/>
    <w:rsid w:val="00A81FE7"/>
    <w:rsid w:val="00A836E2"/>
    <w:rsid w:val="00A83B5A"/>
    <w:rsid w:val="00A84D95"/>
    <w:rsid w:val="00A851A2"/>
    <w:rsid w:val="00A853BE"/>
    <w:rsid w:val="00A85940"/>
    <w:rsid w:val="00A860FD"/>
    <w:rsid w:val="00A90C41"/>
    <w:rsid w:val="00A90FAF"/>
    <w:rsid w:val="00A9302E"/>
    <w:rsid w:val="00A930D9"/>
    <w:rsid w:val="00A93E40"/>
    <w:rsid w:val="00A94557"/>
    <w:rsid w:val="00A94A4D"/>
    <w:rsid w:val="00AA0167"/>
    <w:rsid w:val="00AA0322"/>
    <w:rsid w:val="00AA32AB"/>
    <w:rsid w:val="00AA36BB"/>
    <w:rsid w:val="00AA65E0"/>
    <w:rsid w:val="00AA6C81"/>
    <w:rsid w:val="00AA6E29"/>
    <w:rsid w:val="00AB0368"/>
    <w:rsid w:val="00AB0D49"/>
    <w:rsid w:val="00AB1596"/>
    <w:rsid w:val="00AB22CA"/>
    <w:rsid w:val="00AB38D0"/>
    <w:rsid w:val="00AB50F6"/>
    <w:rsid w:val="00AB6110"/>
    <w:rsid w:val="00AB7472"/>
    <w:rsid w:val="00AC00AD"/>
    <w:rsid w:val="00AC055A"/>
    <w:rsid w:val="00AC0738"/>
    <w:rsid w:val="00AC1C3C"/>
    <w:rsid w:val="00AC3CA2"/>
    <w:rsid w:val="00AC40C7"/>
    <w:rsid w:val="00AC4BDD"/>
    <w:rsid w:val="00AC4F96"/>
    <w:rsid w:val="00AD0E4B"/>
    <w:rsid w:val="00AD11B9"/>
    <w:rsid w:val="00AD12FE"/>
    <w:rsid w:val="00AD3328"/>
    <w:rsid w:val="00AD3338"/>
    <w:rsid w:val="00AD3C72"/>
    <w:rsid w:val="00AD53AC"/>
    <w:rsid w:val="00AD562C"/>
    <w:rsid w:val="00AD57DA"/>
    <w:rsid w:val="00AD66E6"/>
    <w:rsid w:val="00AD6736"/>
    <w:rsid w:val="00AD779F"/>
    <w:rsid w:val="00AE3081"/>
    <w:rsid w:val="00AE4773"/>
    <w:rsid w:val="00AE4DFF"/>
    <w:rsid w:val="00AE5FDE"/>
    <w:rsid w:val="00AE7929"/>
    <w:rsid w:val="00AE7C40"/>
    <w:rsid w:val="00AF0876"/>
    <w:rsid w:val="00AF098B"/>
    <w:rsid w:val="00AF2911"/>
    <w:rsid w:val="00AF2FF2"/>
    <w:rsid w:val="00AF4CF9"/>
    <w:rsid w:val="00AF62BE"/>
    <w:rsid w:val="00AF6DE2"/>
    <w:rsid w:val="00AF6FB6"/>
    <w:rsid w:val="00AF78FC"/>
    <w:rsid w:val="00B011E5"/>
    <w:rsid w:val="00B04BF7"/>
    <w:rsid w:val="00B10412"/>
    <w:rsid w:val="00B10B25"/>
    <w:rsid w:val="00B10BDD"/>
    <w:rsid w:val="00B1166E"/>
    <w:rsid w:val="00B12673"/>
    <w:rsid w:val="00B12BA3"/>
    <w:rsid w:val="00B16EEA"/>
    <w:rsid w:val="00B17BA8"/>
    <w:rsid w:val="00B17E5C"/>
    <w:rsid w:val="00B21C0E"/>
    <w:rsid w:val="00B222D6"/>
    <w:rsid w:val="00B22EF3"/>
    <w:rsid w:val="00B23470"/>
    <w:rsid w:val="00B23B2D"/>
    <w:rsid w:val="00B24281"/>
    <w:rsid w:val="00B2592A"/>
    <w:rsid w:val="00B268AE"/>
    <w:rsid w:val="00B27823"/>
    <w:rsid w:val="00B278AB"/>
    <w:rsid w:val="00B27F8A"/>
    <w:rsid w:val="00B27F9F"/>
    <w:rsid w:val="00B30A14"/>
    <w:rsid w:val="00B339BD"/>
    <w:rsid w:val="00B33B75"/>
    <w:rsid w:val="00B34133"/>
    <w:rsid w:val="00B37ED5"/>
    <w:rsid w:val="00B41C7C"/>
    <w:rsid w:val="00B42F0D"/>
    <w:rsid w:val="00B42F8D"/>
    <w:rsid w:val="00B43C88"/>
    <w:rsid w:val="00B44902"/>
    <w:rsid w:val="00B44D75"/>
    <w:rsid w:val="00B44F07"/>
    <w:rsid w:val="00B47775"/>
    <w:rsid w:val="00B47D5A"/>
    <w:rsid w:val="00B52061"/>
    <w:rsid w:val="00B53872"/>
    <w:rsid w:val="00B55ADF"/>
    <w:rsid w:val="00B57E45"/>
    <w:rsid w:val="00B614EB"/>
    <w:rsid w:val="00B61622"/>
    <w:rsid w:val="00B62B06"/>
    <w:rsid w:val="00B65684"/>
    <w:rsid w:val="00B666AE"/>
    <w:rsid w:val="00B66DA6"/>
    <w:rsid w:val="00B66F46"/>
    <w:rsid w:val="00B7140A"/>
    <w:rsid w:val="00B71E17"/>
    <w:rsid w:val="00B720ED"/>
    <w:rsid w:val="00B72FD3"/>
    <w:rsid w:val="00B7320C"/>
    <w:rsid w:val="00B73C87"/>
    <w:rsid w:val="00B75BBD"/>
    <w:rsid w:val="00B76F76"/>
    <w:rsid w:val="00B7732F"/>
    <w:rsid w:val="00B80697"/>
    <w:rsid w:val="00B80902"/>
    <w:rsid w:val="00B81931"/>
    <w:rsid w:val="00B82103"/>
    <w:rsid w:val="00B84240"/>
    <w:rsid w:val="00B855FB"/>
    <w:rsid w:val="00B85CF9"/>
    <w:rsid w:val="00B86B35"/>
    <w:rsid w:val="00B86C90"/>
    <w:rsid w:val="00B90F1A"/>
    <w:rsid w:val="00B915C4"/>
    <w:rsid w:val="00B91774"/>
    <w:rsid w:val="00B91ADE"/>
    <w:rsid w:val="00B937F1"/>
    <w:rsid w:val="00B96173"/>
    <w:rsid w:val="00B96930"/>
    <w:rsid w:val="00B9785A"/>
    <w:rsid w:val="00B97F43"/>
    <w:rsid w:val="00BA1FF3"/>
    <w:rsid w:val="00BA21E5"/>
    <w:rsid w:val="00BA23EE"/>
    <w:rsid w:val="00BA285D"/>
    <w:rsid w:val="00BA45FD"/>
    <w:rsid w:val="00BA4A18"/>
    <w:rsid w:val="00BA4BDF"/>
    <w:rsid w:val="00BA6E1A"/>
    <w:rsid w:val="00BB1C21"/>
    <w:rsid w:val="00BB3984"/>
    <w:rsid w:val="00BB3D69"/>
    <w:rsid w:val="00BB4F10"/>
    <w:rsid w:val="00BC0158"/>
    <w:rsid w:val="00BC05F5"/>
    <w:rsid w:val="00BC1329"/>
    <w:rsid w:val="00BC2142"/>
    <w:rsid w:val="00BC2E5E"/>
    <w:rsid w:val="00BC3113"/>
    <w:rsid w:val="00BC3411"/>
    <w:rsid w:val="00BC411E"/>
    <w:rsid w:val="00BC5825"/>
    <w:rsid w:val="00BC6604"/>
    <w:rsid w:val="00BC7543"/>
    <w:rsid w:val="00BC77DE"/>
    <w:rsid w:val="00BD08BE"/>
    <w:rsid w:val="00BD0C30"/>
    <w:rsid w:val="00BD10F4"/>
    <w:rsid w:val="00BD1D3F"/>
    <w:rsid w:val="00BD215E"/>
    <w:rsid w:val="00BD2649"/>
    <w:rsid w:val="00BD3BF0"/>
    <w:rsid w:val="00BD4E79"/>
    <w:rsid w:val="00BD53D3"/>
    <w:rsid w:val="00BD6C15"/>
    <w:rsid w:val="00BD6F5D"/>
    <w:rsid w:val="00BE1841"/>
    <w:rsid w:val="00BE31FA"/>
    <w:rsid w:val="00BE6781"/>
    <w:rsid w:val="00BE7403"/>
    <w:rsid w:val="00BF22A6"/>
    <w:rsid w:val="00BF3F24"/>
    <w:rsid w:val="00BF5058"/>
    <w:rsid w:val="00BF5777"/>
    <w:rsid w:val="00BF597C"/>
    <w:rsid w:val="00BF6256"/>
    <w:rsid w:val="00BF6632"/>
    <w:rsid w:val="00BF75B4"/>
    <w:rsid w:val="00C014F7"/>
    <w:rsid w:val="00C0278A"/>
    <w:rsid w:val="00C030EA"/>
    <w:rsid w:val="00C05A4E"/>
    <w:rsid w:val="00C05C28"/>
    <w:rsid w:val="00C065FF"/>
    <w:rsid w:val="00C07814"/>
    <w:rsid w:val="00C11497"/>
    <w:rsid w:val="00C118E2"/>
    <w:rsid w:val="00C120B1"/>
    <w:rsid w:val="00C14178"/>
    <w:rsid w:val="00C15D63"/>
    <w:rsid w:val="00C16A64"/>
    <w:rsid w:val="00C2159C"/>
    <w:rsid w:val="00C22A8D"/>
    <w:rsid w:val="00C242D8"/>
    <w:rsid w:val="00C25FDF"/>
    <w:rsid w:val="00C26B22"/>
    <w:rsid w:val="00C26F6E"/>
    <w:rsid w:val="00C2755C"/>
    <w:rsid w:val="00C2792D"/>
    <w:rsid w:val="00C315DE"/>
    <w:rsid w:val="00C33C08"/>
    <w:rsid w:val="00C36225"/>
    <w:rsid w:val="00C40E6C"/>
    <w:rsid w:val="00C428F3"/>
    <w:rsid w:val="00C443F5"/>
    <w:rsid w:val="00C45E4B"/>
    <w:rsid w:val="00C45E4F"/>
    <w:rsid w:val="00C460B0"/>
    <w:rsid w:val="00C47A31"/>
    <w:rsid w:val="00C52373"/>
    <w:rsid w:val="00C54022"/>
    <w:rsid w:val="00C55847"/>
    <w:rsid w:val="00C5604F"/>
    <w:rsid w:val="00C5702C"/>
    <w:rsid w:val="00C574DF"/>
    <w:rsid w:val="00C6023F"/>
    <w:rsid w:val="00C6158B"/>
    <w:rsid w:val="00C62208"/>
    <w:rsid w:val="00C63944"/>
    <w:rsid w:val="00C641ED"/>
    <w:rsid w:val="00C64755"/>
    <w:rsid w:val="00C66C87"/>
    <w:rsid w:val="00C70318"/>
    <w:rsid w:val="00C71CF7"/>
    <w:rsid w:val="00C73BE2"/>
    <w:rsid w:val="00C740BF"/>
    <w:rsid w:val="00C755E1"/>
    <w:rsid w:val="00C756B3"/>
    <w:rsid w:val="00C75F4A"/>
    <w:rsid w:val="00C7637A"/>
    <w:rsid w:val="00C80157"/>
    <w:rsid w:val="00C804D2"/>
    <w:rsid w:val="00C81207"/>
    <w:rsid w:val="00C84686"/>
    <w:rsid w:val="00C85ECB"/>
    <w:rsid w:val="00C8626F"/>
    <w:rsid w:val="00C86FE3"/>
    <w:rsid w:val="00C90175"/>
    <w:rsid w:val="00C90B79"/>
    <w:rsid w:val="00C929AE"/>
    <w:rsid w:val="00C92EDC"/>
    <w:rsid w:val="00C951CE"/>
    <w:rsid w:val="00C96022"/>
    <w:rsid w:val="00CA2DD2"/>
    <w:rsid w:val="00CA319C"/>
    <w:rsid w:val="00CA34E9"/>
    <w:rsid w:val="00CA3CD6"/>
    <w:rsid w:val="00CA46AA"/>
    <w:rsid w:val="00CA4DB5"/>
    <w:rsid w:val="00CA5CD9"/>
    <w:rsid w:val="00CA61AC"/>
    <w:rsid w:val="00CA6654"/>
    <w:rsid w:val="00CB06A2"/>
    <w:rsid w:val="00CB0BF6"/>
    <w:rsid w:val="00CB0EFF"/>
    <w:rsid w:val="00CB2E55"/>
    <w:rsid w:val="00CB3241"/>
    <w:rsid w:val="00CB3D06"/>
    <w:rsid w:val="00CB4865"/>
    <w:rsid w:val="00CB5775"/>
    <w:rsid w:val="00CC000B"/>
    <w:rsid w:val="00CC106F"/>
    <w:rsid w:val="00CC1359"/>
    <w:rsid w:val="00CC158A"/>
    <w:rsid w:val="00CC400F"/>
    <w:rsid w:val="00CC4090"/>
    <w:rsid w:val="00CC6603"/>
    <w:rsid w:val="00CC6695"/>
    <w:rsid w:val="00CC7F2A"/>
    <w:rsid w:val="00CD3C77"/>
    <w:rsid w:val="00CD3FFE"/>
    <w:rsid w:val="00CD4D57"/>
    <w:rsid w:val="00CD51C0"/>
    <w:rsid w:val="00CD5756"/>
    <w:rsid w:val="00CE0D48"/>
    <w:rsid w:val="00CE336D"/>
    <w:rsid w:val="00CE6D6B"/>
    <w:rsid w:val="00CE784F"/>
    <w:rsid w:val="00CE7DFB"/>
    <w:rsid w:val="00CF1338"/>
    <w:rsid w:val="00CF34BB"/>
    <w:rsid w:val="00CF66AE"/>
    <w:rsid w:val="00CF6716"/>
    <w:rsid w:val="00CF7351"/>
    <w:rsid w:val="00D037D7"/>
    <w:rsid w:val="00D03E10"/>
    <w:rsid w:val="00D042C6"/>
    <w:rsid w:val="00D0715B"/>
    <w:rsid w:val="00D07CFA"/>
    <w:rsid w:val="00D10321"/>
    <w:rsid w:val="00D106F7"/>
    <w:rsid w:val="00D10FC7"/>
    <w:rsid w:val="00D11FD8"/>
    <w:rsid w:val="00D120A8"/>
    <w:rsid w:val="00D144A8"/>
    <w:rsid w:val="00D15068"/>
    <w:rsid w:val="00D1655C"/>
    <w:rsid w:val="00D17235"/>
    <w:rsid w:val="00D17D7C"/>
    <w:rsid w:val="00D2089E"/>
    <w:rsid w:val="00D23098"/>
    <w:rsid w:val="00D24326"/>
    <w:rsid w:val="00D32216"/>
    <w:rsid w:val="00D342D5"/>
    <w:rsid w:val="00D34C54"/>
    <w:rsid w:val="00D36938"/>
    <w:rsid w:val="00D36C89"/>
    <w:rsid w:val="00D37BD2"/>
    <w:rsid w:val="00D42BD0"/>
    <w:rsid w:val="00D44756"/>
    <w:rsid w:val="00D45518"/>
    <w:rsid w:val="00D506B6"/>
    <w:rsid w:val="00D51962"/>
    <w:rsid w:val="00D52B56"/>
    <w:rsid w:val="00D54B38"/>
    <w:rsid w:val="00D54C9D"/>
    <w:rsid w:val="00D54D9E"/>
    <w:rsid w:val="00D55B04"/>
    <w:rsid w:val="00D667E8"/>
    <w:rsid w:val="00D66D7D"/>
    <w:rsid w:val="00D6727D"/>
    <w:rsid w:val="00D67675"/>
    <w:rsid w:val="00D678E8"/>
    <w:rsid w:val="00D73F47"/>
    <w:rsid w:val="00D76903"/>
    <w:rsid w:val="00D76AB5"/>
    <w:rsid w:val="00D800AC"/>
    <w:rsid w:val="00D80116"/>
    <w:rsid w:val="00D80FB4"/>
    <w:rsid w:val="00D8127D"/>
    <w:rsid w:val="00D8165C"/>
    <w:rsid w:val="00D83B3C"/>
    <w:rsid w:val="00D84814"/>
    <w:rsid w:val="00D84F44"/>
    <w:rsid w:val="00D85B64"/>
    <w:rsid w:val="00D85FB6"/>
    <w:rsid w:val="00D87298"/>
    <w:rsid w:val="00D9165D"/>
    <w:rsid w:val="00D92A65"/>
    <w:rsid w:val="00D92D88"/>
    <w:rsid w:val="00D9552E"/>
    <w:rsid w:val="00D95BAF"/>
    <w:rsid w:val="00D9628C"/>
    <w:rsid w:val="00D97489"/>
    <w:rsid w:val="00DA0557"/>
    <w:rsid w:val="00DA2930"/>
    <w:rsid w:val="00DA2BA9"/>
    <w:rsid w:val="00DA2DD7"/>
    <w:rsid w:val="00DA4090"/>
    <w:rsid w:val="00DA438A"/>
    <w:rsid w:val="00DB1781"/>
    <w:rsid w:val="00DB1849"/>
    <w:rsid w:val="00DB1A8F"/>
    <w:rsid w:val="00DB22AE"/>
    <w:rsid w:val="00DB331A"/>
    <w:rsid w:val="00DB3AF2"/>
    <w:rsid w:val="00DB5C5D"/>
    <w:rsid w:val="00DB5D88"/>
    <w:rsid w:val="00DB7B8B"/>
    <w:rsid w:val="00DB7F92"/>
    <w:rsid w:val="00DC04E4"/>
    <w:rsid w:val="00DC0890"/>
    <w:rsid w:val="00DC2EE7"/>
    <w:rsid w:val="00DC4870"/>
    <w:rsid w:val="00DC5922"/>
    <w:rsid w:val="00DC6DE8"/>
    <w:rsid w:val="00DC6F28"/>
    <w:rsid w:val="00DD0B8B"/>
    <w:rsid w:val="00DD0FFB"/>
    <w:rsid w:val="00DD1D8C"/>
    <w:rsid w:val="00DD2B22"/>
    <w:rsid w:val="00DD3231"/>
    <w:rsid w:val="00DD4480"/>
    <w:rsid w:val="00DD4D3B"/>
    <w:rsid w:val="00DD4E74"/>
    <w:rsid w:val="00DD5503"/>
    <w:rsid w:val="00DE074A"/>
    <w:rsid w:val="00DE08FA"/>
    <w:rsid w:val="00DE0CED"/>
    <w:rsid w:val="00DE1498"/>
    <w:rsid w:val="00DE1E88"/>
    <w:rsid w:val="00DE2A9D"/>
    <w:rsid w:val="00DE49D7"/>
    <w:rsid w:val="00DE5F15"/>
    <w:rsid w:val="00DE6252"/>
    <w:rsid w:val="00DE6B27"/>
    <w:rsid w:val="00DF0BA2"/>
    <w:rsid w:val="00DF1F27"/>
    <w:rsid w:val="00DF22F3"/>
    <w:rsid w:val="00DF5F41"/>
    <w:rsid w:val="00DF6DF1"/>
    <w:rsid w:val="00E006CD"/>
    <w:rsid w:val="00E015E4"/>
    <w:rsid w:val="00E02C6F"/>
    <w:rsid w:val="00E03A39"/>
    <w:rsid w:val="00E03ECD"/>
    <w:rsid w:val="00E044C4"/>
    <w:rsid w:val="00E06379"/>
    <w:rsid w:val="00E0776B"/>
    <w:rsid w:val="00E10138"/>
    <w:rsid w:val="00E10C40"/>
    <w:rsid w:val="00E12133"/>
    <w:rsid w:val="00E14DE1"/>
    <w:rsid w:val="00E1500C"/>
    <w:rsid w:val="00E15106"/>
    <w:rsid w:val="00E16F71"/>
    <w:rsid w:val="00E20C5D"/>
    <w:rsid w:val="00E20CFA"/>
    <w:rsid w:val="00E24A9D"/>
    <w:rsid w:val="00E26F64"/>
    <w:rsid w:val="00E32464"/>
    <w:rsid w:val="00E36709"/>
    <w:rsid w:val="00E37F6B"/>
    <w:rsid w:val="00E404E3"/>
    <w:rsid w:val="00E40869"/>
    <w:rsid w:val="00E428EF"/>
    <w:rsid w:val="00E42C26"/>
    <w:rsid w:val="00E42EF5"/>
    <w:rsid w:val="00E42F49"/>
    <w:rsid w:val="00E447F2"/>
    <w:rsid w:val="00E45EAF"/>
    <w:rsid w:val="00E4654A"/>
    <w:rsid w:val="00E46ADC"/>
    <w:rsid w:val="00E4771D"/>
    <w:rsid w:val="00E47EC9"/>
    <w:rsid w:val="00E501E6"/>
    <w:rsid w:val="00E51601"/>
    <w:rsid w:val="00E5299E"/>
    <w:rsid w:val="00E55B39"/>
    <w:rsid w:val="00E57F26"/>
    <w:rsid w:val="00E62657"/>
    <w:rsid w:val="00E63330"/>
    <w:rsid w:val="00E637D8"/>
    <w:rsid w:val="00E63F34"/>
    <w:rsid w:val="00E64617"/>
    <w:rsid w:val="00E64A00"/>
    <w:rsid w:val="00E657BA"/>
    <w:rsid w:val="00E67624"/>
    <w:rsid w:val="00E67DB5"/>
    <w:rsid w:val="00E7009A"/>
    <w:rsid w:val="00E71F01"/>
    <w:rsid w:val="00E74DAF"/>
    <w:rsid w:val="00E757B1"/>
    <w:rsid w:val="00E772F9"/>
    <w:rsid w:val="00E778AE"/>
    <w:rsid w:val="00E779CF"/>
    <w:rsid w:val="00E77A1A"/>
    <w:rsid w:val="00E77E38"/>
    <w:rsid w:val="00E77EAB"/>
    <w:rsid w:val="00E81FF0"/>
    <w:rsid w:val="00E820C5"/>
    <w:rsid w:val="00E82E0B"/>
    <w:rsid w:val="00E82F5C"/>
    <w:rsid w:val="00E835CA"/>
    <w:rsid w:val="00E83CEE"/>
    <w:rsid w:val="00E83F8A"/>
    <w:rsid w:val="00E84BAB"/>
    <w:rsid w:val="00E851FA"/>
    <w:rsid w:val="00E906E1"/>
    <w:rsid w:val="00E90C41"/>
    <w:rsid w:val="00E91032"/>
    <w:rsid w:val="00E91BAD"/>
    <w:rsid w:val="00E91F7D"/>
    <w:rsid w:val="00E921EC"/>
    <w:rsid w:val="00E93653"/>
    <w:rsid w:val="00E96678"/>
    <w:rsid w:val="00E96929"/>
    <w:rsid w:val="00EA1446"/>
    <w:rsid w:val="00EA2D26"/>
    <w:rsid w:val="00EB0406"/>
    <w:rsid w:val="00EB57AA"/>
    <w:rsid w:val="00EB5EBF"/>
    <w:rsid w:val="00EB75D8"/>
    <w:rsid w:val="00EB7C18"/>
    <w:rsid w:val="00EC0A02"/>
    <w:rsid w:val="00EC0E15"/>
    <w:rsid w:val="00EC2826"/>
    <w:rsid w:val="00EC3E6D"/>
    <w:rsid w:val="00EC4712"/>
    <w:rsid w:val="00EC4817"/>
    <w:rsid w:val="00EC48A7"/>
    <w:rsid w:val="00EC7243"/>
    <w:rsid w:val="00EC790E"/>
    <w:rsid w:val="00ED031F"/>
    <w:rsid w:val="00ED0458"/>
    <w:rsid w:val="00ED09A7"/>
    <w:rsid w:val="00ED0C0C"/>
    <w:rsid w:val="00ED235C"/>
    <w:rsid w:val="00ED2985"/>
    <w:rsid w:val="00ED34A3"/>
    <w:rsid w:val="00ED3D40"/>
    <w:rsid w:val="00ED3D54"/>
    <w:rsid w:val="00ED5635"/>
    <w:rsid w:val="00EE37CA"/>
    <w:rsid w:val="00EE42CE"/>
    <w:rsid w:val="00EE63A4"/>
    <w:rsid w:val="00EE6811"/>
    <w:rsid w:val="00EE7B7E"/>
    <w:rsid w:val="00EF7853"/>
    <w:rsid w:val="00F01DC8"/>
    <w:rsid w:val="00F03972"/>
    <w:rsid w:val="00F074A8"/>
    <w:rsid w:val="00F07A65"/>
    <w:rsid w:val="00F10571"/>
    <w:rsid w:val="00F10EA0"/>
    <w:rsid w:val="00F11246"/>
    <w:rsid w:val="00F11F0A"/>
    <w:rsid w:val="00F13358"/>
    <w:rsid w:val="00F156A8"/>
    <w:rsid w:val="00F20CEB"/>
    <w:rsid w:val="00F20D87"/>
    <w:rsid w:val="00F22DEC"/>
    <w:rsid w:val="00F239A9"/>
    <w:rsid w:val="00F23ECA"/>
    <w:rsid w:val="00F25869"/>
    <w:rsid w:val="00F26A3F"/>
    <w:rsid w:val="00F30081"/>
    <w:rsid w:val="00F300A5"/>
    <w:rsid w:val="00F3036C"/>
    <w:rsid w:val="00F3069C"/>
    <w:rsid w:val="00F33A01"/>
    <w:rsid w:val="00F35297"/>
    <w:rsid w:val="00F359BF"/>
    <w:rsid w:val="00F36AA3"/>
    <w:rsid w:val="00F37863"/>
    <w:rsid w:val="00F37977"/>
    <w:rsid w:val="00F37B4A"/>
    <w:rsid w:val="00F42155"/>
    <w:rsid w:val="00F43125"/>
    <w:rsid w:val="00F455D2"/>
    <w:rsid w:val="00F45648"/>
    <w:rsid w:val="00F4585F"/>
    <w:rsid w:val="00F46725"/>
    <w:rsid w:val="00F4688D"/>
    <w:rsid w:val="00F46926"/>
    <w:rsid w:val="00F51190"/>
    <w:rsid w:val="00F52D44"/>
    <w:rsid w:val="00F540EA"/>
    <w:rsid w:val="00F553FF"/>
    <w:rsid w:val="00F560C8"/>
    <w:rsid w:val="00F6243E"/>
    <w:rsid w:val="00F63B42"/>
    <w:rsid w:val="00F63D47"/>
    <w:rsid w:val="00F64874"/>
    <w:rsid w:val="00F64E05"/>
    <w:rsid w:val="00F64FE5"/>
    <w:rsid w:val="00F6591D"/>
    <w:rsid w:val="00F67912"/>
    <w:rsid w:val="00F67E2C"/>
    <w:rsid w:val="00F7108B"/>
    <w:rsid w:val="00F7122D"/>
    <w:rsid w:val="00F7178F"/>
    <w:rsid w:val="00F73BE8"/>
    <w:rsid w:val="00F81512"/>
    <w:rsid w:val="00F82649"/>
    <w:rsid w:val="00F8409B"/>
    <w:rsid w:val="00F84C66"/>
    <w:rsid w:val="00F87E80"/>
    <w:rsid w:val="00F9048B"/>
    <w:rsid w:val="00F90C2D"/>
    <w:rsid w:val="00F91BC9"/>
    <w:rsid w:val="00F91D08"/>
    <w:rsid w:val="00F9217E"/>
    <w:rsid w:val="00F92D85"/>
    <w:rsid w:val="00F92DFA"/>
    <w:rsid w:val="00F935D0"/>
    <w:rsid w:val="00F9445F"/>
    <w:rsid w:val="00F95EAA"/>
    <w:rsid w:val="00FA198B"/>
    <w:rsid w:val="00FA1C6D"/>
    <w:rsid w:val="00FA1CD8"/>
    <w:rsid w:val="00FA2D14"/>
    <w:rsid w:val="00FA386A"/>
    <w:rsid w:val="00FA38F5"/>
    <w:rsid w:val="00FA3E9A"/>
    <w:rsid w:val="00FA5A0F"/>
    <w:rsid w:val="00FA644B"/>
    <w:rsid w:val="00FA6A8F"/>
    <w:rsid w:val="00FB1425"/>
    <w:rsid w:val="00FB1A23"/>
    <w:rsid w:val="00FB1CF2"/>
    <w:rsid w:val="00FB3ABA"/>
    <w:rsid w:val="00FB52AB"/>
    <w:rsid w:val="00FB6276"/>
    <w:rsid w:val="00FB7624"/>
    <w:rsid w:val="00FB7B1B"/>
    <w:rsid w:val="00FB7BA4"/>
    <w:rsid w:val="00FB7DCA"/>
    <w:rsid w:val="00FC200E"/>
    <w:rsid w:val="00FC36C4"/>
    <w:rsid w:val="00FC45A0"/>
    <w:rsid w:val="00FC5A30"/>
    <w:rsid w:val="00FC6371"/>
    <w:rsid w:val="00FC71AB"/>
    <w:rsid w:val="00FD1377"/>
    <w:rsid w:val="00FD1DD4"/>
    <w:rsid w:val="00FD3D9C"/>
    <w:rsid w:val="00FD6F06"/>
    <w:rsid w:val="00FE206B"/>
    <w:rsid w:val="00FE36FB"/>
    <w:rsid w:val="00FE42BE"/>
    <w:rsid w:val="00FE5DED"/>
    <w:rsid w:val="00FE6639"/>
    <w:rsid w:val="00FF3515"/>
    <w:rsid w:val="00FF575B"/>
    <w:rsid w:val="00FF5B6E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F4DC2DE"/>
  <w15:chartTrackingRefBased/>
  <w15:docId w15:val="{1DB5ACF4-FCD6-4DD1-8C2A-27BD520B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083E"/>
    <w:pPr>
      <w:spacing w:after="120"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0A6930"/>
    <w:pPr>
      <w:spacing w:after="0"/>
      <w:contextualSpacing w:val="0"/>
      <w:outlineLvl w:val="0"/>
    </w:pPr>
  </w:style>
  <w:style w:type="paragraph" w:styleId="Nagwek2">
    <w:name w:val="heading 2"/>
    <w:basedOn w:val="Nagwek1"/>
    <w:next w:val="Normalny"/>
    <w:link w:val="Nagwek2Znak"/>
    <w:autoRedefine/>
    <w:qFormat/>
    <w:rsid w:val="00EB7C18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autoRedefine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108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083E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108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083E"/>
  </w:style>
  <w:style w:type="paragraph" w:styleId="Tekstpodstawowy2">
    <w:name w:val="Body Text 2"/>
    <w:basedOn w:val="Normalny"/>
    <w:link w:val="Tekstpodstawowy2Znak"/>
    <w:rsid w:val="0071083E"/>
    <w:pPr>
      <w:spacing w:line="480" w:lineRule="auto"/>
    </w:pPr>
  </w:style>
  <w:style w:type="paragraph" w:styleId="Tekstpodstawowy3">
    <w:name w:val="Body Text 3"/>
    <w:basedOn w:val="Normalny"/>
    <w:rsid w:val="0071083E"/>
    <w:rPr>
      <w:sz w:val="16"/>
      <w:szCs w:val="16"/>
    </w:rPr>
  </w:style>
  <w:style w:type="paragraph" w:styleId="Tekstpodstawowywcity">
    <w:name w:val="Body Text Indent"/>
    <w:basedOn w:val="Normalny"/>
    <w:rsid w:val="0071083E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71083E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71083E"/>
    <w:pPr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083E"/>
    <w:rPr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</w:style>
  <w:style w:type="paragraph" w:customStyle="1" w:styleId="Domylnytekst">
    <w:name w:val="Domyślny tekst"/>
    <w:basedOn w:val="Normalny"/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</w:style>
  <w:style w:type="paragraph" w:styleId="Nagwek">
    <w:name w:val="header"/>
    <w:aliases w:val="Nagłówek strony"/>
    <w:basedOn w:val="Normalny"/>
    <w:link w:val="NagwekZnak"/>
    <w:uiPriority w:val="99"/>
    <w:rsid w:val="007108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83E"/>
  </w:style>
  <w:style w:type="character" w:styleId="Hipercze">
    <w:name w:val="Hyperlink"/>
    <w:uiPriority w:val="99"/>
    <w:rsid w:val="0071083E"/>
    <w:rPr>
      <w:color w:val="0563C1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71083E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D9628C"/>
    <w:rPr>
      <w:color w:val="027256"/>
      <w:sz w:val="30"/>
    </w:rPr>
  </w:style>
  <w:style w:type="paragraph" w:customStyle="1" w:styleId="ZnakZnakCharCharZnakZnak">
    <w:name w:val="Znak Znak Char Char Znak Znak"/>
    <w:basedOn w:val="Normalny"/>
    <w:rsid w:val="0071083E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StopkaZnak">
    <w:name w:val="Stopka Znak"/>
    <w:link w:val="Stopka"/>
    <w:uiPriority w:val="99"/>
    <w:rsid w:val="0071083E"/>
    <w:rPr>
      <w:rFonts w:ascii="Calibri" w:hAnsi="Calibri"/>
      <w:szCs w:val="24"/>
    </w:rPr>
  </w:style>
  <w:style w:type="table" w:styleId="Tabela-Siatka">
    <w:name w:val="Table Grid"/>
    <w:basedOn w:val="Standardowy"/>
    <w:rsid w:val="0071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10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1083E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83E"/>
    <w:rPr>
      <w:rFonts w:ascii="Calibri" w:hAnsi="Calibri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</w:style>
  <w:style w:type="character" w:styleId="Odwoaniedokomentarza">
    <w:name w:val="annotation reference"/>
    <w:rsid w:val="0071083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1083E"/>
    <w:rPr>
      <w:b/>
      <w:bCs/>
    </w:rPr>
  </w:style>
  <w:style w:type="character" w:customStyle="1" w:styleId="TematkomentarzaZnak">
    <w:name w:val="Temat komentarza Znak"/>
    <w:link w:val="Tematkomentarza"/>
    <w:rsid w:val="0071083E"/>
    <w:rPr>
      <w:rFonts w:ascii="Calibri" w:hAnsi="Calibri"/>
      <w:b/>
      <w:bCs/>
    </w:rPr>
  </w:style>
  <w:style w:type="paragraph" w:customStyle="1" w:styleId="Default">
    <w:name w:val="Default"/>
    <w:rsid w:val="00710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083E"/>
    <w:pPr>
      <w:ind w:left="708"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markedcontent">
    <w:name w:val="markedcontent"/>
    <w:rsid w:val="002E22B4"/>
  </w:style>
  <w:style w:type="paragraph" w:styleId="Poprawka">
    <w:name w:val="Revision"/>
    <w:hidden/>
    <w:uiPriority w:val="99"/>
    <w:semiHidden/>
    <w:rsid w:val="0071083E"/>
    <w:rPr>
      <w:sz w:val="24"/>
      <w:szCs w:val="24"/>
    </w:rPr>
  </w:style>
  <w:style w:type="paragraph" w:customStyle="1" w:styleId="t36">
    <w:name w:val="t36"/>
    <w:basedOn w:val="Normalny"/>
    <w:rsid w:val="00E20C5D"/>
    <w:pPr>
      <w:widowControl w:val="0"/>
      <w:spacing w:line="240" w:lineRule="atLeast"/>
    </w:pPr>
  </w:style>
  <w:style w:type="numbering" w:customStyle="1" w:styleId="Styl2">
    <w:name w:val="Styl2"/>
    <w:rsid w:val="00E20C5D"/>
    <w:pPr>
      <w:numPr>
        <w:numId w:val="2"/>
      </w:numPr>
    </w:p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99114E"/>
  </w:style>
  <w:style w:type="table" w:customStyle="1" w:styleId="TableGrid">
    <w:name w:val="TableGrid"/>
    <w:rsid w:val="00DA43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71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5A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ny"/>
    <w:rsid w:val="00B10BDD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Tekstpodstawowywcity31">
    <w:name w:val="Tekst podstawowy wcięty 31"/>
    <w:basedOn w:val="Normalny"/>
    <w:rsid w:val="0071083E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rsid w:val="0071083E"/>
    <w:pPr>
      <w:widowControl w:val="0"/>
      <w:ind w:left="283" w:hanging="283"/>
    </w:pPr>
  </w:style>
  <w:style w:type="character" w:customStyle="1" w:styleId="highlight">
    <w:name w:val="highlight"/>
    <w:rsid w:val="0071083E"/>
  </w:style>
  <w:style w:type="paragraph" w:styleId="Lista3">
    <w:name w:val="List 3"/>
    <w:basedOn w:val="Normalny"/>
    <w:autoRedefine/>
    <w:rsid w:val="0071083E"/>
    <w:pPr>
      <w:numPr>
        <w:ilvl w:val="2"/>
        <w:numId w:val="13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71083E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71083E"/>
    <w:rPr>
      <w:rFonts w:ascii="Calibri" w:hAnsi="Calibri"/>
      <w:snapToGrid w:val="0"/>
      <w:szCs w:val="24"/>
    </w:rPr>
  </w:style>
  <w:style w:type="paragraph" w:customStyle="1" w:styleId="n1">
    <w:name w:val="n1"/>
    <w:basedOn w:val="Normalny"/>
    <w:qFormat/>
    <w:rsid w:val="0071083E"/>
    <w:pPr>
      <w:numPr>
        <w:numId w:val="5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71083E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71083E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71083E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71083E"/>
    <w:pPr>
      <w:numPr>
        <w:numId w:val="4"/>
      </w:numPr>
    </w:pPr>
  </w:style>
  <w:style w:type="character" w:customStyle="1" w:styleId="Tekstpodstawowy2Znak">
    <w:name w:val="Tekst podstawowy 2 Znak"/>
    <w:link w:val="Tekstpodstawowy2"/>
    <w:rsid w:val="0071083E"/>
    <w:rPr>
      <w:rFonts w:ascii="Calibri" w:hAnsi="Calibri"/>
      <w:szCs w:val="24"/>
    </w:rPr>
  </w:style>
  <w:style w:type="character" w:styleId="Pogrubienie">
    <w:name w:val="Strong"/>
    <w:uiPriority w:val="22"/>
    <w:qFormat/>
    <w:rsid w:val="0071083E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083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083E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71083E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71083E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0A6930"/>
    <w:rPr>
      <w:rFonts w:ascii="Calibri" w:hAnsi="Calibri"/>
      <w:color w:val="027256"/>
      <w:spacing w:val="-10"/>
      <w:kern w:val="28"/>
      <w:sz w:val="36"/>
    </w:rPr>
  </w:style>
  <w:style w:type="character" w:customStyle="1" w:styleId="Nagwek2Znak">
    <w:name w:val="Nagłówek 2 Znak"/>
    <w:basedOn w:val="Domylnaczcionkaakapitu"/>
    <w:link w:val="Nagwek2"/>
    <w:rsid w:val="00EB7C18"/>
    <w:rPr>
      <w:rFonts w:ascii="Calibri" w:hAnsi="Calibri"/>
      <w:b/>
      <w:color w:val="027256"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71083E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71083E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D9628C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B10BDD"/>
    <w:pPr>
      <w:ind w:left="1211" w:hanging="360"/>
    </w:pPr>
    <w:rPr>
      <w:szCs w:val="20"/>
    </w:rPr>
  </w:style>
  <w:style w:type="paragraph" w:customStyle="1" w:styleId="Lista20">
    <w:name w:val="Lista_2"/>
    <w:basedOn w:val="Akapitzlist"/>
    <w:autoRedefine/>
    <w:qFormat/>
    <w:rsid w:val="0071083E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71083E"/>
    <w:pPr>
      <w:numPr>
        <w:numId w:val="6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A836E2"/>
    <w:pPr>
      <w:numPr>
        <w:numId w:val="18"/>
      </w:numPr>
      <w:autoSpaceDE w:val="0"/>
      <w:autoSpaceDN w:val="0"/>
      <w:adjustRightInd w:val="0"/>
      <w:spacing w:after="0"/>
    </w:pPr>
    <w:rPr>
      <w:rFonts w:cs="Calibri"/>
      <w:color w:val="000000" w:themeColor="text1"/>
      <w:szCs w:val="22"/>
    </w:rPr>
  </w:style>
  <w:style w:type="paragraph" w:customStyle="1" w:styleId="Lista30">
    <w:name w:val="Lista_3"/>
    <w:basedOn w:val="Akapitzlist"/>
    <w:autoRedefine/>
    <w:qFormat/>
    <w:rsid w:val="0071083E"/>
    <w:pPr>
      <w:numPr>
        <w:numId w:val="8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71083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71083E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71083E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71083E"/>
    <w:rPr>
      <w:rFonts w:eastAsia="Times New Roman" w:cs="Times New Roman"/>
      <w:szCs w:val="20"/>
    </w:rPr>
  </w:style>
  <w:style w:type="paragraph" w:customStyle="1" w:styleId="Pargrafy">
    <w:name w:val="Pargrafy"/>
    <w:basedOn w:val="Akapitzlist"/>
    <w:link w:val="PargrafyZnak"/>
    <w:autoRedefine/>
    <w:qFormat/>
    <w:rsid w:val="00B10BDD"/>
    <w:pPr>
      <w:spacing w:before="240" w:after="160"/>
      <w:ind w:left="360" w:hanging="360"/>
    </w:pPr>
    <w:rPr>
      <w:rFonts w:cs="Calibri"/>
      <w:b/>
      <w:color w:val="02725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1083E"/>
    <w:rPr>
      <w:rFonts w:ascii="Calibri" w:hAnsi="Calibri"/>
      <w:szCs w:val="24"/>
    </w:rPr>
  </w:style>
  <w:style w:type="character" w:customStyle="1" w:styleId="PargrafyZnak">
    <w:name w:val="Pargrafy Znak"/>
    <w:link w:val="Pargrafy"/>
    <w:rsid w:val="00B10BDD"/>
    <w:rPr>
      <w:rFonts w:ascii="Calibri" w:hAnsi="Calibri" w:cs="Calibri"/>
      <w:b/>
      <w:color w:val="027256"/>
      <w:sz w:val="26"/>
      <w:szCs w:val="26"/>
    </w:rPr>
  </w:style>
  <w:style w:type="paragraph" w:customStyle="1" w:styleId="Nagwek1BPS">
    <w:name w:val="Nagłówek 1_BPS"/>
    <w:basedOn w:val="Nagwek1"/>
    <w:link w:val="Nagwek1BPSZnak"/>
    <w:qFormat/>
    <w:rsid w:val="003114B8"/>
    <w:rPr>
      <w:rFonts w:asciiTheme="minorHAnsi" w:hAnsiTheme="minorHAnsi" w:cstheme="minorHAnsi"/>
      <w:b/>
      <w:bCs/>
      <w:caps/>
      <w:color w:val="008866"/>
      <w:sz w:val="30"/>
      <w:szCs w:val="22"/>
    </w:rPr>
  </w:style>
  <w:style w:type="character" w:customStyle="1" w:styleId="Nagwek1BPSZnak">
    <w:name w:val="Nagłówek 1_BPS Znak"/>
    <w:basedOn w:val="Nagwek1Znak"/>
    <w:link w:val="Nagwek1BPS"/>
    <w:rsid w:val="003114B8"/>
    <w:rPr>
      <w:rFonts w:asciiTheme="minorHAnsi" w:hAnsiTheme="minorHAnsi" w:cstheme="minorHAnsi"/>
      <w:b/>
      <w:bCs/>
      <w:caps/>
      <w:color w:val="008866"/>
      <w:spacing w:val="-10"/>
      <w:kern w:val="28"/>
      <w:sz w:val="30"/>
      <w:szCs w:val="22"/>
    </w:rPr>
  </w:style>
  <w:style w:type="paragraph" w:customStyle="1" w:styleId="Nagwek2BPS">
    <w:name w:val="Nagłówek 2_BPS"/>
    <w:basedOn w:val="Nagwek2"/>
    <w:link w:val="Nagwek2BPSZnak"/>
    <w:qFormat/>
    <w:rsid w:val="003114B8"/>
    <w:rPr>
      <w:b w:val="0"/>
      <w:bCs/>
      <w:iCs/>
      <w:caps/>
      <w:color w:val="008364"/>
    </w:rPr>
  </w:style>
  <w:style w:type="character" w:customStyle="1" w:styleId="Nagwek2BPSZnak">
    <w:name w:val="Nagłówek 2_BPS Znak"/>
    <w:basedOn w:val="Nagwek2Znak"/>
    <w:link w:val="Nagwek2BPS"/>
    <w:rsid w:val="003114B8"/>
    <w:rPr>
      <w:rFonts w:ascii="Calibri" w:hAnsi="Calibri"/>
      <w:b w:val="0"/>
      <w:bCs/>
      <w:iCs/>
      <w:caps/>
      <w:color w:val="008364"/>
      <w:spacing w:val="-10"/>
      <w:kern w:val="28"/>
      <w:sz w:val="26"/>
    </w:rPr>
  </w:style>
  <w:style w:type="paragraph" w:customStyle="1" w:styleId="Lista1BPS">
    <w:name w:val="Lista_1_BPS"/>
    <w:basedOn w:val="Normalny"/>
    <w:autoRedefine/>
    <w:qFormat/>
    <w:rsid w:val="003114B8"/>
    <w:pPr>
      <w:autoSpaceDE w:val="0"/>
      <w:autoSpaceDN w:val="0"/>
      <w:adjustRightInd w:val="0"/>
      <w:spacing w:after="0"/>
      <w:ind w:left="360" w:hanging="360"/>
    </w:pPr>
    <w:rPr>
      <w:rFonts w:cstheme="minorHAnsi"/>
      <w:szCs w:val="22"/>
    </w:rPr>
  </w:style>
  <w:style w:type="paragraph" w:customStyle="1" w:styleId="Lista2BPSnawias">
    <w:name w:val="Lista_2_BPS_nawias"/>
    <w:basedOn w:val="Normalny"/>
    <w:autoRedefine/>
    <w:qFormat/>
    <w:rsid w:val="003114B8"/>
    <w:pPr>
      <w:numPr>
        <w:numId w:val="7"/>
      </w:numPr>
      <w:tabs>
        <w:tab w:val="num" w:pos="851"/>
      </w:tabs>
      <w:autoSpaceDE w:val="0"/>
      <w:autoSpaceDN w:val="0"/>
      <w:adjustRightInd w:val="0"/>
      <w:spacing w:after="0"/>
    </w:pPr>
    <w:rPr>
      <w:rFonts w:cstheme="minorHAnsi"/>
      <w:szCs w:val="22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71083E"/>
    <w:pPr>
      <w:keepNext/>
      <w:numPr>
        <w:numId w:val="11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892F87"/>
    <w:pPr>
      <w:numPr>
        <w:ilvl w:val="1"/>
        <w:numId w:val="13"/>
      </w:numPr>
    </w:pPr>
  </w:style>
  <w:style w:type="numbering" w:customStyle="1" w:styleId="StyllistyBPS">
    <w:name w:val="Styl_listy_BPS"/>
    <w:uiPriority w:val="99"/>
    <w:rsid w:val="0071083E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bik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ontakt@bik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cydent@bspawlowice.p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7EAA0-E068-4947-95E7-DCD51DE0A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CF6DD-780B-416B-B709-5251F7EF6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7B9F9-D254-4DA4-9A57-D0557983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00F298-A274-4933-995E-AA6EBA32AE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9</TotalTime>
  <Pages>3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7774</CharactersWithSpaces>
  <SharedDoc>false</SharedDoc>
  <HLinks>
    <vt:vector size="24" baseType="variant">
      <vt:variant>
        <vt:i4>1703969</vt:i4>
      </vt:variant>
      <vt:variant>
        <vt:i4>325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1441826</vt:i4>
      </vt:variant>
      <vt:variant>
        <vt:i4>322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319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Bank BPS S.A.</dc:creator>
  <cp:keywords>informacja o wnioskodawcy;pośrednik</cp:keywords>
  <cp:lastModifiedBy>bs03</cp:lastModifiedBy>
  <cp:revision>3</cp:revision>
  <cp:lastPrinted>2024-03-11T13:48:00Z</cp:lastPrinted>
  <dcterms:created xsi:type="dcterms:W3CDTF">2025-09-26T12:22:00Z</dcterms:created>
  <dcterms:modified xsi:type="dcterms:W3CDTF">2025-09-26T12:30:00Z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2025-04-23T12:35:26Z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2b4dfb01-34e9-4938-8ec2-71155c51511b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Do-uz-wewnetrznego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hjKhj5SLjCcNujtQDDIFwz8YpctXe1dUk4sbhu0Zm0Q=</vt:lpwstr>
  </property>
  <property fmtid="{D5CDD505-2E9C-101B-9397-08002B2CF9AE}" pid="17" name="BPSRefresh">
    <vt:lpwstr>False</vt:lpwstr>
  </property>
</Properties>
</file>