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F416E" w14:textId="294189A4" w:rsidR="00B10B25" w:rsidRPr="008B69CA" w:rsidRDefault="00B10B25" w:rsidP="00A37F05">
      <w:pPr>
        <w:pStyle w:val="Nagwek1"/>
      </w:pPr>
      <w:r w:rsidRPr="00B75B05">
        <w:t>W</w:t>
      </w:r>
      <w:r w:rsidR="006805EC" w:rsidRPr="00B75B05">
        <w:t>niosek o udzielenie</w:t>
      </w:r>
      <w:r w:rsidR="008B69CA">
        <w:t xml:space="preserve"> </w:t>
      </w:r>
      <w:r w:rsidR="006805EC" w:rsidRPr="008B69CA">
        <w:rPr>
          <w:rStyle w:val="Nagwek1Znak"/>
          <w:b/>
          <w:bCs/>
        </w:rPr>
        <w:t>Kredyt mieszkaniowy</w:t>
      </w:r>
      <w:r w:rsidR="006805EC" w:rsidRPr="00B75B05">
        <w:rPr>
          <w:rStyle w:val="Nagwek1Znak"/>
        </w:rPr>
        <w:t xml:space="preserve"> </w:t>
      </w:r>
    </w:p>
    <w:p w14:paraId="4EADEA1C" w14:textId="77777777" w:rsidR="0031333C" w:rsidRDefault="0002645C" w:rsidP="006A33AA">
      <w:pPr>
        <w:pStyle w:val="Nagwek2"/>
      </w:pPr>
      <w:r>
        <w:t xml:space="preserve">I. </w:t>
      </w:r>
      <w:r w:rsidR="006805EC" w:rsidRPr="005B4480">
        <w:t>Dane wnioskodawców</w:t>
      </w:r>
    </w:p>
    <w:p w14:paraId="00FB0327" w14:textId="77777777" w:rsidR="00EE2533" w:rsidRPr="001E0E62" w:rsidRDefault="00EE2533" w:rsidP="008B69CA">
      <w:pPr>
        <w:tabs>
          <w:tab w:val="left" w:leader="dot" w:pos="2410"/>
          <w:tab w:val="left" w:leader="dot" w:pos="9498"/>
        </w:tabs>
        <w:rPr>
          <w:sz w:val="18"/>
          <w:szCs w:val="22"/>
        </w:rPr>
      </w:pPr>
      <w:r w:rsidRPr="001E0E62">
        <w:rPr>
          <w:sz w:val="18"/>
          <w:szCs w:val="22"/>
        </w:rPr>
        <w:t>Numer wniosku kredytowego</w:t>
      </w:r>
      <w:r w:rsidR="0094474E" w:rsidRPr="001E0E62">
        <w:rPr>
          <w:sz w:val="18"/>
          <w:szCs w:val="22"/>
        </w:rPr>
        <w:t>:</w:t>
      </w:r>
      <w:r w:rsidR="004110F6" w:rsidRPr="001E0E62">
        <w:rPr>
          <w:sz w:val="18"/>
          <w:szCs w:val="22"/>
        </w:rPr>
        <w:t xml:space="preserve"> </w:t>
      </w:r>
      <w:r w:rsidR="004110F6" w:rsidRPr="001E0E62">
        <w:rPr>
          <w:sz w:val="18"/>
          <w:szCs w:val="22"/>
        </w:rPr>
        <w:tab/>
      </w:r>
      <w:r w:rsidR="004110F6" w:rsidRPr="001E0E62">
        <w:rPr>
          <w:sz w:val="18"/>
          <w:szCs w:val="22"/>
        </w:rPr>
        <w:tab/>
      </w:r>
    </w:p>
    <w:p w14:paraId="38B48D84" w14:textId="77777777" w:rsidR="00EE2533" w:rsidRPr="001E0E62" w:rsidRDefault="00EE2533" w:rsidP="007706E6">
      <w:pPr>
        <w:tabs>
          <w:tab w:val="left" w:leader="dot" w:pos="1843"/>
          <w:tab w:val="left" w:leader="dot" w:pos="9498"/>
        </w:tabs>
        <w:rPr>
          <w:sz w:val="18"/>
          <w:szCs w:val="22"/>
        </w:rPr>
      </w:pPr>
      <w:r w:rsidRPr="001E0E62">
        <w:rPr>
          <w:sz w:val="18"/>
          <w:szCs w:val="22"/>
        </w:rPr>
        <w:t>Data złożenia wniosku</w:t>
      </w:r>
      <w:r w:rsidR="003B3E16" w:rsidRPr="001E0E62">
        <w:rPr>
          <w:sz w:val="18"/>
          <w:szCs w:val="22"/>
        </w:rPr>
        <w:t xml:space="preserve">: </w:t>
      </w:r>
      <w:r w:rsidR="003B3E16" w:rsidRPr="001E0E62">
        <w:rPr>
          <w:sz w:val="18"/>
          <w:szCs w:val="22"/>
        </w:rPr>
        <w:tab/>
      </w:r>
      <w:r w:rsidR="00F83407" w:rsidRPr="001E0E62">
        <w:rPr>
          <w:sz w:val="18"/>
          <w:szCs w:val="22"/>
        </w:rPr>
        <w:tab/>
      </w:r>
    </w:p>
    <w:p w14:paraId="01A5CA17" w14:textId="77777777" w:rsidR="00B10B25" w:rsidRPr="00B4513B" w:rsidRDefault="00CE2554" w:rsidP="004258EB">
      <w:pPr>
        <w:pStyle w:val="Nagwek3"/>
      </w:pPr>
      <w:r>
        <w:t xml:space="preserve">A. </w:t>
      </w:r>
      <w:r w:rsidR="008E61F5" w:rsidRPr="00B4513B">
        <w:t>Dane personalne</w:t>
      </w:r>
    </w:p>
    <w:tbl>
      <w:tblPr>
        <w:tblW w:w="9771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Look w:val="06A0" w:firstRow="1" w:lastRow="0" w:firstColumn="1" w:lastColumn="0" w:noHBand="1" w:noVBand="1"/>
        <w:tblCaption w:val="Dane personalne Wnioskodawcy pierwszego i Wnioskodawcy drugiego"/>
      </w:tblPr>
      <w:tblGrid>
        <w:gridCol w:w="2825"/>
        <w:gridCol w:w="3402"/>
        <w:gridCol w:w="3544"/>
      </w:tblGrid>
      <w:tr w:rsidR="002E6363" w:rsidRPr="00117B89" w14:paraId="2EDBBB61" w14:textId="77777777" w:rsidTr="00A365E6">
        <w:trPr>
          <w:tblHeader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504677B9" w14:textId="77777777" w:rsidR="002E6363" w:rsidRPr="00117B89" w:rsidRDefault="002E6363" w:rsidP="004C03B1">
            <w:pPr>
              <w:pStyle w:val="Nagwektabeli"/>
            </w:pPr>
            <w:r w:rsidRPr="00117B89">
              <w:t>Dane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A6BC3DC" w14:textId="77777777" w:rsidR="002E6363" w:rsidRPr="00117B89" w:rsidRDefault="002E6363" w:rsidP="004C03B1">
            <w:pPr>
              <w:pStyle w:val="Nagwektabeli"/>
            </w:pPr>
            <w:r w:rsidRPr="00117B89">
              <w:t>Wnioskodawca pierwszy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3459115" w14:textId="77777777" w:rsidR="002E6363" w:rsidRPr="00117B89" w:rsidRDefault="002E6363" w:rsidP="004C03B1">
            <w:pPr>
              <w:pStyle w:val="Nagwektabeli"/>
            </w:pPr>
            <w:r w:rsidRPr="00117B89">
              <w:t>Wnioskodawca drugi</w:t>
            </w:r>
          </w:p>
        </w:tc>
      </w:tr>
      <w:tr w:rsidR="002E6363" w:rsidRPr="00156107" w14:paraId="7617CF18" w14:textId="77777777" w:rsidTr="00A365E6">
        <w:trPr>
          <w:trHeight w:val="224"/>
          <w:tblHeader/>
        </w:trPr>
        <w:tc>
          <w:tcPr>
            <w:tcW w:w="2825" w:type="dxa"/>
            <w:shd w:val="clear" w:color="auto" w:fill="auto"/>
            <w:vAlign w:val="center"/>
          </w:tcPr>
          <w:p w14:paraId="3EB04F88" w14:textId="77777777"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Imię/imiona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7DF57" w14:textId="77777777"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66FB24C" w14:textId="77777777"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</w:p>
        </w:tc>
      </w:tr>
      <w:tr w:rsidR="002E6363" w:rsidRPr="00156107" w14:paraId="1BEC878E" w14:textId="77777777" w:rsidTr="00A365E6">
        <w:trPr>
          <w:trHeight w:val="224"/>
          <w:tblHeader/>
        </w:trPr>
        <w:tc>
          <w:tcPr>
            <w:tcW w:w="2825" w:type="dxa"/>
            <w:shd w:val="clear" w:color="auto" w:fill="auto"/>
            <w:vAlign w:val="center"/>
          </w:tcPr>
          <w:p w14:paraId="0A70C27C" w14:textId="77777777"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Nazwisko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E1BEC7" w14:textId="77777777"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960A6D1" w14:textId="77777777"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</w:p>
        </w:tc>
      </w:tr>
      <w:tr w:rsidR="008B69CA" w:rsidRPr="00156107" w14:paraId="4F7C5F9C" w14:textId="77777777" w:rsidTr="00A365E6">
        <w:trPr>
          <w:trHeight w:val="224"/>
          <w:tblHeader/>
        </w:trPr>
        <w:tc>
          <w:tcPr>
            <w:tcW w:w="2825" w:type="dxa"/>
            <w:shd w:val="clear" w:color="auto" w:fill="auto"/>
            <w:vAlign w:val="center"/>
          </w:tcPr>
          <w:p w14:paraId="5C190E14" w14:textId="77777777" w:rsidR="008B69CA" w:rsidRPr="00156107" w:rsidRDefault="008B69CA" w:rsidP="002E636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Imiona rodziców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83DF7A5" w14:textId="77777777" w:rsidR="008B69CA" w:rsidRPr="00156107" w:rsidRDefault="008B69CA" w:rsidP="002E636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C5261BE" w14:textId="77777777" w:rsidR="008B69CA" w:rsidRPr="00156107" w:rsidRDefault="008B69CA" w:rsidP="002E6363">
            <w:pPr>
              <w:rPr>
                <w:rFonts w:cs="Calibri"/>
                <w:sz w:val="18"/>
                <w:szCs w:val="18"/>
              </w:rPr>
            </w:pPr>
          </w:p>
        </w:tc>
      </w:tr>
      <w:tr w:rsidR="00693FDE" w:rsidRPr="00156107" w14:paraId="2558E3A2" w14:textId="77777777" w:rsidTr="00A365E6">
        <w:trPr>
          <w:trHeight w:val="224"/>
          <w:tblHeader/>
        </w:trPr>
        <w:tc>
          <w:tcPr>
            <w:tcW w:w="2825" w:type="dxa"/>
            <w:shd w:val="clear" w:color="auto" w:fill="auto"/>
            <w:vAlign w:val="center"/>
          </w:tcPr>
          <w:p w14:paraId="653F3409" w14:textId="5C13BAA2" w:rsidR="00693FDE" w:rsidRDefault="00693FDE" w:rsidP="002E636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Nazwisko rodowe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BC24F8" w14:textId="77777777" w:rsidR="00693FDE" w:rsidRPr="00156107" w:rsidRDefault="00693FDE" w:rsidP="002E636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0E326EC" w14:textId="77777777" w:rsidR="00693FDE" w:rsidRPr="00156107" w:rsidRDefault="00693FDE" w:rsidP="002E6363">
            <w:pPr>
              <w:rPr>
                <w:rFonts w:cs="Calibri"/>
                <w:sz w:val="18"/>
                <w:szCs w:val="18"/>
              </w:rPr>
            </w:pPr>
          </w:p>
        </w:tc>
      </w:tr>
      <w:tr w:rsidR="00693FDE" w:rsidRPr="00156107" w14:paraId="68D42CEE" w14:textId="77777777" w:rsidTr="00A365E6">
        <w:trPr>
          <w:trHeight w:val="224"/>
          <w:tblHeader/>
        </w:trPr>
        <w:tc>
          <w:tcPr>
            <w:tcW w:w="2825" w:type="dxa"/>
            <w:shd w:val="clear" w:color="auto" w:fill="auto"/>
            <w:vAlign w:val="center"/>
          </w:tcPr>
          <w:p w14:paraId="3311834F" w14:textId="75896E0B" w:rsidR="00693FDE" w:rsidRDefault="00693FDE" w:rsidP="002E6363">
            <w:pPr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Nazwisko rodowe matki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E72D04" w14:textId="77777777" w:rsidR="00693FDE" w:rsidRPr="00156107" w:rsidRDefault="00693FDE" w:rsidP="002E636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CB6B896" w14:textId="77777777" w:rsidR="00693FDE" w:rsidRPr="00156107" w:rsidRDefault="00693FDE" w:rsidP="002E6363">
            <w:pPr>
              <w:rPr>
                <w:rFonts w:cs="Calibri"/>
                <w:sz w:val="18"/>
                <w:szCs w:val="18"/>
              </w:rPr>
            </w:pPr>
          </w:p>
        </w:tc>
      </w:tr>
      <w:tr w:rsidR="002E6363" w:rsidRPr="00156107" w14:paraId="186CC370" w14:textId="77777777" w:rsidTr="00A365E6">
        <w:trPr>
          <w:trHeight w:val="224"/>
          <w:tblHeader/>
        </w:trPr>
        <w:tc>
          <w:tcPr>
            <w:tcW w:w="2825" w:type="dxa"/>
            <w:shd w:val="clear" w:color="auto" w:fill="auto"/>
            <w:vAlign w:val="center"/>
          </w:tcPr>
          <w:p w14:paraId="716CB63D" w14:textId="7807F292"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PESEL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9848CE" w14:textId="77777777"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72DF069" w14:textId="77777777"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</w:p>
        </w:tc>
      </w:tr>
      <w:tr w:rsidR="00693FDE" w:rsidRPr="00156107" w14:paraId="5B438122" w14:textId="77777777" w:rsidTr="00C26ECE">
        <w:trPr>
          <w:trHeight w:val="1250"/>
          <w:tblHeader/>
        </w:trPr>
        <w:tc>
          <w:tcPr>
            <w:tcW w:w="2825" w:type="dxa"/>
            <w:shd w:val="clear" w:color="auto" w:fill="auto"/>
            <w:vAlign w:val="center"/>
          </w:tcPr>
          <w:p w14:paraId="516CED7D" w14:textId="6657ADC4" w:rsidR="00693FDE" w:rsidRPr="00156107" w:rsidRDefault="00693FDE" w:rsidP="00693FDE">
            <w:pPr>
              <w:rPr>
                <w:rFonts w:cs="Calibri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Cechy dokumentu tożsamości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CB22141" w14:textId="77777777" w:rsidR="00693FDE" w:rsidRPr="00E37F6B" w:rsidRDefault="00693FDE" w:rsidP="00A37F05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Nazwa: </w:t>
            </w:r>
            <w:r w:rsidRPr="0058729B">
              <w:rPr>
                <w:rFonts w:cs="Arial"/>
                <w:color w:val="00613C"/>
                <w:sz w:val="18"/>
                <w:szCs w:val="22"/>
              </w:rPr>
              <w:t>________________________</w:t>
            </w:r>
          </w:p>
          <w:p w14:paraId="68B2876A" w14:textId="77777777" w:rsidR="00693FDE" w:rsidRPr="00E37F6B" w:rsidRDefault="00693FDE" w:rsidP="00A37F05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Seria</w:t>
            </w:r>
            <w:r w:rsidRPr="0058729B">
              <w:rPr>
                <w:rFonts w:cs="Arial"/>
                <w:color w:val="00613C"/>
                <w:sz w:val="18"/>
                <w:szCs w:val="22"/>
              </w:rPr>
              <w:t>__________________________</w:t>
            </w:r>
          </w:p>
          <w:p w14:paraId="2401CE51" w14:textId="77777777" w:rsidR="00693FDE" w:rsidRPr="0058729B" w:rsidRDefault="00693FDE" w:rsidP="00A37F05">
            <w:pPr>
              <w:spacing w:line="240" w:lineRule="auto"/>
              <w:rPr>
                <w:rFonts w:cs="Arial"/>
                <w:color w:val="00613C"/>
                <w:sz w:val="18"/>
                <w:szCs w:val="22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Nr dokumentu: </w:t>
            </w:r>
            <w:r w:rsidRPr="0058729B">
              <w:rPr>
                <w:rFonts w:cs="Arial"/>
                <w:color w:val="00613C"/>
                <w:sz w:val="18"/>
                <w:szCs w:val="22"/>
              </w:rPr>
              <w:t>_________________</w:t>
            </w:r>
          </w:p>
          <w:p w14:paraId="7454C6F9" w14:textId="77777777" w:rsidR="00693FDE" w:rsidRPr="0058729B" w:rsidRDefault="00693FDE" w:rsidP="00A37F05">
            <w:pPr>
              <w:spacing w:line="240" w:lineRule="auto"/>
              <w:rPr>
                <w:rFonts w:cs="Arial"/>
                <w:color w:val="00613C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Wydany przez: </w:t>
            </w:r>
            <w:r w:rsidRPr="0058729B">
              <w:rPr>
                <w:rFonts w:cs="Arial"/>
                <w:color w:val="00613C"/>
                <w:sz w:val="18"/>
                <w:szCs w:val="22"/>
              </w:rPr>
              <w:t>_________________</w:t>
            </w:r>
          </w:p>
          <w:p w14:paraId="5ADFC16E" w14:textId="73623E95" w:rsidR="00693FDE" w:rsidRPr="00156107" w:rsidRDefault="00693FDE" w:rsidP="00A37F05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693C2F">
              <w:rPr>
                <w:rFonts w:cs="Arial"/>
                <w:sz w:val="18"/>
                <w:szCs w:val="22"/>
              </w:rPr>
              <w:t>Data wydania:</w:t>
            </w:r>
            <w:r w:rsidRPr="0058729B">
              <w:rPr>
                <w:rFonts w:cs="Arial"/>
                <w:color w:val="00613C"/>
                <w:sz w:val="18"/>
                <w:szCs w:val="22"/>
              </w:rPr>
              <w:t xml:space="preserve"> _________________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B07CB59" w14:textId="77777777" w:rsidR="00693FDE" w:rsidRPr="0058729B" w:rsidRDefault="00693FDE" w:rsidP="00A37F05">
            <w:pPr>
              <w:spacing w:before="120" w:line="240" w:lineRule="auto"/>
              <w:rPr>
                <w:rFonts w:cs="Arial"/>
                <w:sz w:val="18"/>
                <w:szCs w:val="18"/>
              </w:rPr>
            </w:pPr>
            <w:r w:rsidRPr="0058729B">
              <w:rPr>
                <w:rFonts w:cs="Arial"/>
                <w:sz w:val="18"/>
                <w:szCs w:val="18"/>
              </w:rPr>
              <w:t xml:space="preserve">Nazwa: </w:t>
            </w:r>
            <w:r w:rsidRPr="0058729B">
              <w:rPr>
                <w:rFonts w:cs="Arial"/>
                <w:sz w:val="18"/>
                <w:szCs w:val="22"/>
              </w:rPr>
              <w:t>______________________</w:t>
            </w:r>
          </w:p>
          <w:p w14:paraId="1510DA7E" w14:textId="77777777" w:rsidR="00693FDE" w:rsidRPr="0058729B" w:rsidRDefault="00693FDE" w:rsidP="00A37F05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58729B">
              <w:rPr>
                <w:rFonts w:cs="Arial"/>
                <w:sz w:val="18"/>
                <w:szCs w:val="18"/>
              </w:rPr>
              <w:t>Seria</w:t>
            </w:r>
            <w:r w:rsidRPr="0058729B">
              <w:rPr>
                <w:rFonts w:cs="Arial"/>
                <w:sz w:val="18"/>
                <w:szCs w:val="22"/>
              </w:rPr>
              <w:t>________________________</w:t>
            </w:r>
          </w:p>
          <w:p w14:paraId="429AE05A" w14:textId="77777777" w:rsidR="00693FDE" w:rsidRPr="0058729B" w:rsidRDefault="00693FDE" w:rsidP="00A37F05">
            <w:pPr>
              <w:spacing w:line="240" w:lineRule="auto"/>
              <w:rPr>
                <w:rFonts w:cs="Arial"/>
                <w:sz w:val="18"/>
                <w:szCs w:val="22"/>
              </w:rPr>
            </w:pPr>
            <w:r w:rsidRPr="0058729B">
              <w:rPr>
                <w:rFonts w:cs="Arial"/>
                <w:sz w:val="18"/>
                <w:szCs w:val="18"/>
              </w:rPr>
              <w:t xml:space="preserve">Nr dokumentu: </w:t>
            </w:r>
            <w:r w:rsidRPr="0058729B">
              <w:rPr>
                <w:rFonts w:cs="Arial"/>
                <w:sz w:val="18"/>
                <w:szCs w:val="22"/>
              </w:rPr>
              <w:t>________________</w:t>
            </w:r>
          </w:p>
          <w:p w14:paraId="550C7DD0" w14:textId="5EDBB565" w:rsidR="00693FDE" w:rsidRPr="0058729B" w:rsidRDefault="00693FDE" w:rsidP="00A37F05">
            <w:pPr>
              <w:spacing w:after="120" w:line="240" w:lineRule="auto"/>
              <w:rPr>
                <w:rFonts w:cs="Arial"/>
                <w:sz w:val="18"/>
                <w:szCs w:val="22"/>
              </w:rPr>
            </w:pPr>
            <w:r w:rsidRPr="0058729B">
              <w:rPr>
                <w:rFonts w:cs="Arial"/>
                <w:sz w:val="18"/>
                <w:szCs w:val="22"/>
              </w:rPr>
              <w:t>Wydany przez: _________________</w:t>
            </w:r>
            <w:r w:rsidR="00A37F05" w:rsidRPr="0058729B">
              <w:rPr>
                <w:rFonts w:cs="Arial"/>
                <w:sz w:val="18"/>
                <w:szCs w:val="22"/>
              </w:rPr>
              <w:t xml:space="preserve">               </w:t>
            </w:r>
            <w:r w:rsidRPr="0058729B">
              <w:rPr>
                <w:rFonts w:cs="Arial"/>
                <w:sz w:val="18"/>
                <w:szCs w:val="22"/>
              </w:rPr>
              <w:t>Data wydania: __________________</w:t>
            </w:r>
          </w:p>
        </w:tc>
      </w:tr>
      <w:tr w:rsidR="00693FDE" w:rsidRPr="00156107" w14:paraId="2DC562C9" w14:textId="77777777" w:rsidTr="00A365E6">
        <w:trPr>
          <w:trHeight w:val="224"/>
          <w:tblHeader/>
        </w:trPr>
        <w:tc>
          <w:tcPr>
            <w:tcW w:w="2825" w:type="dxa"/>
            <w:shd w:val="clear" w:color="auto" w:fill="auto"/>
            <w:vAlign w:val="center"/>
          </w:tcPr>
          <w:p w14:paraId="4B276C7B" w14:textId="77777777" w:rsidR="00693FDE" w:rsidRPr="00156107" w:rsidRDefault="00693FDE" w:rsidP="00693FDE">
            <w:pPr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Kraj urodzenia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79989B" w14:textId="77777777" w:rsidR="00693FDE" w:rsidRPr="00156107" w:rsidRDefault="00693FDE" w:rsidP="00693FD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DE037B1" w14:textId="77777777" w:rsidR="00693FDE" w:rsidRPr="00156107" w:rsidRDefault="00693FDE" w:rsidP="00693FDE">
            <w:pPr>
              <w:rPr>
                <w:rFonts w:cs="Calibri"/>
                <w:sz w:val="18"/>
                <w:szCs w:val="18"/>
              </w:rPr>
            </w:pPr>
          </w:p>
        </w:tc>
      </w:tr>
      <w:tr w:rsidR="00693FDE" w:rsidRPr="00156107" w14:paraId="60B502B9" w14:textId="77777777" w:rsidTr="00A365E6">
        <w:trPr>
          <w:trHeight w:val="224"/>
          <w:tblHeader/>
        </w:trPr>
        <w:tc>
          <w:tcPr>
            <w:tcW w:w="2825" w:type="dxa"/>
            <w:shd w:val="clear" w:color="auto" w:fill="auto"/>
            <w:vAlign w:val="center"/>
          </w:tcPr>
          <w:p w14:paraId="086B7890" w14:textId="77777777" w:rsidR="00693FDE" w:rsidRPr="00156107" w:rsidRDefault="00693FDE" w:rsidP="00693FDE">
            <w:pPr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Obywatelstwo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FCE0FD" w14:textId="77777777" w:rsidR="00693FDE" w:rsidRPr="00156107" w:rsidRDefault="00693FDE" w:rsidP="00693FD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95017FD" w14:textId="77777777" w:rsidR="00693FDE" w:rsidRPr="00156107" w:rsidRDefault="00693FDE" w:rsidP="00693FDE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48B8ADBF" w14:textId="77777777" w:rsidR="006805EC" w:rsidRPr="00BC2400" w:rsidRDefault="00CE2554" w:rsidP="004258EB">
      <w:pPr>
        <w:pStyle w:val="Nagwek3"/>
      </w:pPr>
      <w:r>
        <w:t xml:space="preserve">B. </w:t>
      </w:r>
      <w:r w:rsidR="001C6209" w:rsidRPr="00BC2400">
        <w:t>Miejsce zamieszkania</w:t>
      </w:r>
    </w:p>
    <w:tbl>
      <w:tblPr>
        <w:tblW w:w="9771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Look w:val="06A0" w:firstRow="1" w:lastRow="0" w:firstColumn="1" w:lastColumn="0" w:noHBand="1" w:noVBand="1"/>
        <w:tblCaption w:val="Dane o miejscu zamieszkania - adres stałego zamieszkania"/>
      </w:tblPr>
      <w:tblGrid>
        <w:gridCol w:w="2825"/>
        <w:gridCol w:w="3402"/>
        <w:gridCol w:w="3544"/>
      </w:tblGrid>
      <w:tr w:rsidR="00B10B25" w:rsidRPr="00117B89" w14:paraId="2FF95E5D" w14:textId="77777777" w:rsidTr="003E45CC">
        <w:trPr>
          <w:tblHeader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6FEE4F3A" w14:textId="77777777" w:rsidR="00B10B25" w:rsidRPr="00117B89" w:rsidRDefault="00B10B25" w:rsidP="004C03B1">
            <w:pPr>
              <w:pStyle w:val="Nagwektabeli"/>
            </w:pPr>
            <w:r w:rsidRPr="00117B89">
              <w:t>Dane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46251EB" w14:textId="77777777" w:rsidR="00B10B25" w:rsidRPr="00117B89" w:rsidRDefault="00B10B25" w:rsidP="004C03B1">
            <w:pPr>
              <w:pStyle w:val="Nagwektabeli"/>
            </w:pPr>
            <w:r w:rsidRPr="00117B89">
              <w:t>Wnioskodawca</w:t>
            </w:r>
            <w:r w:rsidR="00E53644" w:rsidRPr="00117B89">
              <w:t xml:space="preserve"> </w:t>
            </w:r>
            <w:r w:rsidR="005138F9" w:rsidRPr="00117B89">
              <w:t>pierwszy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AED62EF" w14:textId="77777777" w:rsidR="00B10B25" w:rsidRPr="00117B89" w:rsidRDefault="00B10B25" w:rsidP="004C03B1">
            <w:pPr>
              <w:pStyle w:val="Nagwektabeli"/>
            </w:pPr>
            <w:r w:rsidRPr="00117B89">
              <w:t>Wnioskodawca</w:t>
            </w:r>
            <w:r w:rsidR="002E6363" w:rsidRPr="00117B89">
              <w:t xml:space="preserve"> drugi</w:t>
            </w:r>
          </w:p>
        </w:tc>
      </w:tr>
      <w:tr w:rsidR="0097337D" w:rsidRPr="00156107" w14:paraId="55709897" w14:textId="77777777" w:rsidTr="003E45CC">
        <w:trPr>
          <w:trHeight w:val="127"/>
        </w:trPr>
        <w:tc>
          <w:tcPr>
            <w:tcW w:w="9771" w:type="dxa"/>
            <w:gridSpan w:val="3"/>
            <w:shd w:val="clear" w:color="auto" w:fill="auto"/>
            <w:vAlign w:val="center"/>
          </w:tcPr>
          <w:p w14:paraId="0CA5F339" w14:textId="77777777" w:rsidR="0097337D" w:rsidRPr="00156107" w:rsidRDefault="0097337D" w:rsidP="005C5367">
            <w:pPr>
              <w:pStyle w:val="Lista1"/>
            </w:pPr>
            <w:r w:rsidRPr="00156107">
              <w:t>Adres stałego zamieszkania</w:t>
            </w:r>
          </w:p>
        </w:tc>
      </w:tr>
      <w:tr w:rsidR="00B10B25" w:rsidRPr="00156107" w14:paraId="00E0D7A5" w14:textId="77777777" w:rsidTr="003E45CC">
        <w:trPr>
          <w:trHeight w:val="207"/>
        </w:trPr>
        <w:tc>
          <w:tcPr>
            <w:tcW w:w="2825" w:type="dxa"/>
            <w:shd w:val="clear" w:color="auto" w:fill="auto"/>
            <w:vAlign w:val="center"/>
          </w:tcPr>
          <w:p w14:paraId="5B9AAC40" w14:textId="77777777" w:rsidR="00B10B25" w:rsidRPr="00156107" w:rsidRDefault="00B10B25" w:rsidP="004B368C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Ulica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CEF375" w14:textId="77777777"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95EB209" w14:textId="77777777"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B10B25" w:rsidRPr="00156107" w14:paraId="403978D5" w14:textId="77777777" w:rsidTr="003E45CC">
        <w:trPr>
          <w:trHeight w:val="207"/>
        </w:trPr>
        <w:tc>
          <w:tcPr>
            <w:tcW w:w="2825" w:type="dxa"/>
            <w:shd w:val="clear" w:color="auto" w:fill="auto"/>
            <w:vAlign w:val="center"/>
          </w:tcPr>
          <w:p w14:paraId="4CBD7649" w14:textId="77777777" w:rsidR="00B10B25" w:rsidRPr="00156107" w:rsidRDefault="00B10B25" w:rsidP="004B368C">
            <w:pPr>
              <w:widowControl w:val="0"/>
              <w:rPr>
                <w:rFonts w:cs="Calibri"/>
                <w:sz w:val="18"/>
                <w:szCs w:val="18"/>
                <w:lang w:eastAsia="x-none"/>
              </w:rPr>
            </w:pPr>
            <w:r w:rsidRPr="00156107">
              <w:rPr>
                <w:rFonts w:cs="Calibri"/>
                <w:sz w:val="18"/>
                <w:szCs w:val="18"/>
                <w:lang w:eastAsia="x-none"/>
              </w:rPr>
              <w:t>Nr domu</w:t>
            </w:r>
            <w:r w:rsidR="00DF5F41" w:rsidRPr="00156107">
              <w:rPr>
                <w:rFonts w:cs="Calibri"/>
                <w:sz w:val="18"/>
                <w:szCs w:val="18"/>
                <w:lang w:eastAsia="x-none"/>
              </w:rPr>
              <w:t>/</w:t>
            </w:r>
            <w:r w:rsidR="005A2633" w:rsidRPr="00156107">
              <w:rPr>
                <w:rFonts w:cs="Calibri"/>
                <w:sz w:val="18"/>
                <w:szCs w:val="18"/>
                <w:lang w:eastAsia="x-none"/>
              </w:rPr>
              <w:t>N</w:t>
            </w:r>
            <w:r w:rsidR="00DF5F41" w:rsidRPr="00156107">
              <w:rPr>
                <w:rFonts w:cs="Calibri"/>
                <w:sz w:val="18"/>
                <w:szCs w:val="18"/>
                <w:lang w:eastAsia="x-none"/>
              </w:rPr>
              <w:t>r mieszkania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6FA1D8" w14:textId="77777777"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4A099D0" w14:textId="77777777"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B10B25" w:rsidRPr="00156107" w14:paraId="4B64C859" w14:textId="77777777" w:rsidTr="003E45CC">
        <w:trPr>
          <w:trHeight w:val="207"/>
        </w:trPr>
        <w:tc>
          <w:tcPr>
            <w:tcW w:w="2825" w:type="dxa"/>
            <w:shd w:val="clear" w:color="auto" w:fill="auto"/>
            <w:vAlign w:val="center"/>
          </w:tcPr>
          <w:p w14:paraId="77DD6D06" w14:textId="77777777" w:rsidR="00B10B25" w:rsidRPr="00156107" w:rsidRDefault="00DF5F41" w:rsidP="004B368C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Kod pocztowy</w:t>
            </w:r>
            <w:r w:rsidR="00996576" w:rsidRPr="00156107">
              <w:rPr>
                <w:rFonts w:cs="Calibri"/>
                <w:sz w:val="18"/>
                <w:szCs w:val="18"/>
              </w:rPr>
              <w:t>/Miejscowość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AC83BB" w14:textId="77777777"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9465CD8" w14:textId="77777777"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B10B25" w:rsidRPr="00156107" w14:paraId="3934A46C" w14:textId="77777777" w:rsidTr="003E45CC">
        <w:trPr>
          <w:trHeight w:val="207"/>
        </w:trPr>
        <w:tc>
          <w:tcPr>
            <w:tcW w:w="2825" w:type="dxa"/>
            <w:shd w:val="clear" w:color="auto" w:fill="auto"/>
            <w:vAlign w:val="center"/>
          </w:tcPr>
          <w:p w14:paraId="7466DE2A" w14:textId="77777777" w:rsidR="00B10B25" w:rsidRPr="00156107" w:rsidRDefault="00B10B25" w:rsidP="004B368C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Województwo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65D750" w14:textId="77777777"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301DAD3" w14:textId="77777777"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2558" w:rsidRPr="00156107" w14:paraId="4AC80CAD" w14:textId="77777777" w:rsidTr="003E45CC">
        <w:trPr>
          <w:trHeight w:val="207"/>
        </w:trPr>
        <w:tc>
          <w:tcPr>
            <w:tcW w:w="2825" w:type="dxa"/>
            <w:shd w:val="clear" w:color="auto" w:fill="auto"/>
            <w:vAlign w:val="center"/>
          </w:tcPr>
          <w:p w14:paraId="33949FEC" w14:textId="77777777" w:rsidR="00F32558" w:rsidRPr="00156107" w:rsidRDefault="00F32558" w:rsidP="004B368C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Kraj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C7EEA8" w14:textId="77777777" w:rsidR="00F32558" w:rsidRPr="00156107" w:rsidRDefault="00F32558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C1B9FA2" w14:textId="77777777" w:rsidR="00F32558" w:rsidRPr="00156107" w:rsidRDefault="00F32558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B22C79" w:rsidRPr="00156107" w14:paraId="166901C9" w14:textId="77777777" w:rsidTr="003E45CC">
        <w:trPr>
          <w:trHeight w:val="60"/>
        </w:trPr>
        <w:tc>
          <w:tcPr>
            <w:tcW w:w="9771" w:type="dxa"/>
            <w:gridSpan w:val="3"/>
            <w:shd w:val="clear" w:color="auto" w:fill="auto"/>
          </w:tcPr>
          <w:p w14:paraId="779B2861" w14:textId="77777777" w:rsidR="00B22C79" w:rsidRPr="00156107" w:rsidRDefault="00B22C79" w:rsidP="005C5367">
            <w:pPr>
              <w:pStyle w:val="Lista1"/>
            </w:pPr>
            <w:r w:rsidRPr="00156107">
              <w:t>Adres korespondencyjny jeżeli inny niż stałego zamieszkania</w:t>
            </w:r>
          </w:p>
        </w:tc>
      </w:tr>
      <w:tr w:rsidR="002E6363" w:rsidRPr="00156107" w14:paraId="4E08CF3D" w14:textId="77777777" w:rsidTr="003E45CC">
        <w:trPr>
          <w:trHeight w:val="195"/>
        </w:trPr>
        <w:tc>
          <w:tcPr>
            <w:tcW w:w="2825" w:type="dxa"/>
            <w:shd w:val="clear" w:color="auto" w:fill="auto"/>
          </w:tcPr>
          <w:p w14:paraId="557628E7" w14:textId="77777777" w:rsidR="002E6363" w:rsidRPr="00156107" w:rsidRDefault="002E6363" w:rsidP="002E6363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Ulica</w:t>
            </w:r>
          </w:p>
        </w:tc>
        <w:tc>
          <w:tcPr>
            <w:tcW w:w="3402" w:type="dxa"/>
            <w:shd w:val="clear" w:color="auto" w:fill="auto"/>
          </w:tcPr>
          <w:p w14:paraId="310BF831" w14:textId="77777777"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333D3436" w14:textId="77777777"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2E6363" w:rsidRPr="00156107" w14:paraId="1E66D2AB" w14:textId="77777777" w:rsidTr="003E45CC">
        <w:trPr>
          <w:trHeight w:val="195"/>
        </w:trPr>
        <w:tc>
          <w:tcPr>
            <w:tcW w:w="2825" w:type="dxa"/>
            <w:shd w:val="clear" w:color="auto" w:fill="auto"/>
          </w:tcPr>
          <w:p w14:paraId="430325E9" w14:textId="77777777" w:rsidR="002E6363" w:rsidRPr="00156107" w:rsidRDefault="002E6363" w:rsidP="002E6363">
            <w:pPr>
              <w:widowControl w:val="0"/>
              <w:rPr>
                <w:rFonts w:cs="Calibri"/>
                <w:sz w:val="18"/>
                <w:szCs w:val="18"/>
                <w:lang w:eastAsia="x-none"/>
              </w:rPr>
            </w:pPr>
            <w:r w:rsidRPr="00156107">
              <w:rPr>
                <w:rFonts w:cs="Calibri"/>
                <w:sz w:val="18"/>
                <w:szCs w:val="18"/>
                <w:lang w:eastAsia="x-none"/>
              </w:rPr>
              <w:t>Nr domu/Nr mieszkania</w:t>
            </w:r>
          </w:p>
        </w:tc>
        <w:tc>
          <w:tcPr>
            <w:tcW w:w="3402" w:type="dxa"/>
            <w:shd w:val="clear" w:color="auto" w:fill="auto"/>
          </w:tcPr>
          <w:p w14:paraId="6AD231CF" w14:textId="77777777"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1CCDCE0F" w14:textId="77777777"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2E6363" w:rsidRPr="00156107" w14:paraId="76E31127" w14:textId="77777777" w:rsidTr="003E45CC">
        <w:trPr>
          <w:trHeight w:val="195"/>
        </w:trPr>
        <w:tc>
          <w:tcPr>
            <w:tcW w:w="2825" w:type="dxa"/>
            <w:shd w:val="clear" w:color="auto" w:fill="auto"/>
          </w:tcPr>
          <w:p w14:paraId="69ACACF4" w14:textId="77777777" w:rsidR="002E6363" w:rsidRPr="00156107" w:rsidRDefault="002E6363" w:rsidP="002E6363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Kod pocztowy/Miejscowość</w:t>
            </w:r>
          </w:p>
        </w:tc>
        <w:tc>
          <w:tcPr>
            <w:tcW w:w="3402" w:type="dxa"/>
            <w:shd w:val="clear" w:color="auto" w:fill="auto"/>
          </w:tcPr>
          <w:p w14:paraId="20740DBF" w14:textId="77777777"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1F400A97" w14:textId="77777777"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2E6363" w:rsidRPr="00156107" w14:paraId="32C8D8D5" w14:textId="77777777" w:rsidTr="003E45CC">
        <w:trPr>
          <w:trHeight w:val="195"/>
        </w:trPr>
        <w:tc>
          <w:tcPr>
            <w:tcW w:w="2825" w:type="dxa"/>
            <w:shd w:val="clear" w:color="auto" w:fill="auto"/>
          </w:tcPr>
          <w:p w14:paraId="0015FE42" w14:textId="77777777" w:rsidR="002E6363" w:rsidRPr="00156107" w:rsidRDefault="002E6363" w:rsidP="002E6363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Województwo</w:t>
            </w:r>
          </w:p>
        </w:tc>
        <w:tc>
          <w:tcPr>
            <w:tcW w:w="3402" w:type="dxa"/>
            <w:shd w:val="clear" w:color="auto" w:fill="auto"/>
          </w:tcPr>
          <w:p w14:paraId="66C7CB78" w14:textId="77777777"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19D59BDB" w14:textId="77777777"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2E6363" w:rsidRPr="00156107" w14:paraId="696EE0A9" w14:textId="77777777" w:rsidTr="003E45CC">
        <w:trPr>
          <w:trHeight w:val="195"/>
        </w:trPr>
        <w:tc>
          <w:tcPr>
            <w:tcW w:w="2825" w:type="dxa"/>
            <w:shd w:val="clear" w:color="auto" w:fill="auto"/>
          </w:tcPr>
          <w:p w14:paraId="5E3326AA" w14:textId="77777777" w:rsidR="002E6363" w:rsidRPr="00156107" w:rsidRDefault="002E6363" w:rsidP="002E6363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Kraj</w:t>
            </w:r>
          </w:p>
        </w:tc>
        <w:tc>
          <w:tcPr>
            <w:tcW w:w="3402" w:type="dxa"/>
            <w:shd w:val="clear" w:color="auto" w:fill="auto"/>
          </w:tcPr>
          <w:p w14:paraId="6B5F25F1" w14:textId="77777777"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3C3F74C1" w14:textId="77777777"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5DAD9759" w14:textId="77777777" w:rsidR="00864528" w:rsidRPr="004B368C" w:rsidRDefault="00CE2554" w:rsidP="004258EB">
      <w:pPr>
        <w:pStyle w:val="Nagwek3"/>
      </w:pPr>
      <w:r>
        <w:t xml:space="preserve">C. </w:t>
      </w:r>
      <w:r w:rsidR="00E25646" w:rsidRPr="004B368C">
        <w:t>Dane kontaktowe w sprawie wniosku</w:t>
      </w:r>
      <w:r w:rsidR="00864528" w:rsidRPr="004B368C">
        <w:t xml:space="preserve"> - Prosimy o wskazanie jednego, wspólnego kanału kontaktu w sprawie wniosku o kredyt</w:t>
      </w:r>
      <w:r w:rsidR="00CC350E">
        <w:t>:</w:t>
      </w:r>
    </w:p>
    <w:p w14:paraId="67941702" w14:textId="77777777" w:rsidR="00CC350E" w:rsidRPr="00506880" w:rsidRDefault="00CC350E" w:rsidP="008E5903">
      <w:pPr>
        <w:widowControl w:val="0"/>
        <w:tabs>
          <w:tab w:val="left" w:leader="dot" w:pos="2694"/>
          <w:tab w:val="left" w:leader="dot" w:pos="9498"/>
        </w:tabs>
        <w:spacing w:before="60"/>
        <w:rPr>
          <w:rFonts w:cs="Calibri"/>
          <w:sz w:val="18"/>
          <w:szCs w:val="20"/>
        </w:rPr>
      </w:pPr>
      <w:r w:rsidRPr="00506880">
        <w:rPr>
          <w:rFonts w:cs="Calibri"/>
          <w:sz w:val="18"/>
          <w:szCs w:val="20"/>
        </w:rPr>
        <w:t>Numer telefonu do kontaktu:</w:t>
      </w:r>
      <w:r w:rsidR="0087517B" w:rsidRPr="00506880">
        <w:rPr>
          <w:rFonts w:cs="Calibri"/>
          <w:sz w:val="18"/>
          <w:szCs w:val="20"/>
        </w:rPr>
        <w:t xml:space="preserve"> </w:t>
      </w:r>
      <w:r w:rsidR="00953192" w:rsidRPr="00506880">
        <w:rPr>
          <w:rFonts w:cs="Calibri"/>
          <w:sz w:val="18"/>
          <w:szCs w:val="20"/>
        </w:rPr>
        <w:tab/>
      </w:r>
      <w:r w:rsidR="00AC55DD" w:rsidRPr="00506880">
        <w:rPr>
          <w:rFonts w:cs="Calibri"/>
          <w:sz w:val="18"/>
          <w:szCs w:val="20"/>
        </w:rPr>
        <w:tab/>
      </w:r>
    </w:p>
    <w:p w14:paraId="37439439" w14:textId="77777777" w:rsidR="00CC350E" w:rsidRPr="00506880" w:rsidRDefault="00CC350E" w:rsidP="00EC4ECD">
      <w:pPr>
        <w:widowControl w:val="0"/>
        <w:tabs>
          <w:tab w:val="left" w:leader="dot" w:pos="709"/>
          <w:tab w:val="left" w:leader="dot" w:pos="9498"/>
        </w:tabs>
        <w:rPr>
          <w:rFonts w:cs="Calibri"/>
          <w:sz w:val="18"/>
          <w:szCs w:val="20"/>
        </w:rPr>
      </w:pPr>
      <w:r w:rsidRPr="00506880">
        <w:rPr>
          <w:rFonts w:cs="Calibri"/>
          <w:sz w:val="18"/>
          <w:szCs w:val="20"/>
        </w:rPr>
        <w:t>e-mail</w:t>
      </w:r>
      <w:r w:rsidR="006F002C" w:rsidRPr="00506880">
        <w:rPr>
          <w:rFonts w:cs="Calibri"/>
          <w:sz w:val="18"/>
          <w:szCs w:val="20"/>
        </w:rPr>
        <w:t xml:space="preserve">: </w:t>
      </w:r>
      <w:r w:rsidR="006F002C" w:rsidRPr="00506880">
        <w:rPr>
          <w:rFonts w:cs="Calibri"/>
          <w:sz w:val="18"/>
          <w:szCs w:val="20"/>
        </w:rPr>
        <w:tab/>
      </w:r>
      <w:r w:rsidRPr="00506880">
        <w:rPr>
          <w:rFonts w:cs="Calibri"/>
          <w:sz w:val="18"/>
          <w:szCs w:val="20"/>
        </w:rPr>
        <w:tab/>
      </w:r>
    </w:p>
    <w:p w14:paraId="369A2925" w14:textId="77777777" w:rsidR="00742DDA" w:rsidRDefault="00CE2554" w:rsidP="006A33AA">
      <w:pPr>
        <w:pStyle w:val="Nagwek2"/>
      </w:pPr>
      <w:r>
        <w:t xml:space="preserve">II. </w:t>
      </w:r>
      <w:r w:rsidR="00AF2AAE" w:rsidRPr="004B368C">
        <w:t>Informacje o kredycie</w:t>
      </w:r>
    </w:p>
    <w:tbl>
      <w:tblPr>
        <w:tblW w:w="10065" w:type="dxa"/>
        <w:tblInd w:w="-152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Look w:val="0620" w:firstRow="1" w:lastRow="0" w:firstColumn="0" w:lastColumn="0" w:noHBand="1" w:noVBand="1"/>
        <w:tblCaption w:val="Informacje o kredycie"/>
      </w:tblPr>
      <w:tblGrid>
        <w:gridCol w:w="4111"/>
        <w:gridCol w:w="5954"/>
      </w:tblGrid>
      <w:tr w:rsidR="0031750D" w:rsidRPr="00D35410" w14:paraId="6CA3E7F4" w14:textId="77777777" w:rsidTr="006B0470">
        <w:trPr>
          <w:tblHeader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329537F" w14:textId="77777777" w:rsidR="00A9562D" w:rsidRPr="00D35410" w:rsidRDefault="00A9562D" w:rsidP="004C03B1">
            <w:pPr>
              <w:pStyle w:val="Nagwektabeli"/>
            </w:pPr>
            <w:r w:rsidRPr="00D35410">
              <w:t>Dane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73750DEB" w14:textId="77777777" w:rsidR="00A9562D" w:rsidRPr="00D35410" w:rsidRDefault="00672072" w:rsidP="004C03B1">
            <w:pPr>
              <w:pStyle w:val="Nagwektabeli"/>
            </w:pPr>
            <w:r w:rsidRPr="00D35410">
              <w:t>Rodzaj informacji o kredycie</w:t>
            </w:r>
          </w:p>
        </w:tc>
      </w:tr>
      <w:tr w:rsidR="00EF6FF0" w:rsidRPr="008429D2" w14:paraId="3B379F06" w14:textId="77777777" w:rsidTr="006B0470">
        <w:trPr>
          <w:trHeight w:val="271"/>
        </w:trPr>
        <w:tc>
          <w:tcPr>
            <w:tcW w:w="4111" w:type="dxa"/>
            <w:shd w:val="clear" w:color="auto" w:fill="auto"/>
            <w:vAlign w:val="center"/>
          </w:tcPr>
          <w:p w14:paraId="670677F2" w14:textId="77777777" w:rsidR="00EF6FF0" w:rsidRPr="00280678" w:rsidRDefault="00EF6FF0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sz w:val="18"/>
                <w:szCs w:val="18"/>
              </w:rPr>
              <w:t>Wnioskowana Kwota w zł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E3465F0" w14:textId="77777777" w:rsidR="00EF6FF0" w:rsidRPr="00280678" w:rsidRDefault="00EF6FF0" w:rsidP="00FA30D1">
            <w:pPr>
              <w:rPr>
                <w:rFonts w:cs="Calibri"/>
                <w:sz w:val="18"/>
                <w:szCs w:val="18"/>
              </w:rPr>
            </w:pPr>
          </w:p>
        </w:tc>
      </w:tr>
      <w:tr w:rsidR="00EF6FF0" w:rsidRPr="008429D2" w14:paraId="34874FFD" w14:textId="77777777" w:rsidTr="006B0470">
        <w:trPr>
          <w:trHeight w:val="271"/>
        </w:trPr>
        <w:tc>
          <w:tcPr>
            <w:tcW w:w="4111" w:type="dxa"/>
            <w:shd w:val="clear" w:color="auto" w:fill="auto"/>
            <w:vAlign w:val="center"/>
          </w:tcPr>
          <w:p w14:paraId="5FDC8650" w14:textId="77777777" w:rsidR="00EF6FF0" w:rsidRPr="00280678" w:rsidRDefault="00EF6FF0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sz w:val="18"/>
                <w:szCs w:val="18"/>
              </w:rPr>
              <w:t>Deklarowany wkład własny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A19A2CD" w14:textId="77777777" w:rsidR="00EF6FF0" w:rsidRPr="00280678" w:rsidRDefault="00EF6FF0" w:rsidP="00FA30D1">
            <w:pPr>
              <w:rPr>
                <w:rFonts w:cs="Calibri"/>
                <w:sz w:val="18"/>
                <w:szCs w:val="18"/>
              </w:rPr>
            </w:pPr>
          </w:p>
        </w:tc>
      </w:tr>
      <w:tr w:rsidR="00EF6FF0" w:rsidRPr="008429D2" w14:paraId="50B26C84" w14:textId="77777777" w:rsidTr="006B0470">
        <w:trPr>
          <w:trHeight w:val="271"/>
        </w:trPr>
        <w:tc>
          <w:tcPr>
            <w:tcW w:w="4111" w:type="dxa"/>
            <w:shd w:val="clear" w:color="auto" w:fill="auto"/>
            <w:vAlign w:val="center"/>
          </w:tcPr>
          <w:p w14:paraId="46147B9F" w14:textId="77777777" w:rsidR="00EF6FF0" w:rsidRPr="00280678" w:rsidRDefault="00EF6FF0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sz w:val="18"/>
                <w:szCs w:val="18"/>
              </w:rPr>
              <w:t>Okres kredytowania w miesiącach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AD74D05" w14:textId="77777777" w:rsidR="00EF6FF0" w:rsidRPr="00280678" w:rsidRDefault="00EF6FF0" w:rsidP="00FA30D1">
            <w:pPr>
              <w:rPr>
                <w:rFonts w:cs="Calibri"/>
                <w:sz w:val="18"/>
                <w:szCs w:val="18"/>
              </w:rPr>
            </w:pPr>
          </w:p>
        </w:tc>
      </w:tr>
      <w:tr w:rsidR="00A9562D" w:rsidRPr="008429D2" w14:paraId="6BB835EC" w14:textId="77777777" w:rsidTr="006B0470">
        <w:trPr>
          <w:trHeight w:val="120"/>
        </w:trPr>
        <w:tc>
          <w:tcPr>
            <w:tcW w:w="4111" w:type="dxa"/>
            <w:shd w:val="clear" w:color="auto" w:fill="auto"/>
            <w:vAlign w:val="center"/>
          </w:tcPr>
          <w:p w14:paraId="16536B1D" w14:textId="77777777"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t>Karencja w spłacie kapitału w miesiącach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940F308" w14:textId="77777777" w:rsidR="00A9562D" w:rsidRPr="00280678" w:rsidRDefault="00A9562D" w:rsidP="0074327E">
            <w:pPr>
              <w:spacing w:before="60"/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Tak </w:t>
            </w:r>
            <w:r w:rsidR="00C37E77" w:rsidRPr="00280678">
              <w:rPr>
                <w:rFonts w:cs="Calibri"/>
                <w:sz w:val="18"/>
                <w:szCs w:val="18"/>
              </w:rPr>
              <w:t>……………….</w:t>
            </w:r>
            <w:r w:rsidRPr="00280678">
              <w:rPr>
                <w:rFonts w:cs="Calibri"/>
                <w:sz w:val="18"/>
                <w:szCs w:val="18"/>
              </w:rPr>
              <w:t xml:space="preserve"> miesięcy </w:t>
            </w: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Nie</w:t>
            </w:r>
          </w:p>
        </w:tc>
      </w:tr>
      <w:tr w:rsidR="00A9562D" w:rsidRPr="008429D2" w14:paraId="4BFC65A1" w14:textId="77777777" w:rsidTr="006B0470">
        <w:trPr>
          <w:trHeight w:val="248"/>
        </w:trPr>
        <w:tc>
          <w:tcPr>
            <w:tcW w:w="4111" w:type="dxa"/>
            <w:shd w:val="clear" w:color="auto" w:fill="auto"/>
            <w:vAlign w:val="center"/>
          </w:tcPr>
          <w:p w14:paraId="14F98B89" w14:textId="77777777"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t>Rodzaj oprocentowania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46AB05B" w14:textId="7B296E18"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zmienne</w:t>
            </w:r>
            <w:r w:rsidR="001736CF" w:rsidRPr="00280678">
              <w:rPr>
                <w:rFonts w:cs="Calibri"/>
                <w:sz w:val="18"/>
                <w:szCs w:val="18"/>
              </w:rPr>
              <w:t xml:space="preserve"> </w:t>
            </w: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okresowo </w:t>
            </w:r>
            <w:r w:rsidR="00A96D38">
              <w:rPr>
                <w:rFonts w:cs="Calibri"/>
                <w:sz w:val="18"/>
                <w:szCs w:val="18"/>
              </w:rPr>
              <w:t>–</w:t>
            </w:r>
            <w:r w:rsidRPr="00280678">
              <w:rPr>
                <w:rFonts w:cs="Calibri"/>
                <w:sz w:val="18"/>
                <w:szCs w:val="18"/>
              </w:rPr>
              <w:t xml:space="preserve"> stałe</w:t>
            </w:r>
            <w:r w:rsidR="00A96D38">
              <w:rPr>
                <w:rFonts w:cs="Calibri"/>
                <w:sz w:val="18"/>
                <w:szCs w:val="18"/>
              </w:rPr>
              <w:t xml:space="preserve"> w okresie 60 pierwszych miesięcy</w:t>
            </w:r>
          </w:p>
        </w:tc>
      </w:tr>
      <w:tr w:rsidR="00A9562D" w:rsidRPr="008429D2" w14:paraId="50D6A86C" w14:textId="77777777" w:rsidTr="006B0470">
        <w:trPr>
          <w:trHeight w:val="248"/>
        </w:trPr>
        <w:tc>
          <w:tcPr>
            <w:tcW w:w="4111" w:type="dxa"/>
            <w:shd w:val="clear" w:color="auto" w:fill="auto"/>
            <w:vAlign w:val="center"/>
          </w:tcPr>
          <w:p w14:paraId="2CD3B1C6" w14:textId="77777777"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t>Typ raty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057BC11" w14:textId="77777777" w:rsidR="00A9562D" w:rsidRPr="00280678" w:rsidRDefault="00A9562D" w:rsidP="00FA30D1">
            <w:pPr>
              <w:rPr>
                <w:rFonts w:cs="Calibri"/>
                <w:noProof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</w:t>
            </w:r>
            <w:r w:rsidRPr="00280678">
              <w:rPr>
                <w:rFonts w:cs="Calibri"/>
                <w:noProof/>
                <w:sz w:val="18"/>
                <w:szCs w:val="18"/>
              </w:rPr>
              <w:t>malejące</w:t>
            </w:r>
            <w:r w:rsidR="001736CF" w:rsidRPr="00280678">
              <w:rPr>
                <w:rFonts w:cs="Calibri"/>
                <w:noProof/>
                <w:sz w:val="18"/>
                <w:szCs w:val="18"/>
              </w:rPr>
              <w:t xml:space="preserve"> </w:t>
            </w: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</w:t>
            </w:r>
            <w:r w:rsidRPr="00280678">
              <w:rPr>
                <w:rFonts w:cs="Calibri"/>
                <w:noProof/>
                <w:sz w:val="18"/>
                <w:szCs w:val="18"/>
              </w:rPr>
              <w:t>równe</w:t>
            </w:r>
          </w:p>
        </w:tc>
      </w:tr>
      <w:tr w:rsidR="00A9562D" w:rsidRPr="008429D2" w14:paraId="6895BBB9" w14:textId="77777777" w:rsidTr="006B0470">
        <w:trPr>
          <w:trHeight w:val="248"/>
        </w:trPr>
        <w:tc>
          <w:tcPr>
            <w:tcW w:w="4111" w:type="dxa"/>
            <w:shd w:val="clear" w:color="auto" w:fill="auto"/>
            <w:vAlign w:val="center"/>
          </w:tcPr>
          <w:p w14:paraId="560825AD" w14:textId="77777777"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lastRenderedPageBreak/>
              <w:t>Prowizja za udzielenie kredytu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19A5403" w14:textId="77777777"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niekredytowana</w:t>
            </w:r>
            <w:r w:rsidR="001736CF" w:rsidRPr="00280678">
              <w:rPr>
                <w:rFonts w:cs="Calibri"/>
                <w:sz w:val="18"/>
                <w:szCs w:val="18"/>
              </w:rPr>
              <w:t xml:space="preserve"> </w:t>
            </w: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kredytowana</w:t>
            </w:r>
          </w:p>
        </w:tc>
      </w:tr>
      <w:tr w:rsidR="00A9562D" w:rsidRPr="008429D2" w14:paraId="232196DE" w14:textId="77777777" w:rsidTr="006B0470">
        <w:trPr>
          <w:trHeight w:val="318"/>
        </w:trPr>
        <w:tc>
          <w:tcPr>
            <w:tcW w:w="4111" w:type="dxa"/>
            <w:shd w:val="clear" w:color="auto" w:fill="auto"/>
            <w:vAlign w:val="center"/>
          </w:tcPr>
          <w:p w14:paraId="534F90BB" w14:textId="77777777"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t>Sposób spłaty kredytu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E703EAF" w14:textId="15C7811C"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potrącenie środków z rachunku ROR</w:t>
            </w:r>
            <w:r w:rsidR="000C224B" w:rsidRPr="00280678">
              <w:rPr>
                <w:rFonts w:cs="Calibri"/>
                <w:sz w:val="18"/>
                <w:szCs w:val="18"/>
              </w:rPr>
              <w:t xml:space="preserve"> </w:t>
            </w: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wpłata na rachunek</w:t>
            </w:r>
            <w:r w:rsidR="00194AA5">
              <w:rPr>
                <w:rFonts w:cs="Calibri"/>
                <w:sz w:val="18"/>
                <w:szCs w:val="18"/>
              </w:rPr>
              <w:t xml:space="preserve"> przeznaczony </w:t>
            </w:r>
            <w:proofErr w:type="spellStart"/>
            <w:r w:rsidR="00194AA5">
              <w:rPr>
                <w:rFonts w:cs="Calibri"/>
                <w:sz w:val="18"/>
                <w:szCs w:val="18"/>
              </w:rPr>
              <w:t>dospłaty</w:t>
            </w:r>
            <w:proofErr w:type="spellEnd"/>
          </w:p>
        </w:tc>
      </w:tr>
      <w:tr w:rsidR="00A9562D" w:rsidRPr="008429D2" w14:paraId="3FEB63C7" w14:textId="77777777" w:rsidTr="006B0470">
        <w:trPr>
          <w:trHeight w:val="248"/>
        </w:trPr>
        <w:tc>
          <w:tcPr>
            <w:tcW w:w="4111" w:type="dxa"/>
            <w:shd w:val="clear" w:color="auto" w:fill="auto"/>
            <w:vAlign w:val="center"/>
          </w:tcPr>
          <w:p w14:paraId="5AA58D93" w14:textId="77777777"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t>Sposób wypłaty kredytu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C3532D2" w14:textId="7F7192AA"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jednorazowo</w:t>
            </w:r>
            <w:r w:rsidR="000C224B" w:rsidRPr="00280678">
              <w:rPr>
                <w:rFonts w:cs="Calibri"/>
                <w:sz w:val="18"/>
                <w:szCs w:val="18"/>
              </w:rPr>
              <w:t xml:space="preserve"> </w:t>
            </w: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w transzach </w:t>
            </w:r>
          </w:p>
        </w:tc>
      </w:tr>
      <w:tr w:rsidR="00A96D38" w:rsidRPr="008429D2" w14:paraId="7CC0CE74" w14:textId="77777777" w:rsidTr="006B0470">
        <w:trPr>
          <w:trHeight w:val="248"/>
        </w:trPr>
        <w:tc>
          <w:tcPr>
            <w:tcW w:w="4111" w:type="dxa"/>
            <w:shd w:val="clear" w:color="auto" w:fill="auto"/>
            <w:vAlign w:val="center"/>
          </w:tcPr>
          <w:p w14:paraId="7AC25A1B" w14:textId="0A77AB82" w:rsidR="00A96D38" w:rsidRPr="00280678" w:rsidRDefault="00A96D38" w:rsidP="00A96D38">
            <w:pPr>
              <w:rPr>
                <w:rFonts w:cs="Calibri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Przewidywane terminy wykorzystania kredytu i wysokość poszczególnych transz: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596EFA8" w14:textId="77777777" w:rsidR="00A96D38" w:rsidRDefault="00A96D38" w:rsidP="00A96D3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1) kwota…………………………………………….termin……………………………………</w:t>
            </w:r>
          </w:p>
          <w:p w14:paraId="20753609" w14:textId="7B06DC2C" w:rsidR="00A96D38" w:rsidRDefault="00A96D38" w:rsidP="00A96D3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2) kwota…………………………………………….termin……………………………………</w:t>
            </w:r>
          </w:p>
          <w:p w14:paraId="4BA6CC2A" w14:textId="2762CDAC" w:rsidR="00A96D38" w:rsidRDefault="00A96D38" w:rsidP="00A96D3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3) kwota…………………………………………….termin……………………………………</w:t>
            </w:r>
          </w:p>
          <w:p w14:paraId="0D07BBEB" w14:textId="00B13BD4" w:rsidR="00A96D38" w:rsidRPr="00280678" w:rsidRDefault="00A96D38" w:rsidP="00A96D3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4) kwota…………………………………………….termin……………………………………</w:t>
            </w:r>
          </w:p>
        </w:tc>
      </w:tr>
    </w:tbl>
    <w:p w14:paraId="445F99B1" w14:textId="77777777" w:rsidR="00AF2AAE" w:rsidRDefault="0060662B" w:rsidP="006A33AA">
      <w:pPr>
        <w:pStyle w:val="Nagwek2"/>
      </w:pPr>
      <w:r>
        <w:t xml:space="preserve">III. </w:t>
      </w:r>
      <w:r w:rsidR="00AF2AAE" w:rsidRPr="004B368C">
        <w:t>Cel kredytowania</w:t>
      </w:r>
    </w:p>
    <w:p w14:paraId="2D4B9A3D" w14:textId="77777777" w:rsidR="00A96D38" w:rsidRPr="00E37F6B" w:rsidRDefault="00A96D38" w:rsidP="00A96D38">
      <w:pPr>
        <w:pStyle w:val="Stopka"/>
        <w:tabs>
          <w:tab w:val="clear" w:pos="4536"/>
          <w:tab w:val="clear" w:pos="9072"/>
        </w:tabs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E37F6B">
        <w:rPr>
          <w:rFonts w:cs="Arial"/>
          <w:sz w:val="18"/>
          <w:szCs w:val="18"/>
        </w:rPr>
        <w:instrText xml:space="preserve"> FORMCHECKBOX </w:instrText>
      </w:r>
      <w:r w:rsidRPr="00E37F6B">
        <w:rPr>
          <w:rFonts w:cs="Arial"/>
          <w:sz w:val="18"/>
          <w:szCs w:val="18"/>
        </w:rPr>
      </w:r>
      <w:r w:rsidRPr="00E37F6B">
        <w:rPr>
          <w:rFonts w:cs="Arial"/>
          <w:sz w:val="18"/>
          <w:szCs w:val="18"/>
        </w:rPr>
        <w:fldChar w:fldCharType="separate"/>
      </w:r>
      <w:r w:rsidRPr="00E37F6B">
        <w:rPr>
          <w:rFonts w:cs="Arial"/>
          <w:sz w:val="18"/>
          <w:szCs w:val="18"/>
        </w:rPr>
        <w:fldChar w:fldCharType="end"/>
      </w:r>
      <w:r w:rsidRPr="00E37F6B">
        <w:rPr>
          <w:rFonts w:cs="Arial"/>
          <w:sz w:val="18"/>
          <w:szCs w:val="18"/>
        </w:rPr>
        <w:t xml:space="preserve"> Zakup działki budowlanej.</w:t>
      </w:r>
    </w:p>
    <w:p w14:paraId="4868E1B0" w14:textId="77777777" w:rsidR="00A96D38" w:rsidRPr="00E37F6B" w:rsidRDefault="00A96D38" w:rsidP="00A96D38">
      <w:pPr>
        <w:pStyle w:val="Stopka"/>
        <w:tabs>
          <w:tab w:val="clear" w:pos="4536"/>
          <w:tab w:val="clear" w:pos="9072"/>
        </w:tabs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E37F6B">
        <w:rPr>
          <w:rFonts w:cs="Arial"/>
          <w:sz w:val="18"/>
          <w:szCs w:val="18"/>
        </w:rPr>
        <w:instrText xml:space="preserve"> FORMCHECKBOX </w:instrText>
      </w:r>
      <w:r w:rsidRPr="00E37F6B">
        <w:rPr>
          <w:rFonts w:cs="Arial"/>
          <w:sz w:val="18"/>
          <w:szCs w:val="18"/>
        </w:rPr>
      </w:r>
      <w:r w:rsidRPr="00E37F6B">
        <w:rPr>
          <w:rFonts w:cs="Arial"/>
          <w:sz w:val="18"/>
          <w:szCs w:val="18"/>
        </w:rPr>
        <w:fldChar w:fldCharType="separate"/>
      </w:r>
      <w:r w:rsidRPr="00E37F6B">
        <w:rPr>
          <w:rFonts w:cs="Arial"/>
          <w:sz w:val="18"/>
          <w:szCs w:val="18"/>
        </w:rPr>
        <w:fldChar w:fldCharType="end"/>
      </w:r>
      <w:r w:rsidRPr="00E37F6B">
        <w:rPr>
          <w:rFonts w:cs="Arial"/>
          <w:sz w:val="18"/>
          <w:szCs w:val="18"/>
        </w:rPr>
        <w:t xml:space="preserve"> Zakup  lokalu mieszkalnego lub domu jednorodzinnego.</w:t>
      </w:r>
    </w:p>
    <w:p w14:paraId="7AA6FA5F" w14:textId="77777777" w:rsidR="00A96D38" w:rsidRPr="00E37F6B" w:rsidRDefault="00A96D38" w:rsidP="00A96D38">
      <w:pPr>
        <w:pStyle w:val="Stopka"/>
        <w:tabs>
          <w:tab w:val="clear" w:pos="4536"/>
          <w:tab w:val="clear" w:pos="9072"/>
        </w:tabs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E37F6B">
        <w:rPr>
          <w:rFonts w:cs="Arial"/>
          <w:sz w:val="18"/>
          <w:szCs w:val="18"/>
        </w:rPr>
        <w:instrText xml:space="preserve"> FORMCHECKBOX </w:instrText>
      </w:r>
      <w:r w:rsidRPr="00E37F6B">
        <w:rPr>
          <w:rFonts w:cs="Arial"/>
          <w:sz w:val="18"/>
          <w:szCs w:val="18"/>
        </w:rPr>
      </w:r>
      <w:r w:rsidRPr="00E37F6B">
        <w:rPr>
          <w:rFonts w:cs="Arial"/>
          <w:sz w:val="18"/>
          <w:szCs w:val="18"/>
        </w:rPr>
        <w:fldChar w:fldCharType="separate"/>
      </w:r>
      <w:r w:rsidRPr="00E37F6B">
        <w:rPr>
          <w:rFonts w:cs="Arial"/>
          <w:sz w:val="18"/>
          <w:szCs w:val="18"/>
        </w:rPr>
        <w:fldChar w:fldCharType="end"/>
      </w:r>
      <w:r w:rsidRPr="00E37F6B">
        <w:rPr>
          <w:rFonts w:cs="Arial"/>
          <w:sz w:val="18"/>
          <w:szCs w:val="18"/>
        </w:rPr>
        <w:t xml:space="preserve"> Nabycie spółdzielczego własnościowego prawa do lokalu mieszkalnego.</w:t>
      </w:r>
    </w:p>
    <w:p w14:paraId="72DFFBC1" w14:textId="77777777" w:rsidR="00A96D38" w:rsidRPr="00E37F6B" w:rsidRDefault="00A96D38" w:rsidP="00A96D38">
      <w:pPr>
        <w:pStyle w:val="Stopka"/>
        <w:tabs>
          <w:tab w:val="clear" w:pos="4536"/>
          <w:tab w:val="clear" w:pos="9072"/>
        </w:tabs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E37F6B">
        <w:rPr>
          <w:rFonts w:cs="Arial"/>
          <w:sz w:val="18"/>
          <w:szCs w:val="18"/>
        </w:rPr>
        <w:instrText xml:space="preserve"> FORMCHECKBOX </w:instrText>
      </w:r>
      <w:r w:rsidRPr="00E37F6B">
        <w:rPr>
          <w:rFonts w:cs="Arial"/>
          <w:sz w:val="18"/>
          <w:szCs w:val="18"/>
        </w:rPr>
      </w:r>
      <w:r w:rsidRPr="00E37F6B">
        <w:rPr>
          <w:rFonts w:cs="Arial"/>
          <w:sz w:val="18"/>
          <w:szCs w:val="18"/>
        </w:rPr>
        <w:fldChar w:fldCharType="separate"/>
      </w:r>
      <w:r w:rsidRPr="00E37F6B">
        <w:rPr>
          <w:rFonts w:cs="Arial"/>
          <w:sz w:val="18"/>
          <w:szCs w:val="18"/>
        </w:rPr>
        <w:fldChar w:fldCharType="end"/>
      </w:r>
      <w:r w:rsidRPr="00E37F6B">
        <w:rPr>
          <w:rFonts w:cs="Arial"/>
          <w:sz w:val="18"/>
          <w:szCs w:val="18"/>
        </w:rPr>
        <w:t xml:space="preserve"> Nabycie własnościowego prawa do domu jednorodzinnego (wybudowanego) w spółdzielni mieszkaniowej.</w:t>
      </w:r>
    </w:p>
    <w:p w14:paraId="15CA1506" w14:textId="77777777" w:rsidR="00A96D38" w:rsidRPr="00E37F6B" w:rsidRDefault="00A96D38" w:rsidP="00A96D38">
      <w:pPr>
        <w:pStyle w:val="Stopka"/>
        <w:tabs>
          <w:tab w:val="clear" w:pos="4536"/>
          <w:tab w:val="clear" w:pos="9072"/>
        </w:tabs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E37F6B">
        <w:rPr>
          <w:rFonts w:cs="Arial"/>
          <w:sz w:val="18"/>
          <w:szCs w:val="18"/>
        </w:rPr>
        <w:instrText xml:space="preserve"> FORMCHECKBOX </w:instrText>
      </w:r>
      <w:r w:rsidRPr="00E37F6B">
        <w:rPr>
          <w:rFonts w:cs="Arial"/>
          <w:sz w:val="18"/>
          <w:szCs w:val="18"/>
        </w:rPr>
      </w:r>
      <w:r w:rsidRPr="00E37F6B">
        <w:rPr>
          <w:rFonts w:cs="Arial"/>
          <w:sz w:val="18"/>
          <w:szCs w:val="18"/>
        </w:rPr>
        <w:fldChar w:fldCharType="separate"/>
      </w:r>
      <w:r w:rsidRPr="00E37F6B">
        <w:rPr>
          <w:rFonts w:cs="Arial"/>
          <w:sz w:val="18"/>
          <w:szCs w:val="18"/>
        </w:rPr>
        <w:fldChar w:fldCharType="end"/>
      </w:r>
      <w:r w:rsidRPr="00E37F6B">
        <w:rPr>
          <w:rFonts w:cs="Arial"/>
          <w:sz w:val="18"/>
          <w:szCs w:val="18"/>
        </w:rPr>
        <w:t xml:space="preserve"> Przekształcenie lokatorskiego spółdzielczego prawa do lokalu mieszkalnego lub spółdzielczego własnościowego    </w:t>
      </w:r>
    </w:p>
    <w:p w14:paraId="04954F0A" w14:textId="77777777" w:rsidR="00A96D38" w:rsidRPr="00E37F6B" w:rsidRDefault="00A96D38" w:rsidP="00A96D38">
      <w:pPr>
        <w:pStyle w:val="Stopka"/>
        <w:tabs>
          <w:tab w:val="clear" w:pos="4536"/>
          <w:tab w:val="clear" w:pos="9072"/>
        </w:tabs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t xml:space="preserve">     prawa do lokalu mieszkaniowego w prawo odrębnej własności lokalu.</w:t>
      </w:r>
    </w:p>
    <w:p w14:paraId="6F05ED86" w14:textId="77777777" w:rsidR="00A96D38" w:rsidRPr="00E37F6B" w:rsidRDefault="00A96D38" w:rsidP="00A96D38">
      <w:pPr>
        <w:pStyle w:val="Stopka"/>
        <w:tabs>
          <w:tab w:val="clear" w:pos="4536"/>
          <w:tab w:val="clear" w:pos="9072"/>
        </w:tabs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E37F6B">
        <w:rPr>
          <w:rFonts w:cs="Arial"/>
          <w:sz w:val="18"/>
          <w:szCs w:val="18"/>
        </w:rPr>
        <w:instrText xml:space="preserve"> FORMCHECKBOX </w:instrText>
      </w:r>
      <w:r w:rsidRPr="00E37F6B">
        <w:rPr>
          <w:rFonts w:cs="Arial"/>
          <w:sz w:val="18"/>
          <w:szCs w:val="18"/>
        </w:rPr>
      </w:r>
      <w:r w:rsidRPr="00E37F6B">
        <w:rPr>
          <w:rFonts w:cs="Arial"/>
          <w:sz w:val="18"/>
          <w:szCs w:val="18"/>
        </w:rPr>
        <w:fldChar w:fldCharType="separate"/>
      </w:r>
      <w:r w:rsidRPr="00E37F6B">
        <w:rPr>
          <w:rFonts w:cs="Arial"/>
          <w:sz w:val="18"/>
          <w:szCs w:val="18"/>
        </w:rPr>
        <w:fldChar w:fldCharType="end"/>
      </w:r>
      <w:r w:rsidRPr="00E37F6B">
        <w:rPr>
          <w:rFonts w:cs="Arial"/>
          <w:sz w:val="18"/>
          <w:szCs w:val="18"/>
        </w:rPr>
        <w:t xml:space="preserve"> Wykup mieszkania komunalnego lub zakładowego.</w:t>
      </w:r>
    </w:p>
    <w:p w14:paraId="5176250A" w14:textId="77777777" w:rsidR="00A96D38" w:rsidRPr="00E37F6B" w:rsidRDefault="00A96D38" w:rsidP="00A96D38">
      <w:pPr>
        <w:pStyle w:val="Tekstpodstawowy"/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E37F6B">
        <w:rPr>
          <w:rFonts w:cs="Arial"/>
          <w:sz w:val="18"/>
          <w:szCs w:val="18"/>
        </w:rPr>
        <w:instrText xml:space="preserve"> FORMCHECKBOX </w:instrText>
      </w:r>
      <w:r w:rsidRPr="00E37F6B">
        <w:rPr>
          <w:rFonts w:cs="Arial"/>
          <w:sz w:val="18"/>
          <w:szCs w:val="18"/>
        </w:rPr>
      </w:r>
      <w:r w:rsidRPr="00E37F6B">
        <w:rPr>
          <w:rFonts w:cs="Arial"/>
          <w:sz w:val="18"/>
          <w:szCs w:val="18"/>
        </w:rPr>
        <w:fldChar w:fldCharType="separate"/>
      </w:r>
      <w:r w:rsidRPr="00E37F6B">
        <w:rPr>
          <w:rFonts w:cs="Arial"/>
          <w:sz w:val="18"/>
          <w:szCs w:val="18"/>
        </w:rPr>
        <w:fldChar w:fldCharType="end"/>
      </w:r>
      <w:r w:rsidRPr="00E37F6B">
        <w:rPr>
          <w:rFonts w:cs="Arial"/>
          <w:sz w:val="18"/>
          <w:szCs w:val="18"/>
        </w:rPr>
        <w:t xml:space="preserve"> Inwestycje mieszkaniowe realizowane przez Kredytobiorcę sposobem gospodarczym:</w:t>
      </w:r>
    </w:p>
    <w:p w14:paraId="3C77D81C" w14:textId="77777777" w:rsidR="00A96D38" w:rsidRDefault="00A96D38" w:rsidP="00A96D38">
      <w:pPr>
        <w:pStyle w:val="Tekstpodstawowy"/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E37F6B">
        <w:rPr>
          <w:rFonts w:cs="Arial"/>
          <w:sz w:val="18"/>
          <w:szCs w:val="18"/>
        </w:rPr>
        <w:instrText xml:space="preserve"> FORMCHECKBOX </w:instrText>
      </w:r>
      <w:r w:rsidRPr="00E37F6B">
        <w:rPr>
          <w:rFonts w:cs="Arial"/>
          <w:sz w:val="18"/>
          <w:szCs w:val="18"/>
        </w:rPr>
      </w:r>
      <w:r w:rsidRPr="00E37F6B">
        <w:rPr>
          <w:rFonts w:cs="Arial"/>
          <w:sz w:val="18"/>
          <w:szCs w:val="18"/>
        </w:rPr>
        <w:fldChar w:fldCharType="separate"/>
      </w:r>
      <w:r w:rsidRPr="00E37F6B">
        <w:rPr>
          <w:rFonts w:cs="Arial"/>
          <w:sz w:val="18"/>
          <w:szCs w:val="18"/>
        </w:rPr>
        <w:fldChar w:fldCharType="end"/>
      </w:r>
      <w:r w:rsidRPr="00E37F6B">
        <w:rPr>
          <w:rFonts w:cs="Arial"/>
          <w:sz w:val="18"/>
          <w:szCs w:val="18"/>
        </w:rPr>
        <w:t xml:space="preserve"> budowa, dokończenie budowy, rozbudowa, przebudowa, wykończenie</w:t>
      </w:r>
      <w:r>
        <w:rPr>
          <w:rFonts w:cs="Arial"/>
          <w:sz w:val="18"/>
          <w:szCs w:val="18"/>
        </w:rPr>
        <w:t xml:space="preserve"> i wyposażenie </w:t>
      </w:r>
      <w:r w:rsidRPr="00E37F6B">
        <w:rPr>
          <w:rFonts w:cs="Arial"/>
          <w:sz w:val="18"/>
          <w:szCs w:val="18"/>
        </w:rPr>
        <w:t xml:space="preserve"> domu jednorodzinnego,     </w:t>
      </w:r>
    </w:p>
    <w:p w14:paraId="5CAA7E17" w14:textId="77777777" w:rsidR="00A96D38" w:rsidRDefault="00A96D38" w:rsidP="00A96D38">
      <w:pPr>
        <w:pStyle w:val="Tekstpodstawowy"/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E37F6B">
        <w:rPr>
          <w:rFonts w:cs="Arial"/>
          <w:sz w:val="18"/>
          <w:szCs w:val="18"/>
        </w:rPr>
        <w:instrText xml:space="preserve"> FORMCHECKBOX </w:instrText>
      </w:r>
      <w:r w:rsidRPr="00E37F6B">
        <w:rPr>
          <w:rFonts w:cs="Arial"/>
          <w:sz w:val="18"/>
          <w:szCs w:val="18"/>
        </w:rPr>
      </w:r>
      <w:r w:rsidRPr="00E37F6B">
        <w:rPr>
          <w:rFonts w:cs="Arial"/>
          <w:sz w:val="18"/>
          <w:szCs w:val="18"/>
        </w:rPr>
        <w:fldChar w:fldCharType="separate"/>
      </w:r>
      <w:r w:rsidRPr="00E37F6B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Pr="00E37F6B">
        <w:rPr>
          <w:rFonts w:cs="Arial"/>
          <w:sz w:val="18"/>
          <w:szCs w:val="18"/>
        </w:rPr>
        <w:t xml:space="preserve">generalny remont i modernizacja domu jednorodzinnego lub lokalu mieszkalnego, z wyjątkiem bieżących  </w:t>
      </w:r>
    </w:p>
    <w:p w14:paraId="13B422FB" w14:textId="77777777" w:rsidR="00A96D38" w:rsidRDefault="00A96D38" w:rsidP="00A96D38">
      <w:pPr>
        <w:pStyle w:val="Tekstpodstawowy"/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t xml:space="preserve">       konserwacji i remontów,</w:t>
      </w:r>
    </w:p>
    <w:p w14:paraId="00AEBCDF" w14:textId="77777777" w:rsidR="00A96D38" w:rsidRPr="00276871" w:rsidRDefault="00A96D38" w:rsidP="00A96D38">
      <w:pPr>
        <w:pStyle w:val="Tekstpodstawowy"/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E37F6B">
        <w:rPr>
          <w:rFonts w:cs="Arial"/>
          <w:sz w:val="18"/>
          <w:szCs w:val="18"/>
        </w:rPr>
        <w:instrText xml:space="preserve"> FORMCHECKBOX </w:instrText>
      </w:r>
      <w:r w:rsidRPr="00E37F6B">
        <w:rPr>
          <w:rFonts w:cs="Arial"/>
          <w:sz w:val="18"/>
          <w:szCs w:val="18"/>
        </w:rPr>
      </w:r>
      <w:r w:rsidRPr="00E37F6B">
        <w:rPr>
          <w:rFonts w:cs="Arial"/>
          <w:sz w:val="18"/>
          <w:szCs w:val="18"/>
        </w:rPr>
        <w:fldChar w:fldCharType="separate"/>
      </w:r>
      <w:r w:rsidRPr="00E37F6B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Pr="00276871">
        <w:rPr>
          <w:rFonts w:cs="Tahoma"/>
          <w:sz w:val="18"/>
          <w:szCs w:val="18"/>
        </w:rPr>
        <w:t>wykonanie infrastruktury i małej architektury wokół domu</w:t>
      </w:r>
      <w:r>
        <w:rPr>
          <w:rFonts w:cs="Tahoma"/>
          <w:sz w:val="18"/>
          <w:szCs w:val="18"/>
        </w:rPr>
        <w:t>.</w:t>
      </w:r>
    </w:p>
    <w:p w14:paraId="4A9067A4" w14:textId="77777777" w:rsidR="00A96D38" w:rsidRPr="00E37F6B" w:rsidRDefault="00A96D38" w:rsidP="00A96D38">
      <w:pPr>
        <w:pStyle w:val="Tekstpodstawowy"/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E37F6B">
        <w:rPr>
          <w:rFonts w:cs="Arial"/>
          <w:sz w:val="18"/>
          <w:szCs w:val="18"/>
        </w:rPr>
        <w:instrText xml:space="preserve"> FORMCHECKBOX </w:instrText>
      </w:r>
      <w:r w:rsidRPr="00E37F6B">
        <w:rPr>
          <w:rFonts w:cs="Arial"/>
          <w:sz w:val="18"/>
          <w:szCs w:val="18"/>
        </w:rPr>
      </w:r>
      <w:r w:rsidRPr="00E37F6B">
        <w:rPr>
          <w:rFonts w:cs="Arial"/>
          <w:sz w:val="18"/>
          <w:szCs w:val="18"/>
        </w:rPr>
        <w:fldChar w:fldCharType="separate"/>
      </w:r>
      <w:r w:rsidRPr="00E37F6B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Pr="00E37F6B">
        <w:rPr>
          <w:rFonts w:cs="Arial"/>
          <w:sz w:val="18"/>
          <w:szCs w:val="18"/>
        </w:rPr>
        <w:t>zakup działki gruntu z rozpoczętą budową.</w:t>
      </w:r>
    </w:p>
    <w:p w14:paraId="20E4D400" w14:textId="77777777" w:rsidR="00A96D38" w:rsidRDefault="00A96D38" w:rsidP="00A96D38">
      <w:pPr>
        <w:pStyle w:val="Tekstpodstawowy"/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E37F6B">
        <w:rPr>
          <w:rFonts w:cs="Arial"/>
          <w:sz w:val="18"/>
          <w:szCs w:val="18"/>
        </w:rPr>
        <w:instrText xml:space="preserve"> FORMCHECKBOX </w:instrText>
      </w:r>
      <w:r w:rsidRPr="00E37F6B">
        <w:rPr>
          <w:rFonts w:cs="Arial"/>
          <w:sz w:val="18"/>
          <w:szCs w:val="18"/>
        </w:rPr>
      </w:r>
      <w:r w:rsidRPr="00E37F6B">
        <w:rPr>
          <w:rFonts w:cs="Arial"/>
          <w:sz w:val="18"/>
          <w:szCs w:val="18"/>
        </w:rPr>
        <w:fldChar w:fldCharType="separate"/>
      </w:r>
      <w:r w:rsidRPr="00E37F6B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Pr="00E37F6B">
        <w:rPr>
          <w:rFonts w:cs="Arial"/>
          <w:sz w:val="18"/>
          <w:szCs w:val="18"/>
        </w:rPr>
        <w:t xml:space="preserve">Inwestycje mieszkaniowe realizowane dla Kredytobiorcy przez inwestora zastępczego:      </w:t>
      </w:r>
    </w:p>
    <w:p w14:paraId="05A5C5A4" w14:textId="77777777" w:rsidR="00A96D38" w:rsidRDefault="00A96D38" w:rsidP="00A96D38">
      <w:pPr>
        <w:pStyle w:val="Tekstpodstawowy"/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E37F6B">
        <w:rPr>
          <w:rFonts w:cs="Arial"/>
          <w:sz w:val="18"/>
          <w:szCs w:val="18"/>
        </w:rPr>
        <w:instrText xml:space="preserve"> FORMCHECKBOX </w:instrText>
      </w:r>
      <w:r w:rsidRPr="00E37F6B">
        <w:rPr>
          <w:rFonts w:cs="Arial"/>
          <w:sz w:val="18"/>
          <w:szCs w:val="18"/>
        </w:rPr>
      </w:r>
      <w:r w:rsidRPr="00E37F6B">
        <w:rPr>
          <w:rFonts w:cs="Arial"/>
          <w:sz w:val="18"/>
          <w:szCs w:val="18"/>
        </w:rPr>
        <w:fldChar w:fldCharType="separate"/>
      </w:r>
      <w:r w:rsidRPr="00E37F6B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Pr="00E37F6B">
        <w:rPr>
          <w:rFonts w:cs="Arial"/>
          <w:sz w:val="18"/>
          <w:szCs w:val="18"/>
        </w:rPr>
        <w:t xml:space="preserve">budowa domu lub lokalu mieszkalnego, dokończenie budowy, rozbudowa, przebudowa, wykończenie domu </w:t>
      </w:r>
    </w:p>
    <w:p w14:paraId="439BDC8D" w14:textId="77777777" w:rsidR="00A96D38" w:rsidRPr="00E37F6B" w:rsidRDefault="00A96D38" w:rsidP="00A96D38">
      <w:pPr>
        <w:pStyle w:val="Tekstpodstawowy"/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t xml:space="preserve">       jednorodzinnego,</w:t>
      </w:r>
    </w:p>
    <w:p w14:paraId="4D68DAFF" w14:textId="77777777" w:rsidR="00A96D38" w:rsidRPr="00E37F6B" w:rsidRDefault="00A96D38" w:rsidP="00A96D38">
      <w:pPr>
        <w:pStyle w:val="Tekstpodstawowy"/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E37F6B">
        <w:rPr>
          <w:rFonts w:cs="Arial"/>
          <w:sz w:val="18"/>
          <w:szCs w:val="18"/>
        </w:rPr>
        <w:instrText xml:space="preserve"> FORMCHECKBOX </w:instrText>
      </w:r>
      <w:r w:rsidRPr="00E37F6B">
        <w:rPr>
          <w:rFonts w:cs="Arial"/>
          <w:sz w:val="18"/>
          <w:szCs w:val="18"/>
        </w:rPr>
      </w:r>
      <w:r w:rsidRPr="00E37F6B">
        <w:rPr>
          <w:rFonts w:cs="Arial"/>
          <w:sz w:val="18"/>
          <w:szCs w:val="18"/>
        </w:rPr>
        <w:fldChar w:fldCharType="separate"/>
      </w:r>
      <w:r w:rsidRPr="00E37F6B">
        <w:rPr>
          <w:rFonts w:cs="Arial"/>
          <w:sz w:val="18"/>
          <w:szCs w:val="18"/>
        </w:rPr>
        <w:fldChar w:fldCharType="end"/>
      </w:r>
      <w:r w:rsidRPr="00E37F6B">
        <w:rPr>
          <w:rFonts w:cs="Arial"/>
          <w:sz w:val="18"/>
          <w:szCs w:val="18"/>
        </w:rPr>
        <w:t xml:space="preserve"> generalny remont i modernizacja domu jednorodzinnego lub lokalu mieszkalnego, z wyjątkiem bieżących </w:t>
      </w:r>
    </w:p>
    <w:p w14:paraId="4AA6574E" w14:textId="77777777" w:rsidR="00A96D38" w:rsidRPr="00E37F6B" w:rsidRDefault="00A96D38" w:rsidP="00A96D38">
      <w:pPr>
        <w:pStyle w:val="Tekstpodstawowy"/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t xml:space="preserve">       konserwacji i remontów.</w:t>
      </w:r>
    </w:p>
    <w:p w14:paraId="6A70300A" w14:textId="77777777" w:rsidR="00A96D38" w:rsidRPr="00E37F6B" w:rsidRDefault="00A96D38" w:rsidP="00A96D38">
      <w:pPr>
        <w:pStyle w:val="Tekstpodstawowy"/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E37F6B">
        <w:rPr>
          <w:rFonts w:cs="Arial"/>
          <w:sz w:val="18"/>
          <w:szCs w:val="18"/>
        </w:rPr>
        <w:instrText xml:space="preserve"> FORMCHECKBOX </w:instrText>
      </w:r>
      <w:r w:rsidRPr="00E37F6B">
        <w:rPr>
          <w:rFonts w:cs="Arial"/>
          <w:sz w:val="18"/>
          <w:szCs w:val="18"/>
        </w:rPr>
      </w:r>
      <w:r w:rsidRPr="00E37F6B">
        <w:rPr>
          <w:rFonts w:cs="Arial"/>
          <w:sz w:val="18"/>
          <w:szCs w:val="18"/>
        </w:rPr>
        <w:fldChar w:fldCharType="separate"/>
      </w:r>
      <w:r w:rsidRPr="00E37F6B">
        <w:rPr>
          <w:rFonts w:cs="Arial"/>
          <w:sz w:val="18"/>
          <w:szCs w:val="18"/>
        </w:rPr>
        <w:fldChar w:fldCharType="end"/>
      </w:r>
      <w:r w:rsidRPr="00E37F6B">
        <w:rPr>
          <w:rFonts w:cs="Arial"/>
          <w:sz w:val="18"/>
          <w:szCs w:val="18"/>
        </w:rPr>
        <w:t xml:space="preserve"> Zakup domu, budowę i dokończenie budowy domu (realizowane przez inwestora zastępczego, jak również </w:t>
      </w:r>
    </w:p>
    <w:p w14:paraId="6CEFCE44" w14:textId="77777777" w:rsidR="00A96D38" w:rsidRPr="00E37F6B" w:rsidRDefault="00A96D38" w:rsidP="00A96D38">
      <w:pPr>
        <w:pStyle w:val="Tekstpodstawowy"/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 xml:space="preserve"> </w:t>
      </w:r>
      <w:r w:rsidRPr="00E37F6B">
        <w:rPr>
          <w:rFonts w:cs="Arial"/>
          <w:sz w:val="18"/>
          <w:szCs w:val="18"/>
        </w:rPr>
        <w:t xml:space="preserve">   sposobem gospodarczym przez Kredytobiorcę) w tym również lokali niemieszkalnych lub budynków  </w:t>
      </w:r>
    </w:p>
    <w:p w14:paraId="46C8F05A" w14:textId="77777777" w:rsidR="00A96D38" w:rsidRPr="00E37F6B" w:rsidRDefault="00A96D38" w:rsidP="00A96D38">
      <w:pPr>
        <w:pStyle w:val="Tekstpodstawowy"/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t xml:space="preserve">   </w:t>
      </w:r>
      <w:r>
        <w:rPr>
          <w:rFonts w:cs="Arial"/>
          <w:sz w:val="18"/>
          <w:szCs w:val="18"/>
        </w:rPr>
        <w:t xml:space="preserve"> </w:t>
      </w:r>
      <w:r w:rsidRPr="00E37F6B">
        <w:rPr>
          <w:rFonts w:cs="Arial"/>
          <w:sz w:val="18"/>
          <w:szCs w:val="18"/>
        </w:rPr>
        <w:t xml:space="preserve">  niemieszkalnych funkcjonalnie związanych z realizowaną inwestycją mieszkaniową, </w:t>
      </w:r>
    </w:p>
    <w:p w14:paraId="25B98B08" w14:textId="77777777" w:rsidR="00A96D38" w:rsidRPr="00881273" w:rsidRDefault="00A96D38" w:rsidP="00A96D38">
      <w:pPr>
        <w:pStyle w:val="Tekstpodstawowy"/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E37F6B">
        <w:rPr>
          <w:rFonts w:cs="Arial"/>
          <w:sz w:val="18"/>
          <w:szCs w:val="18"/>
        </w:rPr>
        <w:instrText xml:space="preserve"> FORMCHECKBOX </w:instrText>
      </w:r>
      <w:r w:rsidRPr="00E37F6B">
        <w:rPr>
          <w:rFonts w:cs="Arial"/>
          <w:sz w:val="18"/>
          <w:szCs w:val="18"/>
        </w:rPr>
      </w:r>
      <w:r w:rsidRPr="00E37F6B">
        <w:rPr>
          <w:rFonts w:cs="Arial"/>
          <w:sz w:val="18"/>
          <w:szCs w:val="18"/>
        </w:rPr>
        <w:fldChar w:fldCharType="separate"/>
      </w:r>
      <w:r w:rsidRPr="00E37F6B">
        <w:rPr>
          <w:rFonts w:cs="Arial"/>
          <w:sz w:val="18"/>
          <w:szCs w:val="18"/>
        </w:rPr>
        <w:fldChar w:fldCharType="end"/>
      </w:r>
      <w:r w:rsidRPr="00E37F6B">
        <w:rPr>
          <w:rFonts w:cs="Arial"/>
          <w:sz w:val="18"/>
          <w:szCs w:val="18"/>
        </w:rPr>
        <w:t xml:space="preserve"> </w:t>
      </w:r>
      <w:r w:rsidRPr="004D2DCF">
        <w:rPr>
          <w:rFonts w:cs="Arial"/>
          <w:sz w:val="18"/>
          <w:szCs w:val="18"/>
        </w:rPr>
        <w:t xml:space="preserve">Refinansowanie </w:t>
      </w:r>
      <w:r w:rsidRPr="00881273">
        <w:rPr>
          <w:rFonts w:cs="Arial"/>
          <w:sz w:val="18"/>
          <w:szCs w:val="18"/>
        </w:rPr>
        <w:t>kosztów  nabycia poniesionych przez Kredytobiorcę  na wyżej wymienione cele kredytowania,</w:t>
      </w:r>
    </w:p>
    <w:p w14:paraId="5A177FAE" w14:textId="77777777" w:rsidR="00A96D38" w:rsidRPr="00881273" w:rsidRDefault="00A96D38" w:rsidP="00A96D38">
      <w:pPr>
        <w:pStyle w:val="Stopka"/>
        <w:tabs>
          <w:tab w:val="clear" w:pos="4536"/>
          <w:tab w:val="clear" w:pos="9072"/>
        </w:tabs>
        <w:jc w:val="both"/>
        <w:rPr>
          <w:rFonts w:cs="Arial"/>
          <w:sz w:val="18"/>
          <w:szCs w:val="18"/>
        </w:rPr>
      </w:pPr>
      <w:r w:rsidRPr="00881273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881273">
        <w:rPr>
          <w:rFonts w:cs="Arial"/>
          <w:sz w:val="18"/>
          <w:szCs w:val="18"/>
        </w:rPr>
        <w:instrText xml:space="preserve"> FORMCHECKBOX </w:instrText>
      </w:r>
      <w:r w:rsidRPr="00881273">
        <w:rPr>
          <w:rFonts w:cs="Arial"/>
          <w:sz w:val="18"/>
          <w:szCs w:val="18"/>
        </w:rPr>
      </w:r>
      <w:r w:rsidRPr="00881273">
        <w:rPr>
          <w:rFonts w:cs="Arial"/>
          <w:sz w:val="18"/>
          <w:szCs w:val="18"/>
        </w:rPr>
        <w:fldChar w:fldCharType="separate"/>
      </w:r>
      <w:r w:rsidRPr="00881273">
        <w:rPr>
          <w:rFonts w:cs="Arial"/>
          <w:sz w:val="18"/>
          <w:szCs w:val="18"/>
        </w:rPr>
        <w:fldChar w:fldCharType="end"/>
      </w:r>
      <w:r w:rsidRPr="00881273">
        <w:rPr>
          <w:rFonts w:cs="Arial"/>
          <w:sz w:val="18"/>
          <w:szCs w:val="18"/>
        </w:rPr>
        <w:t xml:space="preserve"> Spłata zadłużenia z tytułu kredytu mieszkaniowego udzielonego przez inny bank,</w:t>
      </w:r>
    </w:p>
    <w:p w14:paraId="528A24E1" w14:textId="77777777" w:rsidR="00A96D38" w:rsidRPr="00881273" w:rsidRDefault="00A96D38" w:rsidP="00A96D38">
      <w:pPr>
        <w:pStyle w:val="Stopka"/>
        <w:tabs>
          <w:tab w:val="clear" w:pos="4536"/>
          <w:tab w:val="clear" w:pos="9072"/>
        </w:tabs>
        <w:jc w:val="both"/>
        <w:rPr>
          <w:rFonts w:cs="Arial"/>
          <w:sz w:val="18"/>
          <w:szCs w:val="18"/>
        </w:rPr>
      </w:pPr>
      <w:r w:rsidRPr="00881273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881273">
        <w:rPr>
          <w:rFonts w:cs="Arial"/>
          <w:sz w:val="18"/>
          <w:szCs w:val="18"/>
        </w:rPr>
        <w:instrText xml:space="preserve"> FORMCHECKBOX </w:instrText>
      </w:r>
      <w:r w:rsidRPr="00881273">
        <w:rPr>
          <w:rFonts w:cs="Arial"/>
          <w:sz w:val="18"/>
          <w:szCs w:val="18"/>
        </w:rPr>
      </w:r>
      <w:r w:rsidRPr="00881273">
        <w:rPr>
          <w:rFonts w:cs="Arial"/>
          <w:sz w:val="18"/>
          <w:szCs w:val="18"/>
        </w:rPr>
        <w:fldChar w:fldCharType="separate"/>
      </w:r>
      <w:r w:rsidRPr="00881273">
        <w:rPr>
          <w:rFonts w:cs="Arial"/>
          <w:sz w:val="18"/>
          <w:szCs w:val="18"/>
        </w:rPr>
        <w:fldChar w:fldCharType="end"/>
      </w:r>
      <w:r w:rsidRPr="00881273">
        <w:rPr>
          <w:rFonts w:cs="Arial"/>
          <w:sz w:val="18"/>
          <w:szCs w:val="18"/>
        </w:rPr>
        <w:t xml:space="preserve"> Zakup pomieszczenia przynależnego, miejsca parkingowego lub garażu będącego elementem transakcji </w:t>
      </w:r>
    </w:p>
    <w:p w14:paraId="18B5B072" w14:textId="77777777" w:rsidR="00A96D38" w:rsidRPr="00E37F6B" w:rsidRDefault="00A96D38" w:rsidP="00A96D38">
      <w:pPr>
        <w:pStyle w:val="Stopka"/>
        <w:tabs>
          <w:tab w:val="clear" w:pos="4536"/>
          <w:tab w:val="clear" w:pos="9072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</w:t>
      </w:r>
      <w:r w:rsidRPr="00881273">
        <w:rPr>
          <w:rFonts w:cs="Arial"/>
          <w:sz w:val="18"/>
          <w:szCs w:val="18"/>
        </w:rPr>
        <w:t xml:space="preserve">     finansowanej w ramach kredytu mieszkaniowego</w:t>
      </w:r>
      <w:r w:rsidRPr="00E37F6B">
        <w:rPr>
          <w:rFonts w:cs="Arial"/>
          <w:sz w:val="18"/>
          <w:szCs w:val="18"/>
        </w:rPr>
        <w:t>.</w:t>
      </w:r>
    </w:p>
    <w:p w14:paraId="0D3EBDB0" w14:textId="77777777" w:rsidR="00A96D38" w:rsidRDefault="00A96D38" w:rsidP="00A96D38">
      <w:pPr>
        <w:pStyle w:val="Stopka"/>
        <w:tabs>
          <w:tab w:val="clear" w:pos="4536"/>
          <w:tab w:val="clear" w:pos="9072"/>
        </w:tabs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E37F6B">
        <w:rPr>
          <w:rFonts w:cs="Arial"/>
          <w:sz w:val="18"/>
          <w:szCs w:val="18"/>
        </w:rPr>
        <w:instrText xml:space="preserve"> FORMCHECKBOX </w:instrText>
      </w:r>
      <w:r w:rsidRPr="00E37F6B">
        <w:rPr>
          <w:rFonts w:cs="Arial"/>
          <w:sz w:val="18"/>
          <w:szCs w:val="18"/>
        </w:rPr>
      </w:r>
      <w:r w:rsidRPr="00E37F6B">
        <w:rPr>
          <w:rFonts w:cs="Arial"/>
          <w:sz w:val="18"/>
          <w:szCs w:val="18"/>
        </w:rPr>
        <w:fldChar w:fldCharType="separate"/>
      </w:r>
      <w:r w:rsidRPr="00E37F6B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Wykończenie lokalu/domu jednorodzinnego</w:t>
      </w:r>
      <w:r w:rsidRPr="00E37F6B">
        <w:rPr>
          <w:rFonts w:cs="Arial"/>
          <w:sz w:val="18"/>
          <w:szCs w:val="18"/>
        </w:rPr>
        <w:t xml:space="preserve"> zakupionego na rynku pierwotnym będącego elementem transakcji</w:t>
      </w:r>
    </w:p>
    <w:p w14:paraId="3AFFCC39" w14:textId="77777777" w:rsidR="00A96D38" w:rsidRPr="00E37F6B" w:rsidRDefault="00A96D38" w:rsidP="00A96D38">
      <w:pPr>
        <w:pStyle w:val="Stopka"/>
        <w:tabs>
          <w:tab w:val="clear" w:pos="4536"/>
          <w:tab w:val="clear" w:pos="9072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</w:t>
      </w:r>
      <w:r w:rsidRPr="00E37F6B">
        <w:rPr>
          <w:rFonts w:cs="Arial"/>
          <w:sz w:val="18"/>
          <w:szCs w:val="18"/>
        </w:rPr>
        <w:t>finansowanej w ramach kredytu mieszkaniowego.</w:t>
      </w:r>
    </w:p>
    <w:p w14:paraId="024A84E5" w14:textId="77777777" w:rsidR="00A96D38" w:rsidRPr="00E37F6B" w:rsidRDefault="00A96D38" w:rsidP="00A96D38">
      <w:pPr>
        <w:pStyle w:val="Stopka"/>
        <w:tabs>
          <w:tab w:val="clear" w:pos="4536"/>
          <w:tab w:val="clear" w:pos="9072"/>
        </w:tabs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E37F6B">
        <w:rPr>
          <w:rFonts w:cs="Arial"/>
          <w:sz w:val="18"/>
          <w:szCs w:val="18"/>
        </w:rPr>
        <w:instrText xml:space="preserve"> FORMCHECKBOX </w:instrText>
      </w:r>
      <w:r w:rsidRPr="00E37F6B">
        <w:rPr>
          <w:rFonts w:cs="Arial"/>
          <w:sz w:val="18"/>
          <w:szCs w:val="18"/>
        </w:rPr>
      </w:r>
      <w:r w:rsidRPr="00E37F6B">
        <w:rPr>
          <w:rFonts w:cs="Arial"/>
          <w:sz w:val="18"/>
          <w:szCs w:val="18"/>
        </w:rPr>
        <w:fldChar w:fldCharType="separate"/>
      </w:r>
      <w:r w:rsidRPr="00E37F6B">
        <w:rPr>
          <w:rFonts w:cs="Arial"/>
          <w:sz w:val="18"/>
          <w:szCs w:val="18"/>
        </w:rPr>
        <w:fldChar w:fldCharType="end"/>
      </w:r>
      <w:r w:rsidRPr="00E37F6B">
        <w:rPr>
          <w:rFonts w:cs="Arial"/>
          <w:sz w:val="18"/>
          <w:szCs w:val="18"/>
        </w:rPr>
        <w:t xml:space="preserve"> Remont mieszkania zakupionego na rynku wtórnym będącego elementem transakcji finansowanej w ramach </w:t>
      </w:r>
    </w:p>
    <w:p w14:paraId="72EB24E0" w14:textId="663E4812" w:rsidR="00A96D38" w:rsidRPr="00A96D38" w:rsidRDefault="00A96D38" w:rsidP="00A96D38">
      <w:pPr>
        <w:pStyle w:val="Stopka"/>
        <w:tabs>
          <w:tab w:val="clear" w:pos="4536"/>
          <w:tab w:val="clear" w:pos="9072"/>
        </w:tabs>
        <w:jc w:val="both"/>
        <w:rPr>
          <w:rFonts w:cs="Arial"/>
          <w:sz w:val="18"/>
          <w:szCs w:val="18"/>
        </w:rPr>
      </w:pPr>
      <w:r w:rsidRPr="00E37F6B">
        <w:rPr>
          <w:rFonts w:cs="Arial"/>
          <w:sz w:val="18"/>
          <w:szCs w:val="18"/>
        </w:rPr>
        <w:t xml:space="preserve">     </w:t>
      </w:r>
      <w:r>
        <w:rPr>
          <w:rFonts w:cs="Arial"/>
          <w:sz w:val="18"/>
          <w:szCs w:val="18"/>
        </w:rPr>
        <w:t xml:space="preserve"> </w:t>
      </w:r>
      <w:r w:rsidRPr="00E37F6B">
        <w:rPr>
          <w:rFonts w:cs="Arial"/>
          <w:sz w:val="18"/>
          <w:szCs w:val="18"/>
        </w:rPr>
        <w:t>Kredytu</w:t>
      </w:r>
      <w:r>
        <w:rPr>
          <w:rFonts w:cs="Arial"/>
          <w:sz w:val="18"/>
          <w:szCs w:val="18"/>
        </w:rPr>
        <w:t xml:space="preserve"> mieszkaniowego</w:t>
      </w:r>
      <w:r w:rsidRPr="00E37F6B">
        <w:rPr>
          <w:rFonts w:cs="Arial"/>
          <w:sz w:val="18"/>
          <w:szCs w:val="18"/>
        </w:rPr>
        <w:t>.</w:t>
      </w:r>
    </w:p>
    <w:p w14:paraId="0DB22830" w14:textId="77777777" w:rsidR="00743ED7" w:rsidRPr="004B368C" w:rsidRDefault="000D5288" w:rsidP="006A33AA">
      <w:pPr>
        <w:pStyle w:val="Nagwek2"/>
      </w:pPr>
      <w:r>
        <w:t xml:space="preserve">IV. </w:t>
      </w:r>
      <w:r w:rsidR="00615A11" w:rsidRPr="004B368C">
        <w:t>Przedmiot kredytowania/</w:t>
      </w:r>
      <w:r w:rsidR="00615A11" w:rsidRPr="004C03B1">
        <w:t>zabezpieczenia</w:t>
      </w:r>
    </w:p>
    <w:p w14:paraId="3CB0EFB5" w14:textId="77777777" w:rsidR="00A96D38" w:rsidRPr="006C76BF" w:rsidRDefault="00BA20DC" w:rsidP="00981F2C">
      <w:pPr>
        <w:rPr>
          <w:sz w:val="18"/>
          <w:szCs w:val="18"/>
        </w:rPr>
      </w:pPr>
      <w:r w:rsidRPr="006C76BF">
        <w:rPr>
          <w:sz w:val="18"/>
          <w:szCs w:val="18"/>
        </w:rPr>
        <w:t>Wartość nieruchomości będącej celem i zabezpieczeniem Kredytu ……………………………</w:t>
      </w:r>
      <w:r w:rsidR="00AB22FC" w:rsidRPr="006C76BF">
        <w:rPr>
          <w:sz w:val="18"/>
          <w:szCs w:val="18"/>
        </w:rPr>
        <w:t>…………………..</w:t>
      </w:r>
      <w:r w:rsidRPr="006C76BF">
        <w:rPr>
          <w:sz w:val="18"/>
          <w:szCs w:val="18"/>
        </w:rPr>
        <w:t>…………………</w:t>
      </w:r>
      <w:r w:rsidR="00042ACC" w:rsidRPr="006C76BF">
        <w:rPr>
          <w:sz w:val="18"/>
          <w:szCs w:val="18"/>
        </w:rPr>
        <w:t>………</w:t>
      </w:r>
      <w:r w:rsidR="00BB53BB" w:rsidRPr="006C76BF">
        <w:rPr>
          <w:sz w:val="18"/>
          <w:szCs w:val="18"/>
        </w:rPr>
        <w:t>.</w:t>
      </w:r>
      <w:r w:rsidR="00042ACC" w:rsidRPr="006C76BF">
        <w:rPr>
          <w:sz w:val="18"/>
          <w:szCs w:val="18"/>
        </w:rPr>
        <w:t>…</w:t>
      </w:r>
      <w:r w:rsidRPr="006C76BF">
        <w:rPr>
          <w:sz w:val="18"/>
          <w:szCs w:val="18"/>
        </w:rPr>
        <w:t>.</w:t>
      </w:r>
    </w:p>
    <w:p w14:paraId="5AA65F2D" w14:textId="77777777" w:rsidR="00A96D38" w:rsidRPr="006C76BF" w:rsidRDefault="00A96D38" w:rsidP="00981F2C">
      <w:pPr>
        <w:rPr>
          <w:sz w:val="18"/>
          <w:szCs w:val="18"/>
        </w:rPr>
      </w:pPr>
      <w:r w:rsidRPr="006C76BF">
        <w:rPr>
          <w:sz w:val="18"/>
          <w:szCs w:val="18"/>
        </w:rPr>
        <w:t>Adres nieruchomości będącej zabezpieczeniem kredytu:………………………………………………………………………………………………..</w:t>
      </w:r>
    </w:p>
    <w:p w14:paraId="06BC65E0" w14:textId="5438C619" w:rsidR="00BA20DC" w:rsidRPr="006C76BF" w:rsidRDefault="00A96D38" w:rsidP="00981F2C">
      <w:pPr>
        <w:rPr>
          <w:sz w:val="18"/>
          <w:szCs w:val="18"/>
        </w:rPr>
      </w:pPr>
      <w:r w:rsidRPr="006C76BF">
        <w:rPr>
          <w:sz w:val="18"/>
          <w:szCs w:val="18"/>
        </w:rPr>
        <w:t>Nr Księgi Wieczystej nieruchomości/lokalu</w:t>
      </w:r>
      <w:r w:rsidR="00BA20DC" w:rsidRPr="006C76BF">
        <w:rPr>
          <w:sz w:val="18"/>
          <w:szCs w:val="18"/>
        </w:rPr>
        <w:tab/>
      </w:r>
      <w:r w:rsidRPr="006C76BF">
        <w:rPr>
          <w:sz w:val="18"/>
          <w:szCs w:val="18"/>
        </w:rPr>
        <w:t>:…………………………………………………………………………………………………………………….</w:t>
      </w:r>
      <w:r w:rsidR="00BA20DC" w:rsidRPr="006C76BF">
        <w:rPr>
          <w:sz w:val="18"/>
          <w:szCs w:val="18"/>
        </w:rPr>
        <w:t xml:space="preserve"> </w:t>
      </w:r>
    </w:p>
    <w:p w14:paraId="049CEAD7" w14:textId="77777777" w:rsidR="00EE7D4C" w:rsidRPr="006C76BF" w:rsidRDefault="00BA20DC" w:rsidP="00981F2C">
      <w:pPr>
        <w:rPr>
          <w:sz w:val="18"/>
          <w:szCs w:val="18"/>
        </w:rPr>
      </w:pPr>
      <w:r w:rsidRPr="006C76BF">
        <w:rPr>
          <w:sz w:val="18"/>
          <w:szCs w:val="18"/>
        </w:rPr>
        <w:t>Numer świadectwa charakterystyki energetycznej (dotyczy rynku wtórnego, o ile świadectwo istnieje)</w:t>
      </w:r>
      <w:r w:rsidRPr="006C76BF">
        <w:rPr>
          <w:sz w:val="18"/>
          <w:szCs w:val="18"/>
        </w:rPr>
        <w:tab/>
      </w:r>
      <w:r w:rsidR="00243B9E" w:rsidRPr="006C76BF">
        <w:rPr>
          <w:sz w:val="18"/>
          <w:szCs w:val="18"/>
        </w:rPr>
        <w:t xml:space="preserve"> </w:t>
      </w:r>
      <w:r w:rsidR="00A76E48" w:rsidRPr="006C76BF">
        <w:rPr>
          <w:sz w:val="18"/>
          <w:szCs w:val="18"/>
        </w:rPr>
        <w:t>……………</w:t>
      </w:r>
      <w:r w:rsidR="00042ACC" w:rsidRPr="006C76BF">
        <w:rPr>
          <w:sz w:val="18"/>
          <w:szCs w:val="18"/>
        </w:rPr>
        <w:t>……</w:t>
      </w:r>
      <w:r w:rsidR="00BB53BB" w:rsidRPr="006C76BF">
        <w:rPr>
          <w:sz w:val="18"/>
          <w:szCs w:val="18"/>
        </w:rPr>
        <w:t>..</w:t>
      </w:r>
      <w:r w:rsidR="00042ACC" w:rsidRPr="006C76BF">
        <w:rPr>
          <w:sz w:val="18"/>
          <w:szCs w:val="18"/>
        </w:rPr>
        <w:t>…..</w:t>
      </w:r>
    </w:p>
    <w:p w14:paraId="0ACD40FA" w14:textId="77777777" w:rsidR="004C03B1" w:rsidRDefault="00BA20DC" w:rsidP="004C03B1">
      <w:pPr>
        <w:rPr>
          <w:sz w:val="18"/>
          <w:szCs w:val="18"/>
          <w:lang w:eastAsia="x-none"/>
        </w:rPr>
      </w:pPr>
      <w:r w:rsidRPr="006C76BF">
        <w:rPr>
          <w:sz w:val="18"/>
          <w:szCs w:val="18"/>
        </w:rPr>
        <w:t>Czy na nieruchomości będzie prowadzone gospodarstwo rolne i/lub stanie się ona częścią gospodarstwa rolnego?</w:t>
      </w:r>
      <w:r w:rsidR="00EE7D4C" w:rsidRPr="006C76BF">
        <w:rPr>
          <w:sz w:val="18"/>
          <w:szCs w:val="18"/>
        </w:rPr>
        <w:t xml:space="preserve"> </w:t>
      </w:r>
      <w:r w:rsidR="00042ACC" w:rsidRPr="006C76BF">
        <w:rPr>
          <w:sz w:val="18"/>
          <w:szCs w:val="18"/>
        </w:rPr>
        <w:br/>
      </w:r>
      <w:r w:rsidRPr="006C76BF">
        <w:rPr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C76BF">
        <w:rPr>
          <w:sz w:val="18"/>
          <w:szCs w:val="18"/>
        </w:rPr>
        <w:instrText xml:space="preserve"> FORMCHECKBOX </w:instrText>
      </w:r>
      <w:r w:rsidRPr="006C76BF">
        <w:rPr>
          <w:sz w:val="18"/>
          <w:szCs w:val="18"/>
        </w:rPr>
      </w:r>
      <w:r w:rsidRPr="006C76BF">
        <w:rPr>
          <w:sz w:val="18"/>
          <w:szCs w:val="18"/>
        </w:rPr>
        <w:fldChar w:fldCharType="separate"/>
      </w:r>
      <w:r w:rsidRPr="006C76BF">
        <w:rPr>
          <w:sz w:val="18"/>
          <w:szCs w:val="18"/>
        </w:rPr>
        <w:fldChar w:fldCharType="end"/>
      </w:r>
      <w:r w:rsidRPr="006C76BF">
        <w:rPr>
          <w:sz w:val="18"/>
          <w:szCs w:val="18"/>
        </w:rPr>
        <w:t xml:space="preserve"> </w:t>
      </w:r>
      <w:r w:rsidRPr="006C76BF">
        <w:rPr>
          <w:sz w:val="18"/>
          <w:szCs w:val="18"/>
          <w:lang w:eastAsia="x-none"/>
        </w:rPr>
        <w:t xml:space="preserve">Nie </w:t>
      </w:r>
      <w:r w:rsidRPr="006C76BF">
        <w:rPr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C76BF">
        <w:rPr>
          <w:sz w:val="18"/>
          <w:szCs w:val="18"/>
        </w:rPr>
        <w:instrText xml:space="preserve"> FORMCHECKBOX </w:instrText>
      </w:r>
      <w:r w:rsidRPr="006C76BF">
        <w:rPr>
          <w:sz w:val="18"/>
          <w:szCs w:val="18"/>
        </w:rPr>
      </w:r>
      <w:r w:rsidRPr="006C76BF">
        <w:rPr>
          <w:sz w:val="18"/>
          <w:szCs w:val="18"/>
        </w:rPr>
        <w:fldChar w:fldCharType="separate"/>
      </w:r>
      <w:r w:rsidRPr="006C76BF">
        <w:rPr>
          <w:sz w:val="18"/>
          <w:szCs w:val="18"/>
        </w:rPr>
        <w:fldChar w:fldCharType="end"/>
      </w:r>
      <w:r w:rsidRPr="006C76BF">
        <w:rPr>
          <w:sz w:val="18"/>
          <w:szCs w:val="18"/>
          <w:lang w:eastAsia="x-none"/>
        </w:rPr>
        <w:t xml:space="preserve"> Tak</w:t>
      </w:r>
    </w:p>
    <w:p w14:paraId="4E639C55" w14:textId="52BDE34B" w:rsidR="006C76BF" w:rsidRDefault="006C76BF" w:rsidP="004C03B1">
      <w:pPr>
        <w:rPr>
          <w:sz w:val="18"/>
          <w:szCs w:val="18"/>
          <w:lang w:eastAsia="x-none"/>
        </w:rPr>
      </w:pPr>
      <w:r>
        <w:rPr>
          <w:sz w:val="18"/>
          <w:szCs w:val="18"/>
          <w:lang w:eastAsia="x-none"/>
        </w:rPr>
        <w:t>Prawne zabezpieczenie spłaty kredytu:</w:t>
      </w:r>
    </w:p>
    <w:p w14:paraId="160DAA9F" w14:textId="08198CFF" w:rsidR="006C76BF" w:rsidRPr="00392DC0" w:rsidRDefault="006C76BF" w:rsidP="006C76BF">
      <w:pPr>
        <w:pStyle w:val="Stopka"/>
        <w:tabs>
          <w:tab w:val="clear" w:pos="4536"/>
          <w:tab w:val="clear" w:pos="9072"/>
        </w:tabs>
        <w:ind w:left="-125" w:firstLine="125"/>
        <w:rPr>
          <w:rFonts w:cs="Arial"/>
          <w:sz w:val="18"/>
          <w:szCs w:val="18"/>
        </w:rPr>
      </w:pPr>
      <w:r w:rsidRPr="00392DC0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CCDB" wp14:editId="70FE81C5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129540" cy="123825"/>
                <wp:effectExtent l="0" t="0" r="22860" b="28575"/>
                <wp:wrapNone/>
                <wp:docPr id="349215518" name="Prostokąt 7" descr="obowiązkowe zabezpieczenie kredyt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3825"/>
                        </a:xfrm>
                        <a:prstGeom prst="rect">
                          <a:avLst/>
                        </a:prstGeom>
                        <a:solidFill>
                          <a:srgbClr val="BFBFBF">
                            <a:alpha val="3600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84098" id="Prostokąt 7" o:spid="_x0000_s1026" alt="obowiązkowe zabezpieczenie kredytu" style="position:absolute;margin-left:0;margin-top:1.1pt;width:10.2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" fillcolor="#bfbfbf" strokeweight=".5pt">
                <v:fill opacity="23644f"/>
              </v:rect>
            </w:pict>
          </mc:Fallback>
        </mc:AlternateContent>
      </w:r>
      <w:r w:rsidRPr="00392DC0">
        <w:rPr>
          <w:rFonts w:cs="Arial"/>
          <w:sz w:val="18"/>
          <w:szCs w:val="18"/>
        </w:rPr>
        <w:sym w:font="Wingdings 2" w:char="F0D3"/>
      </w:r>
      <w:r w:rsidRPr="00392DC0">
        <w:rPr>
          <w:rFonts w:cs="Arial"/>
          <w:sz w:val="18"/>
          <w:szCs w:val="18"/>
        </w:rPr>
        <w:t xml:space="preserve">   pierwsza hipoteka na nieruchomości (zabezpieczenie obligatoryjne)</w:t>
      </w:r>
    </w:p>
    <w:p w14:paraId="255765B6" w14:textId="77777777" w:rsidR="006C76BF" w:rsidRPr="00392DC0" w:rsidRDefault="006C76BF" w:rsidP="006C76BF">
      <w:pPr>
        <w:pStyle w:val="Stopka"/>
        <w:tabs>
          <w:tab w:val="clear" w:pos="4536"/>
          <w:tab w:val="clear" w:pos="9072"/>
        </w:tabs>
        <w:rPr>
          <w:rFonts w:cs="Arial"/>
          <w:sz w:val="18"/>
          <w:szCs w:val="18"/>
        </w:rPr>
      </w:pPr>
      <w:r w:rsidRPr="00392DC0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392DC0">
        <w:rPr>
          <w:rFonts w:cs="Arial"/>
          <w:sz w:val="18"/>
          <w:szCs w:val="18"/>
        </w:rPr>
        <w:instrText xml:space="preserve"> FORMCHECKBOX </w:instrText>
      </w:r>
      <w:r w:rsidRPr="00392DC0">
        <w:rPr>
          <w:rFonts w:cs="Arial"/>
          <w:sz w:val="18"/>
          <w:szCs w:val="18"/>
        </w:rPr>
      </w:r>
      <w:r w:rsidRPr="00392DC0">
        <w:rPr>
          <w:rFonts w:cs="Arial"/>
          <w:sz w:val="18"/>
          <w:szCs w:val="18"/>
        </w:rPr>
        <w:fldChar w:fldCharType="separate"/>
      </w:r>
      <w:r w:rsidRPr="00392DC0">
        <w:rPr>
          <w:rFonts w:cs="Arial"/>
          <w:sz w:val="18"/>
          <w:szCs w:val="18"/>
        </w:rPr>
        <w:fldChar w:fldCharType="end"/>
      </w:r>
      <w:r w:rsidRPr="00392DC0">
        <w:rPr>
          <w:rFonts w:cs="Arial"/>
          <w:sz w:val="18"/>
          <w:szCs w:val="18"/>
        </w:rPr>
        <w:t xml:space="preserve"> druga  hipoteka na nieruchomości  </w:t>
      </w:r>
    </w:p>
    <w:p w14:paraId="24E5C9B1" w14:textId="77777777" w:rsidR="006C76BF" w:rsidRPr="00392DC0" w:rsidRDefault="006C76BF" w:rsidP="006C76BF">
      <w:pPr>
        <w:pStyle w:val="Stopka"/>
        <w:tabs>
          <w:tab w:val="clear" w:pos="4536"/>
          <w:tab w:val="clear" w:pos="9072"/>
        </w:tabs>
        <w:rPr>
          <w:rFonts w:cs="Arial"/>
          <w:sz w:val="18"/>
          <w:szCs w:val="18"/>
        </w:rPr>
      </w:pPr>
      <w:r w:rsidRPr="00392DC0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392DC0">
        <w:rPr>
          <w:rFonts w:cs="Arial"/>
          <w:sz w:val="18"/>
          <w:szCs w:val="18"/>
        </w:rPr>
        <w:instrText xml:space="preserve"> FORMCHECKBOX </w:instrText>
      </w:r>
      <w:r w:rsidRPr="00392DC0">
        <w:rPr>
          <w:rFonts w:cs="Arial"/>
          <w:sz w:val="18"/>
          <w:szCs w:val="18"/>
        </w:rPr>
      </w:r>
      <w:r w:rsidRPr="00392DC0">
        <w:rPr>
          <w:rFonts w:cs="Arial"/>
          <w:sz w:val="18"/>
          <w:szCs w:val="18"/>
        </w:rPr>
        <w:fldChar w:fldCharType="separate"/>
      </w:r>
      <w:r w:rsidRPr="00392DC0">
        <w:rPr>
          <w:rFonts w:cs="Arial"/>
          <w:sz w:val="18"/>
          <w:szCs w:val="18"/>
        </w:rPr>
        <w:fldChar w:fldCharType="end"/>
      </w:r>
      <w:r w:rsidRPr="00392DC0">
        <w:rPr>
          <w:rFonts w:cs="Arial"/>
          <w:sz w:val="18"/>
          <w:szCs w:val="18"/>
        </w:rPr>
        <w:t xml:space="preserve"> hipoteka łączna na nieruchomościach</w:t>
      </w:r>
    </w:p>
    <w:p w14:paraId="1E774539" w14:textId="41124C68" w:rsidR="006C76BF" w:rsidRDefault="006C76BF" w:rsidP="006C76BF">
      <w:pPr>
        <w:widowControl w:val="0"/>
        <w:jc w:val="both"/>
        <w:rPr>
          <w:rFonts w:cs="Arial"/>
          <w:sz w:val="18"/>
          <w:szCs w:val="18"/>
        </w:rPr>
      </w:pPr>
      <w:r w:rsidRPr="00392DC0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C2D8E7" wp14:editId="29346ABF">
                <wp:simplePos x="0" y="0"/>
                <wp:positionH relativeFrom="column">
                  <wp:posOffset>10795</wp:posOffset>
                </wp:positionH>
                <wp:positionV relativeFrom="paragraph">
                  <wp:posOffset>22860</wp:posOffset>
                </wp:positionV>
                <wp:extent cx="129540" cy="123825"/>
                <wp:effectExtent l="0" t="0" r="22860" b="28575"/>
                <wp:wrapNone/>
                <wp:docPr id="773447120" name="Prostokąt 7" descr="obowiązkowe zabezpieczenie kredyt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3825"/>
                        </a:xfrm>
                        <a:prstGeom prst="rect">
                          <a:avLst/>
                        </a:prstGeom>
                        <a:solidFill>
                          <a:srgbClr val="BFBFBF">
                            <a:alpha val="3600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D29C9" id="Prostokąt 7" o:spid="_x0000_s1026" alt="obowiązkowe zabezpieczenie kredytu" style="position:absolute;margin-left:.85pt;margin-top:1.8pt;width:10.2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" fillcolor="#bfbfbf" strokeweight=".5pt">
                <v:fill opacity="23644f"/>
              </v:rect>
            </w:pict>
          </mc:Fallback>
        </mc:AlternateContent>
      </w:r>
      <w:r w:rsidRPr="00392DC0">
        <w:rPr>
          <w:rFonts w:cs="Arial"/>
          <w:sz w:val="18"/>
          <w:szCs w:val="18"/>
        </w:rPr>
        <w:t xml:space="preserve"> </w:t>
      </w:r>
      <w:r w:rsidRPr="00392DC0">
        <w:rPr>
          <w:rFonts w:cs="Arial"/>
          <w:sz w:val="18"/>
          <w:szCs w:val="18"/>
        </w:rPr>
        <w:sym w:font="Wingdings 2" w:char="F0D3"/>
      </w:r>
      <w:r w:rsidRPr="00392DC0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 </w:t>
      </w:r>
      <w:r w:rsidRPr="00392DC0">
        <w:rPr>
          <w:rFonts w:cs="Arial"/>
          <w:sz w:val="18"/>
          <w:szCs w:val="18"/>
        </w:rPr>
        <w:t>weksel własny in blanco wystawiony przez Kr</w:t>
      </w:r>
      <w:r>
        <w:rPr>
          <w:rFonts w:cs="Arial"/>
          <w:sz w:val="18"/>
          <w:szCs w:val="18"/>
        </w:rPr>
        <w:t xml:space="preserve">edytobiorcę na rzecz Banku wraz </w:t>
      </w:r>
      <w:r w:rsidRPr="00392DC0">
        <w:rPr>
          <w:rFonts w:cs="Arial"/>
          <w:sz w:val="18"/>
          <w:szCs w:val="18"/>
        </w:rPr>
        <w:t>z deklaracją wekslową</w:t>
      </w:r>
      <w:r>
        <w:rPr>
          <w:rFonts w:cs="Arial"/>
          <w:sz w:val="18"/>
          <w:szCs w:val="18"/>
        </w:rPr>
        <w:t xml:space="preserve">   </w:t>
      </w:r>
    </w:p>
    <w:p w14:paraId="60A75ED7" w14:textId="77777777" w:rsidR="006C76BF" w:rsidRPr="00392DC0" w:rsidRDefault="006C76BF" w:rsidP="006C76BF">
      <w:pPr>
        <w:widowControl w:val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</w:t>
      </w:r>
      <w:r w:rsidRPr="00392DC0">
        <w:rPr>
          <w:rFonts w:cs="Arial"/>
          <w:sz w:val="18"/>
          <w:szCs w:val="18"/>
        </w:rPr>
        <w:t xml:space="preserve">(zabezpieczenie obligatoryjne); </w:t>
      </w:r>
    </w:p>
    <w:p w14:paraId="0FEE54B8" w14:textId="665FF31E" w:rsidR="006C76BF" w:rsidRPr="00392DC0" w:rsidRDefault="006C76BF" w:rsidP="006C76BF">
      <w:pPr>
        <w:pStyle w:val="Stopka"/>
        <w:tabs>
          <w:tab w:val="clear" w:pos="4536"/>
          <w:tab w:val="clear" w:pos="9072"/>
        </w:tabs>
        <w:ind w:left="301" w:hanging="301"/>
        <w:rPr>
          <w:rFonts w:cs="Arial"/>
          <w:i/>
          <w:sz w:val="18"/>
          <w:szCs w:val="18"/>
        </w:rPr>
      </w:pPr>
      <w:r w:rsidRPr="00392DC0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7D1F0" wp14:editId="6C840B94">
                <wp:simplePos x="0" y="0"/>
                <wp:positionH relativeFrom="column">
                  <wp:posOffset>10795</wp:posOffset>
                </wp:positionH>
                <wp:positionV relativeFrom="paragraph">
                  <wp:posOffset>30480</wp:posOffset>
                </wp:positionV>
                <wp:extent cx="129540" cy="123825"/>
                <wp:effectExtent l="0" t="0" r="22860" b="28575"/>
                <wp:wrapNone/>
                <wp:docPr id="1499316998" name="Prostokąt 6" descr="obowiązkowe zabezpieczenie kredyt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3825"/>
                        </a:xfrm>
                        <a:prstGeom prst="rect">
                          <a:avLst/>
                        </a:prstGeom>
                        <a:solidFill>
                          <a:srgbClr val="BFBFBF">
                            <a:alpha val="3600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FB5B6" id="Prostokąt 6" o:spid="_x0000_s1026" alt="obowiązkowe zabezpieczenie kredytu" style="position:absolute;margin-left:.85pt;margin-top:2.4pt;width:10.2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" fillcolor="#bfbfbf" strokeweight=".5pt">
                <v:fill opacity="23644f"/>
              </v:rect>
            </w:pict>
          </mc:Fallback>
        </mc:AlternateContent>
      </w:r>
      <w:r w:rsidRPr="00392DC0">
        <w:rPr>
          <w:rFonts w:cs="Arial"/>
          <w:sz w:val="18"/>
          <w:szCs w:val="18"/>
        </w:rPr>
        <w:t xml:space="preserve"> </w:t>
      </w:r>
      <w:r w:rsidRPr="00392DC0">
        <w:rPr>
          <w:rFonts w:cs="Arial"/>
          <w:sz w:val="18"/>
          <w:szCs w:val="18"/>
        </w:rPr>
        <w:sym w:font="Wingdings 2" w:char="F0D3"/>
      </w:r>
      <w:r w:rsidRPr="00392DC0">
        <w:rPr>
          <w:rFonts w:cs="Arial"/>
          <w:sz w:val="18"/>
          <w:szCs w:val="18"/>
        </w:rPr>
        <w:t xml:space="preserve">  cesja</w:t>
      </w:r>
      <w:r>
        <w:rPr>
          <w:rFonts w:cs="Arial"/>
          <w:sz w:val="18"/>
          <w:szCs w:val="18"/>
        </w:rPr>
        <w:t xml:space="preserve"> praw na rzecz Banku </w:t>
      </w:r>
      <w:r w:rsidRPr="00392DC0">
        <w:rPr>
          <w:rFonts w:cs="Arial"/>
          <w:sz w:val="18"/>
          <w:szCs w:val="18"/>
        </w:rPr>
        <w:t>z umowy ubezpieczenia nieruchomości od og</w:t>
      </w:r>
      <w:r>
        <w:rPr>
          <w:rFonts w:cs="Arial"/>
          <w:sz w:val="18"/>
          <w:szCs w:val="18"/>
        </w:rPr>
        <w:t xml:space="preserve">nia i innych zdarzeń losowych </w:t>
      </w:r>
      <w:r w:rsidRPr="00392DC0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br/>
      </w:r>
      <w:r w:rsidRPr="00392DC0">
        <w:rPr>
          <w:rFonts w:cs="Arial"/>
          <w:sz w:val="18"/>
          <w:szCs w:val="18"/>
        </w:rPr>
        <w:t xml:space="preserve">(zabezpieczenie obligatoryjne)  </w:t>
      </w:r>
    </w:p>
    <w:p w14:paraId="4534DEED" w14:textId="1C884C18" w:rsidR="006C76BF" w:rsidRPr="00392DC0" w:rsidRDefault="006C76BF" w:rsidP="006C76BF">
      <w:pPr>
        <w:pStyle w:val="Stopka"/>
        <w:tabs>
          <w:tab w:val="clear" w:pos="4536"/>
          <w:tab w:val="clear" w:pos="9072"/>
        </w:tabs>
        <w:ind w:left="240" w:hanging="240"/>
        <w:rPr>
          <w:rFonts w:cs="Arial"/>
          <w:sz w:val="18"/>
          <w:szCs w:val="18"/>
        </w:rPr>
      </w:pPr>
      <w:r w:rsidRPr="00392DC0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392DC0">
        <w:rPr>
          <w:rFonts w:cs="Arial"/>
          <w:sz w:val="18"/>
          <w:szCs w:val="18"/>
        </w:rPr>
        <w:instrText xml:space="preserve"> FORMCHECKBOX </w:instrText>
      </w:r>
      <w:r w:rsidRPr="00392DC0">
        <w:rPr>
          <w:rFonts w:cs="Arial"/>
          <w:sz w:val="18"/>
          <w:szCs w:val="18"/>
        </w:rPr>
      </w:r>
      <w:r w:rsidRPr="00392DC0">
        <w:rPr>
          <w:rFonts w:cs="Arial"/>
          <w:sz w:val="18"/>
          <w:szCs w:val="18"/>
        </w:rPr>
        <w:fldChar w:fldCharType="separate"/>
      </w:r>
      <w:r w:rsidRPr="00392DC0">
        <w:rPr>
          <w:rFonts w:cs="Arial"/>
          <w:sz w:val="18"/>
          <w:szCs w:val="18"/>
        </w:rPr>
        <w:fldChar w:fldCharType="end"/>
      </w:r>
      <w:r w:rsidRPr="00392DC0">
        <w:rPr>
          <w:rFonts w:cs="Arial"/>
          <w:sz w:val="18"/>
          <w:szCs w:val="18"/>
        </w:rPr>
        <w:t xml:space="preserve"> wskazanie Banku jako uposażonego na wypadek śmierci w umowie ubezpieczenia na życie </w:t>
      </w:r>
    </w:p>
    <w:p w14:paraId="1858F9E6" w14:textId="77777777" w:rsidR="006C76BF" w:rsidRPr="00392DC0" w:rsidRDefault="006C76BF" w:rsidP="006C76BF">
      <w:pPr>
        <w:pStyle w:val="Stopka"/>
        <w:ind w:left="240" w:hanging="240"/>
        <w:rPr>
          <w:rFonts w:cs="Arial"/>
          <w:sz w:val="18"/>
          <w:szCs w:val="18"/>
        </w:rPr>
      </w:pPr>
      <w:r w:rsidRPr="00392DC0">
        <w:rPr>
          <w:rFonts w:cs="Arial"/>
          <w:sz w:val="18"/>
          <w:szCs w:val="18"/>
        </w:rPr>
        <w:lastRenderedPageBreak/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392DC0">
        <w:rPr>
          <w:rFonts w:cs="Arial"/>
          <w:sz w:val="18"/>
          <w:szCs w:val="18"/>
        </w:rPr>
        <w:instrText xml:space="preserve"> FORMCHECKBOX </w:instrText>
      </w:r>
      <w:r w:rsidRPr="00392DC0">
        <w:rPr>
          <w:rFonts w:cs="Arial"/>
          <w:sz w:val="18"/>
          <w:szCs w:val="18"/>
        </w:rPr>
      </w:r>
      <w:r w:rsidRPr="00392DC0">
        <w:rPr>
          <w:rFonts w:cs="Arial"/>
          <w:sz w:val="18"/>
          <w:szCs w:val="18"/>
        </w:rPr>
        <w:fldChar w:fldCharType="separate"/>
      </w:r>
      <w:r w:rsidRPr="00392DC0">
        <w:rPr>
          <w:rFonts w:cs="Arial"/>
          <w:sz w:val="18"/>
          <w:szCs w:val="18"/>
        </w:rPr>
        <w:fldChar w:fldCharType="end"/>
      </w:r>
      <w:r w:rsidRPr="00392DC0">
        <w:rPr>
          <w:rFonts w:cs="Arial"/>
          <w:sz w:val="18"/>
          <w:szCs w:val="18"/>
        </w:rPr>
        <w:t xml:space="preserve"> cesja </w:t>
      </w:r>
      <w:r>
        <w:rPr>
          <w:rFonts w:cs="Arial"/>
          <w:sz w:val="18"/>
          <w:szCs w:val="18"/>
        </w:rPr>
        <w:t xml:space="preserve">praw </w:t>
      </w:r>
      <w:r w:rsidRPr="00392DC0">
        <w:rPr>
          <w:rFonts w:cs="Arial"/>
          <w:sz w:val="18"/>
          <w:szCs w:val="18"/>
        </w:rPr>
        <w:t xml:space="preserve"> na rzecz Banku z umowy rachunku powierniczego*;</w:t>
      </w:r>
    </w:p>
    <w:p w14:paraId="2877B131" w14:textId="1A69C9AB" w:rsidR="006C76BF" w:rsidRPr="00392DC0" w:rsidRDefault="006C76BF" w:rsidP="006C76BF">
      <w:pPr>
        <w:pStyle w:val="Stopka"/>
        <w:ind w:left="240" w:hanging="240"/>
        <w:rPr>
          <w:rFonts w:cs="Arial"/>
          <w:sz w:val="18"/>
          <w:szCs w:val="18"/>
        </w:rPr>
      </w:pPr>
      <w:r w:rsidRPr="00392DC0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392DC0">
        <w:rPr>
          <w:rFonts w:cs="Arial"/>
          <w:sz w:val="18"/>
          <w:szCs w:val="18"/>
        </w:rPr>
        <w:instrText xml:space="preserve"> FORMCHECKBOX </w:instrText>
      </w:r>
      <w:r w:rsidRPr="00392DC0">
        <w:rPr>
          <w:rFonts w:cs="Arial"/>
          <w:sz w:val="18"/>
          <w:szCs w:val="18"/>
        </w:rPr>
      </w:r>
      <w:r w:rsidRPr="00392DC0">
        <w:rPr>
          <w:rFonts w:cs="Arial"/>
          <w:sz w:val="18"/>
          <w:szCs w:val="18"/>
        </w:rPr>
        <w:fldChar w:fldCharType="separate"/>
      </w:r>
      <w:r w:rsidRPr="00392DC0">
        <w:rPr>
          <w:rFonts w:cs="Arial"/>
          <w:sz w:val="18"/>
          <w:szCs w:val="18"/>
        </w:rPr>
        <w:fldChar w:fldCharType="end"/>
      </w:r>
      <w:r w:rsidRPr="00392DC0">
        <w:rPr>
          <w:rFonts w:cs="Arial"/>
          <w:sz w:val="18"/>
          <w:szCs w:val="18"/>
        </w:rPr>
        <w:t xml:space="preserve"> cesja </w:t>
      </w:r>
      <w:r>
        <w:rPr>
          <w:rFonts w:cs="Arial"/>
          <w:sz w:val="18"/>
          <w:szCs w:val="18"/>
        </w:rPr>
        <w:t xml:space="preserve">praw </w:t>
      </w:r>
      <w:r w:rsidRPr="00392DC0">
        <w:rPr>
          <w:rFonts w:cs="Arial"/>
          <w:sz w:val="18"/>
          <w:szCs w:val="18"/>
        </w:rPr>
        <w:t xml:space="preserve"> na rzecz Banku z umowy deweloperskiej zobowiązującej zbywcę do ustanowienia lub przeniesienia na Kredytobiorcę własności lokalu mieszkalnego lub domu jednorodzinnego*</w:t>
      </w:r>
    </w:p>
    <w:p w14:paraId="12D566F7" w14:textId="77777777" w:rsidR="006C76BF" w:rsidRDefault="006C76BF" w:rsidP="006C76BF">
      <w:pPr>
        <w:pStyle w:val="Stopka"/>
        <w:ind w:left="240" w:hanging="240"/>
        <w:rPr>
          <w:rFonts w:cs="Arial"/>
          <w:sz w:val="18"/>
          <w:szCs w:val="18"/>
        </w:rPr>
      </w:pPr>
      <w:r w:rsidRPr="00392DC0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392DC0">
        <w:rPr>
          <w:rFonts w:cs="Arial"/>
          <w:sz w:val="18"/>
          <w:szCs w:val="18"/>
        </w:rPr>
        <w:instrText xml:space="preserve"> FORMCHECKBOX </w:instrText>
      </w:r>
      <w:r w:rsidRPr="00392DC0">
        <w:rPr>
          <w:rFonts w:cs="Arial"/>
          <w:sz w:val="18"/>
          <w:szCs w:val="18"/>
        </w:rPr>
      </w:r>
      <w:r w:rsidRPr="00392DC0">
        <w:rPr>
          <w:rFonts w:cs="Arial"/>
          <w:sz w:val="18"/>
          <w:szCs w:val="18"/>
        </w:rPr>
        <w:fldChar w:fldCharType="separate"/>
      </w:r>
      <w:r w:rsidRPr="00392DC0">
        <w:rPr>
          <w:rFonts w:cs="Arial"/>
          <w:sz w:val="18"/>
          <w:szCs w:val="18"/>
        </w:rPr>
        <w:fldChar w:fldCharType="end"/>
      </w:r>
      <w:r w:rsidRPr="00392DC0">
        <w:rPr>
          <w:rFonts w:cs="Arial"/>
          <w:sz w:val="18"/>
          <w:szCs w:val="18"/>
        </w:rPr>
        <w:t xml:space="preserve"> cesja</w:t>
      </w:r>
      <w:r>
        <w:rPr>
          <w:rFonts w:cs="Arial"/>
          <w:sz w:val="18"/>
          <w:szCs w:val="18"/>
        </w:rPr>
        <w:t xml:space="preserve"> praw </w:t>
      </w:r>
      <w:r w:rsidRPr="00392DC0">
        <w:rPr>
          <w:rFonts w:cs="Arial"/>
          <w:sz w:val="18"/>
          <w:szCs w:val="18"/>
        </w:rPr>
        <w:t xml:space="preserve"> na rzecz Banku z umowy zobowiązującej zbywcę do ustanowienia lub przeniesienia na Kredytobiorcę własności lokalu mieszkalnego lub domu jednorodzinnego*.</w:t>
      </w:r>
    </w:p>
    <w:p w14:paraId="4F655A30" w14:textId="2C94D9FB" w:rsidR="006C76BF" w:rsidRPr="00194AA5" w:rsidRDefault="006C76BF" w:rsidP="00194AA5">
      <w:pPr>
        <w:pStyle w:val="Stopka"/>
        <w:spacing w:after="60"/>
        <w:ind w:left="238" w:hanging="238"/>
        <w:rPr>
          <w:rFonts w:cs="Arial"/>
          <w:sz w:val="18"/>
          <w:szCs w:val="18"/>
        </w:rPr>
      </w:pPr>
      <w:r w:rsidRPr="00392DC0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392DC0">
        <w:rPr>
          <w:rFonts w:cs="Arial"/>
          <w:sz w:val="18"/>
          <w:szCs w:val="18"/>
        </w:rPr>
        <w:instrText xml:space="preserve"> FORMCHECKBOX </w:instrText>
      </w:r>
      <w:r w:rsidRPr="00392DC0">
        <w:rPr>
          <w:rFonts w:cs="Arial"/>
          <w:sz w:val="18"/>
          <w:szCs w:val="18"/>
        </w:rPr>
      </w:r>
      <w:r w:rsidRPr="00392DC0">
        <w:rPr>
          <w:rFonts w:cs="Arial"/>
          <w:sz w:val="18"/>
          <w:szCs w:val="18"/>
        </w:rPr>
        <w:fldChar w:fldCharType="separate"/>
      </w:r>
      <w:r w:rsidRPr="00392DC0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>inne …………………………………………………………………………………………………………………………………………………………….</w:t>
      </w:r>
    </w:p>
    <w:p w14:paraId="7E41D4BA" w14:textId="77777777" w:rsidR="006C76BF" w:rsidRPr="00392DC0" w:rsidRDefault="006C76BF" w:rsidP="006C76BF">
      <w:pPr>
        <w:pStyle w:val="Stopka"/>
        <w:tabs>
          <w:tab w:val="clear" w:pos="4536"/>
          <w:tab w:val="clear" w:pos="9072"/>
        </w:tabs>
        <w:rPr>
          <w:rFonts w:cs="Arial"/>
          <w:b/>
          <w:sz w:val="18"/>
          <w:szCs w:val="18"/>
        </w:rPr>
      </w:pPr>
      <w:r w:rsidRPr="00392DC0">
        <w:rPr>
          <w:rFonts w:cs="Arial"/>
          <w:b/>
          <w:sz w:val="18"/>
          <w:szCs w:val="18"/>
        </w:rPr>
        <w:t>Do czasu ustanowienia hipoteki:</w:t>
      </w:r>
    </w:p>
    <w:p w14:paraId="3E8AD5FC" w14:textId="77777777" w:rsidR="006C76BF" w:rsidRPr="00392DC0" w:rsidRDefault="006C76BF" w:rsidP="006C76BF">
      <w:pPr>
        <w:pStyle w:val="Stopka"/>
        <w:tabs>
          <w:tab w:val="clear" w:pos="4536"/>
          <w:tab w:val="clear" w:pos="9072"/>
        </w:tabs>
        <w:rPr>
          <w:rFonts w:cs="Arial"/>
          <w:sz w:val="18"/>
          <w:szCs w:val="18"/>
        </w:rPr>
      </w:pPr>
      <w:r w:rsidRPr="00392DC0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392DC0">
        <w:rPr>
          <w:rFonts w:cs="Arial"/>
          <w:sz w:val="18"/>
          <w:szCs w:val="18"/>
        </w:rPr>
        <w:instrText xml:space="preserve"> FORMCHECKBOX </w:instrText>
      </w:r>
      <w:r w:rsidRPr="00392DC0">
        <w:rPr>
          <w:rFonts w:cs="Arial"/>
          <w:sz w:val="18"/>
          <w:szCs w:val="18"/>
        </w:rPr>
      </w:r>
      <w:r w:rsidRPr="00392DC0">
        <w:rPr>
          <w:rFonts w:cs="Arial"/>
          <w:sz w:val="18"/>
          <w:szCs w:val="18"/>
        </w:rPr>
        <w:fldChar w:fldCharType="separate"/>
      </w:r>
      <w:r w:rsidRPr="00392DC0">
        <w:rPr>
          <w:rFonts w:cs="Arial"/>
          <w:sz w:val="18"/>
          <w:szCs w:val="18"/>
        </w:rPr>
        <w:fldChar w:fldCharType="end"/>
      </w:r>
      <w:r w:rsidRPr="00392DC0">
        <w:rPr>
          <w:rFonts w:cs="Arial"/>
          <w:sz w:val="18"/>
          <w:szCs w:val="18"/>
        </w:rPr>
        <w:t xml:space="preserve"> poręczenie wekslowe na wekslu wystawionym przez Kredytobiorcę wraz z deklaracją wekslową,</w:t>
      </w:r>
    </w:p>
    <w:p w14:paraId="6F400C78" w14:textId="77777777" w:rsidR="006C76BF" w:rsidRPr="00392DC0" w:rsidRDefault="006C76BF" w:rsidP="006C76BF">
      <w:pPr>
        <w:pStyle w:val="Stopka"/>
        <w:tabs>
          <w:tab w:val="clear" w:pos="4536"/>
          <w:tab w:val="clear" w:pos="9072"/>
        </w:tabs>
        <w:rPr>
          <w:rFonts w:cs="Arial"/>
          <w:sz w:val="18"/>
          <w:szCs w:val="18"/>
        </w:rPr>
      </w:pPr>
      <w:r w:rsidRPr="00392DC0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392DC0">
        <w:rPr>
          <w:rFonts w:cs="Arial"/>
          <w:sz w:val="18"/>
          <w:szCs w:val="18"/>
        </w:rPr>
        <w:instrText xml:space="preserve"> FORMCHECKBOX </w:instrText>
      </w:r>
      <w:r w:rsidRPr="00392DC0">
        <w:rPr>
          <w:rFonts w:cs="Arial"/>
          <w:sz w:val="18"/>
          <w:szCs w:val="18"/>
        </w:rPr>
      </w:r>
      <w:r w:rsidRPr="00392DC0">
        <w:rPr>
          <w:rFonts w:cs="Arial"/>
          <w:sz w:val="18"/>
          <w:szCs w:val="18"/>
        </w:rPr>
        <w:fldChar w:fldCharType="separate"/>
      </w:r>
      <w:r w:rsidRPr="00392DC0">
        <w:rPr>
          <w:rFonts w:cs="Arial"/>
          <w:sz w:val="18"/>
          <w:szCs w:val="18"/>
        </w:rPr>
        <w:fldChar w:fldCharType="end"/>
      </w:r>
      <w:r w:rsidRPr="00392DC0">
        <w:rPr>
          <w:rFonts w:cs="Arial"/>
          <w:sz w:val="18"/>
          <w:szCs w:val="18"/>
        </w:rPr>
        <w:t xml:space="preserve"> kaucja pieniężna,</w:t>
      </w:r>
    </w:p>
    <w:p w14:paraId="072B5554" w14:textId="77777777" w:rsidR="006C76BF" w:rsidRPr="00392DC0" w:rsidRDefault="006C76BF" w:rsidP="006C76BF">
      <w:pPr>
        <w:pStyle w:val="Stopka"/>
        <w:tabs>
          <w:tab w:val="clear" w:pos="4536"/>
          <w:tab w:val="clear" w:pos="9072"/>
        </w:tabs>
        <w:rPr>
          <w:rFonts w:cs="Arial"/>
          <w:sz w:val="18"/>
          <w:szCs w:val="18"/>
        </w:rPr>
      </w:pPr>
      <w:r w:rsidRPr="00392DC0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392DC0">
        <w:rPr>
          <w:rFonts w:cs="Arial"/>
          <w:sz w:val="18"/>
          <w:szCs w:val="18"/>
        </w:rPr>
        <w:instrText xml:space="preserve"> FORMCHECKBOX </w:instrText>
      </w:r>
      <w:r w:rsidRPr="00392DC0">
        <w:rPr>
          <w:rFonts w:cs="Arial"/>
          <w:sz w:val="18"/>
          <w:szCs w:val="18"/>
        </w:rPr>
      </w:r>
      <w:r w:rsidRPr="00392DC0">
        <w:rPr>
          <w:rFonts w:cs="Arial"/>
          <w:sz w:val="18"/>
          <w:szCs w:val="18"/>
        </w:rPr>
        <w:fldChar w:fldCharType="separate"/>
      </w:r>
      <w:r w:rsidRPr="00392DC0">
        <w:rPr>
          <w:rFonts w:cs="Arial"/>
          <w:sz w:val="18"/>
          <w:szCs w:val="18"/>
        </w:rPr>
        <w:fldChar w:fldCharType="end"/>
      </w:r>
      <w:r w:rsidRPr="00392DC0">
        <w:rPr>
          <w:rFonts w:cs="Arial"/>
          <w:sz w:val="18"/>
          <w:szCs w:val="18"/>
        </w:rPr>
        <w:t xml:space="preserve"> blokada środków pieniężnych na rachunku bankowym,</w:t>
      </w:r>
    </w:p>
    <w:p w14:paraId="24752333" w14:textId="77777777" w:rsidR="006C76BF" w:rsidRPr="00392DC0" w:rsidRDefault="006C76BF" w:rsidP="006C76BF">
      <w:pPr>
        <w:pStyle w:val="Stopka"/>
        <w:tabs>
          <w:tab w:val="clear" w:pos="4536"/>
          <w:tab w:val="clear" w:pos="9072"/>
        </w:tabs>
        <w:rPr>
          <w:rFonts w:cs="Arial"/>
          <w:sz w:val="18"/>
          <w:szCs w:val="18"/>
        </w:rPr>
      </w:pPr>
      <w:r w:rsidRPr="00392DC0">
        <w:rPr>
          <w:rFonts w:cs="Arial"/>
          <w:sz w:val="18"/>
          <w:szCs w:val="18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r w:rsidRPr="00392DC0">
        <w:rPr>
          <w:rFonts w:cs="Arial"/>
          <w:sz w:val="18"/>
          <w:szCs w:val="18"/>
        </w:rPr>
        <w:instrText xml:space="preserve"> FORMCHECKBOX </w:instrText>
      </w:r>
      <w:r w:rsidRPr="00392DC0">
        <w:rPr>
          <w:rFonts w:cs="Arial"/>
          <w:sz w:val="18"/>
          <w:szCs w:val="18"/>
        </w:rPr>
      </w:r>
      <w:r w:rsidRPr="00392DC0">
        <w:rPr>
          <w:rFonts w:cs="Arial"/>
          <w:sz w:val="18"/>
          <w:szCs w:val="18"/>
        </w:rPr>
        <w:fldChar w:fldCharType="separate"/>
      </w:r>
      <w:r w:rsidRPr="00392DC0">
        <w:rPr>
          <w:rFonts w:cs="Arial"/>
          <w:sz w:val="18"/>
          <w:szCs w:val="18"/>
        </w:rPr>
        <w:fldChar w:fldCharType="end"/>
      </w:r>
      <w:r w:rsidRPr="00392DC0">
        <w:rPr>
          <w:rFonts w:cs="Arial"/>
          <w:sz w:val="18"/>
          <w:szCs w:val="18"/>
        </w:rPr>
        <w:t xml:space="preserve"> brak - podwyższenie marży</w:t>
      </w:r>
    </w:p>
    <w:p w14:paraId="6371D923" w14:textId="7F42741C" w:rsidR="008476FC" w:rsidRPr="004C03B1" w:rsidRDefault="002A1B35" w:rsidP="004C03B1">
      <w:pPr>
        <w:pStyle w:val="Nagwek2"/>
      </w:pPr>
      <w:r w:rsidRPr="004C03B1">
        <w:t xml:space="preserve">V. </w:t>
      </w:r>
      <w:r w:rsidR="008476FC" w:rsidRPr="004C03B1">
        <w:t>Informacja o wnioskodawcach</w:t>
      </w:r>
    </w:p>
    <w:tbl>
      <w:tblPr>
        <w:tblW w:w="10207" w:type="dxa"/>
        <w:tblInd w:w="-294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Look w:val="0620" w:firstRow="1" w:lastRow="0" w:firstColumn="0" w:lastColumn="0" w:noHBand="1" w:noVBand="1"/>
        <w:tblCaption w:val="Informacja o wnioskodawcach"/>
      </w:tblPr>
      <w:tblGrid>
        <w:gridCol w:w="2836"/>
        <w:gridCol w:w="3685"/>
        <w:gridCol w:w="3686"/>
      </w:tblGrid>
      <w:tr w:rsidR="002E6363" w:rsidRPr="00D35410" w14:paraId="6E2C0DC4" w14:textId="77777777" w:rsidTr="00117B89">
        <w:trPr>
          <w:tblHeader/>
        </w:trPr>
        <w:tc>
          <w:tcPr>
            <w:tcW w:w="2836" w:type="dxa"/>
            <w:shd w:val="clear" w:color="auto" w:fill="D9D9D9" w:themeFill="background1" w:themeFillShade="D9"/>
          </w:tcPr>
          <w:p w14:paraId="21A3F2E0" w14:textId="77777777" w:rsidR="002E6363" w:rsidRPr="00194AA5" w:rsidRDefault="002E6363" w:rsidP="004C03B1">
            <w:pPr>
              <w:pStyle w:val="Nagwektabeli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Rodzaj informacji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29A94914" w14:textId="77777777" w:rsidR="002E6363" w:rsidRPr="00194AA5" w:rsidRDefault="002E6363" w:rsidP="004C03B1">
            <w:pPr>
              <w:pStyle w:val="Nagwektabeli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Wnioskodawca pierwszy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E65459A" w14:textId="77777777" w:rsidR="002E6363" w:rsidRPr="00194AA5" w:rsidRDefault="002E6363" w:rsidP="004C03B1">
            <w:pPr>
              <w:pStyle w:val="Nagwektabeli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Wnioskodawca drugi</w:t>
            </w:r>
          </w:p>
        </w:tc>
      </w:tr>
      <w:tr w:rsidR="002E6363" w:rsidRPr="00EA6709" w14:paraId="4D922F51" w14:textId="77777777" w:rsidTr="00B53E4A">
        <w:trPr>
          <w:trHeight w:val="646"/>
          <w:tblHeader/>
        </w:trPr>
        <w:tc>
          <w:tcPr>
            <w:tcW w:w="2836" w:type="dxa"/>
            <w:shd w:val="clear" w:color="auto" w:fill="auto"/>
          </w:tcPr>
          <w:p w14:paraId="2B191CD4" w14:textId="77777777" w:rsidR="002E6363" w:rsidRPr="00194AA5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Stan cywilny</w:t>
            </w:r>
          </w:p>
        </w:tc>
        <w:tc>
          <w:tcPr>
            <w:tcW w:w="3685" w:type="dxa"/>
            <w:shd w:val="clear" w:color="auto" w:fill="auto"/>
          </w:tcPr>
          <w:p w14:paraId="7D73B7F8" w14:textId="77777777" w:rsidR="002E6363" w:rsidRPr="00194AA5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zamężna/żonaty</w:t>
            </w:r>
            <w:r w:rsidR="00F42626" w:rsidRPr="00194AA5">
              <w:rPr>
                <w:rFonts w:cs="Calibri"/>
                <w:sz w:val="16"/>
                <w:szCs w:val="16"/>
              </w:rPr>
              <w:t xml:space="preserve"> </w:t>
            </w:r>
            <w:r w:rsidR="00F42626"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626"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="00F42626" w:rsidRPr="00194AA5">
              <w:rPr>
                <w:rFonts w:cs="Calibri"/>
                <w:sz w:val="16"/>
                <w:szCs w:val="16"/>
              </w:rPr>
            </w:r>
            <w:r w:rsidR="00F42626" w:rsidRPr="00194AA5">
              <w:rPr>
                <w:rFonts w:cs="Calibri"/>
                <w:sz w:val="16"/>
                <w:szCs w:val="16"/>
              </w:rPr>
              <w:fldChar w:fldCharType="separate"/>
            </w:r>
            <w:r w:rsidR="00F42626" w:rsidRPr="00194AA5">
              <w:rPr>
                <w:rFonts w:cs="Calibri"/>
                <w:sz w:val="16"/>
                <w:szCs w:val="16"/>
              </w:rPr>
              <w:fldChar w:fldCharType="end"/>
            </w:r>
            <w:r w:rsidR="00F42626" w:rsidRPr="00194AA5">
              <w:rPr>
                <w:rFonts w:cs="Calibri"/>
                <w:sz w:val="16"/>
                <w:szCs w:val="16"/>
              </w:rPr>
              <w:t xml:space="preserve"> wdowa/wdowiec</w:t>
            </w:r>
          </w:p>
          <w:p w14:paraId="5B65A5D2" w14:textId="77777777" w:rsidR="002E6363" w:rsidRPr="00194AA5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panna/kawaler</w:t>
            </w:r>
            <w:r w:rsidR="00F42626" w:rsidRPr="00194AA5">
              <w:rPr>
                <w:rFonts w:cs="Calibri"/>
                <w:sz w:val="16"/>
                <w:szCs w:val="16"/>
              </w:rPr>
              <w:t xml:space="preserve"> </w:t>
            </w:r>
            <w:r w:rsidR="00F42626"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626"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="00F42626" w:rsidRPr="00194AA5">
              <w:rPr>
                <w:rFonts w:cs="Calibri"/>
                <w:sz w:val="16"/>
                <w:szCs w:val="16"/>
              </w:rPr>
            </w:r>
            <w:r w:rsidR="00F42626" w:rsidRPr="00194AA5">
              <w:rPr>
                <w:rFonts w:cs="Calibri"/>
                <w:sz w:val="16"/>
                <w:szCs w:val="16"/>
              </w:rPr>
              <w:fldChar w:fldCharType="separate"/>
            </w:r>
            <w:r w:rsidR="00F42626" w:rsidRPr="00194AA5">
              <w:rPr>
                <w:rFonts w:cs="Calibri"/>
                <w:sz w:val="16"/>
                <w:szCs w:val="16"/>
              </w:rPr>
              <w:fldChar w:fldCharType="end"/>
            </w:r>
            <w:r w:rsidR="00F42626" w:rsidRPr="00194AA5">
              <w:rPr>
                <w:rFonts w:cs="Calibri"/>
                <w:sz w:val="16"/>
                <w:szCs w:val="16"/>
              </w:rPr>
              <w:t xml:space="preserve"> rozwiedziona/y</w:t>
            </w:r>
          </w:p>
          <w:p w14:paraId="65974586" w14:textId="77777777" w:rsidR="002E6363" w:rsidRPr="00194AA5" w:rsidRDefault="00F42626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separacja</w:t>
            </w:r>
          </w:p>
        </w:tc>
        <w:tc>
          <w:tcPr>
            <w:tcW w:w="3686" w:type="dxa"/>
            <w:shd w:val="clear" w:color="auto" w:fill="auto"/>
          </w:tcPr>
          <w:p w14:paraId="77531685" w14:textId="77777777" w:rsidR="002E6363" w:rsidRPr="00194AA5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zamężna/żonaty</w:t>
            </w:r>
            <w:r w:rsidR="00F42626" w:rsidRPr="00194AA5">
              <w:rPr>
                <w:rFonts w:cs="Calibri"/>
                <w:sz w:val="16"/>
                <w:szCs w:val="16"/>
              </w:rPr>
              <w:t xml:space="preserve"> </w:t>
            </w:r>
            <w:r w:rsidR="00F42626"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626"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="00F42626" w:rsidRPr="00194AA5">
              <w:rPr>
                <w:rFonts w:cs="Calibri"/>
                <w:sz w:val="16"/>
                <w:szCs w:val="16"/>
              </w:rPr>
            </w:r>
            <w:r w:rsidR="00F42626" w:rsidRPr="00194AA5">
              <w:rPr>
                <w:rFonts w:cs="Calibri"/>
                <w:sz w:val="16"/>
                <w:szCs w:val="16"/>
              </w:rPr>
              <w:fldChar w:fldCharType="separate"/>
            </w:r>
            <w:r w:rsidR="00F42626" w:rsidRPr="00194AA5">
              <w:rPr>
                <w:rFonts w:cs="Calibri"/>
                <w:sz w:val="16"/>
                <w:szCs w:val="16"/>
              </w:rPr>
              <w:fldChar w:fldCharType="end"/>
            </w:r>
            <w:r w:rsidR="00F42626" w:rsidRPr="00194AA5">
              <w:rPr>
                <w:rFonts w:cs="Calibri"/>
                <w:sz w:val="16"/>
                <w:szCs w:val="16"/>
              </w:rPr>
              <w:t xml:space="preserve"> wdowa/wdowiec</w:t>
            </w:r>
          </w:p>
          <w:p w14:paraId="4993DB49" w14:textId="77777777" w:rsidR="002E6363" w:rsidRPr="00194AA5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panna/kawaler</w:t>
            </w:r>
            <w:r w:rsidR="00F42626" w:rsidRPr="00194AA5">
              <w:rPr>
                <w:rFonts w:cs="Calibri"/>
                <w:sz w:val="16"/>
                <w:szCs w:val="16"/>
              </w:rPr>
              <w:t xml:space="preserve"> </w:t>
            </w:r>
            <w:r w:rsidR="00F42626"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626"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="00F42626" w:rsidRPr="00194AA5">
              <w:rPr>
                <w:rFonts w:cs="Calibri"/>
                <w:sz w:val="16"/>
                <w:szCs w:val="16"/>
              </w:rPr>
            </w:r>
            <w:r w:rsidR="00F42626" w:rsidRPr="00194AA5">
              <w:rPr>
                <w:rFonts w:cs="Calibri"/>
                <w:sz w:val="16"/>
                <w:szCs w:val="16"/>
              </w:rPr>
              <w:fldChar w:fldCharType="separate"/>
            </w:r>
            <w:r w:rsidR="00F42626" w:rsidRPr="00194AA5">
              <w:rPr>
                <w:rFonts w:cs="Calibri"/>
                <w:sz w:val="16"/>
                <w:szCs w:val="16"/>
              </w:rPr>
              <w:fldChar w:fldCharType="end"/>
            </w:r>
            <w:r w:rsidR="00F42626" w:rsidRPr="00194AA5">
              <w:rPr>
                <w:rFonts w:cs="Calibri"/>
                <w:sz w:val="16"/>
                <w:szCs w:val="16"/>
              </w:rPr>
              <w:t xml:space="preserve"> rozwiedziona/y</w:t>
            </w:r>
          </w:p>
          <w:p w14:paraId="485059CF" w14:textId="77777777" w:rsidR="002E6363" w:rsidRPr="00194AA5" w:rsidRDefault="002E6363" w:rsidP="00586A44">
            <w:pPr>
              <w:widowControl w:val="0"/>
              <w:rPr>
                <w:rFonts w:cs="Calibri"/>
                <w:b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separacja</w:t>
            </w:r>
          </w:p>
        </w:tc>
      </w:tr>
      <w:tr w:rsidR="002E6363" w:rsidRPr="00EA6709" w14:paraId="1C51905C" w14:textId="77777777" w:rsidTr="00B53E4A">
        <w:trPr>
          <w:trHeight w:val="290"/>
          <w:tblHeader/>
        </w:trPr>
        <w:tc>
          <w:tcPr>
            <w:tcW w:w="2836" w:type="dxa"/>
            <w:shd w:val="clear" w:color="auto" w:fill="auto"/>
          </w:tcPr>
          <w:p w14:paraId="7C2E1D73" w14:textId="77777777" w:rsidR="002E6363" w:rsidRPr="00194AA5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Małżeńska wspólnota majątkowa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02CBB9E" w14:textId="77777777" w:rsidR="002E6363" w:rsidRPr="00194AA5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Tak</w:t>
            </w:r>
            <w:r w:rsidR="00FF0433" w:rsidRPr="00194AA5">
              <w:rPr>
                <w:rFonts w:cs="Calibri"/>
                <w:sz w:val="16"/>
                <w:szCs w:val="16"/>
              </w:rPr>
              <w:t xml:space="preserve"> </w:t>
            </w: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</w:t>
            </w:r>
            <w:r w:rsidRPr="00194AA5">
              <w:rPr>
                <w:rFonts w:cs="Calibri"/>
                <w:noProof/>
                <w:sz w:val="16"/>
                <w:szCs w:val="16"/>
              </w:rPr>
              <w:t>Nie</w:t>
            </w:r>
            <w:r w:rsidR="00FF0433" w:rsidRPr="00194AA5">
              <w:rPr>
                <w:rFonts w:cs="Calibri"/>
                <w:sz w:val="16"/>
                <w:szCs w:val="16"/>
              </w:rPr>
              <w:t xml:space="preserve"> </w:t>
            </w: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</w:t>
            </w:r>
            <w:r w:rsidRPr="00194AA5">
              <w:rPr>
                <w:rFonts w:cs="Calibri"/>
                <w:noProof/>
                <w:sz w:val="16"/>
                <w:szCs w:val="16"/>
              </w:rPr>
              <w:t>Nie dotyczy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26532C" w14:textId="77777777" w:rsidR="002E6363" w:rsidRPr="00194AA5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Tak</w:t>
            </w:r>
            <w:r w:rsidR="00FF0433" w:rsidRPr="00194AA5">
              <w:rPr>
                <w:rFonts w:cs="Calibri"/>
                <w:sz w:val="16"/>
                <w:szCs w:val="16"/>
              </w:rPr>
              <w:t xml:space="preserve"> </w:t>
            </w: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Nie</w:t>
            </w:r>
            <w:r w:rsidR="00FF0433" w:rsidRPr="00194AA5">
              <w:rPr>
                <w:rFonts w:cs="Calibri"/>
                <w:sz w:val="16"/>
                <w:szCs w:val="16"/>
              </w:rPr>
              <w:t xml:space="preserve"> </w:t>
            </w: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194AA5">
              <w:rPr>
                <w:rFonts w:cs="Calibri"/>
                <w:sz w:val="16"/>
                <w:szCs w:val="16"/>
              </w:rPr>
              <w:t>Nie</w:t>
            </w:r>
            <w:proofErr w:type="spellEnd"/>
            <w:r w:rsidRPr="00194AA5">
              <w:rPr>
                <w:rFonts w:cs="Calibri"/>
                <w:sz w:val="16"/>
                <w:szCs w:val="16"/>
              </w:rPr>
              <w:t xml:space="preserve"> dotyczy</w:t>
            </w:r>
          </w:p>
        </w:tc>
      </w:tr>
      <w:tr w:rsidR="002E6363" w:rsidRPr="00EA6709" w14:paraId="0AA497B1" w14:textId="77777777" w:rsidTr="00B53E4A">
        <w:trPr>
          <w:trHeight w:val="1116"/>
          <w:tblHeader/>
        </w:trPr>
        <w:tc>
          <w:tcPr>
            <w:tcW w:w="2836" w:type="dxa"/>
            <w:shd w:val="clear" w:color="auto" w:fill="auto"/>
          </w:tcPr>
          <w:p w14:paraId="001BD6F1" w14:textId="77777777" w:rsidR="002E6363" w:rsidRPr="00194AA5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Wykształcenie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71193E6" w14:textId="77777777" w:rsidR="002E6363" w:rsidRPr="00194AA5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wyższe magisterskie</w:t>
            </w:r>
          </w:p>
          <w:p w14:paraId="0863A8D0" w14:textId="77777777" w:rsidR="002E6363" w:rsidRPr="00194AA5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licencjat/inżynier</w:t>
            </w:r>
          </w:p>
          <w:p w14:paraId="724FF5A6" w14:textId="77777777" w:rsidR="002E6363" w:rsidRPr="00194AA5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średnie</w:t>
            </w:r>
          </w:p>
          <w:p w14:paraId="008FC317" w14:textId="77777777" w:rsidR="002E6363" w:rsidRPr="00194AA5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zasadnicze zawodowe</w:t>
            </w:r>
          </w:p>
          <w:p w14:paraId="263BFE7B" w14:textId="77777777" w:rsidR="002E6363" w:rsidRPr="00194AA5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</w:t>
            </w:r>
            <w:r w:rsidRPr="00194AA5">
              <w:rPr>
                <w:rFonts w:cs="Calibri"/>
                <w:noProof/>
                <w:sz w:val="16"/>
                <w:szCs w:val="16"/>
              </w:rPr>
              <w:t>podstawowe/gimnazjalne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9E8634" w14:textId="77777777" w:rsidR="002E6363" w:rsidRPr="00194AA5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wyższe magisterskie</w:t>
            </w:r>
          </w:p>
          <w:p w14:paraId="6A8F7635" w14:textId="77777777" w:rsidR="002E6363" w:rsidRPr="00194AA5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licencjat/inżynier</w:t>
            </w:r>
          </w:p>
          <w:p w14:paraId="1CB6B469" w14:textId="77777777" w:rsidR="002E6363" w:rsidRPr="00194AA5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średnie </w:t>
            </w:r>
          </w:p>
          <w:p w14:paraId="2833DBDD" w14:textId="77777777" w:rsidR="002E6363" w:rsidRPr="00194AA5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zasadnicze zawodowe</w:t>
            </w:r>
          </w:p>
          <w:p w14:paraId="68867E35" w14:textId="77777777" w:rsidR="002E6363" w:rsidRPr="00194AA5" w:rsidRDefault="002E6363" w:rsidP="00586A44">
            <w:pPr>
              <w:widowControl w:val="0"/>
              <w:rPr>
                <w:rFonts w:cs="Calibri"/>
                <w:b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</w:t>
            </w:r>
            <w:r w:rsidRPr="00194AA5">
              <w:rPr>
                <w:rFonts w:cs="Calibri"/>
                <w:noProof/>
                <w:sz w:val="16"/>
                <w:szCs w:val="16"/>
              </w:rPr>
              <w:t>podstawowe/gimnazjalne</w:t>
            </w:r>
          </w:p>
        </w:tc>
      </w:tr>
      <w:tr w:rsidR="009A1077" w:rsidRPr="00EA6709" w14:paraId="3D5973C4" w14:textId="77777777" w:rsidTr="00B53E4A">
        <w:trPr>
          <w:trHeight w:val="398"/>
          <w:tblHeader/>
        </w:trPr>
        <w:tc>
          <w:tcPr>
            <w:tcW w:w="2836" w:type="dxa"/>
            <w:shd w:val="clear" w:color="auto" w:fill="auto"/>
          </w:tcPr>
          <w:p w14:paraId="675C0C02" w14:textId="77777777" w:rsidR="009A1077" w:rsidRPr="00194AA5" w:rsidRDefault="009A1077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Czy wnioskodawcy należą do tego samego gospodarstwa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1459718" w14:textId="77777777" w:rsidR="009A1077" w:rsidRPr="00194AA5" w:rsidRDefault="009A1077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Tak </w:t>
            </w: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</w:t>
            </w:r>
            <w:r w:rsidRPr="00194AA5">
              <w:rPr>
                <w:rFonts w:cs="Calibri"/>
                <w:noProof/>
                <w:sz w:val="16"/>
                <w:szCs w:val="16"/>
              </w:rPr>
              <w:t>Nie</w:t>
            </w:r>
            <w:r w:rsidRPr="00194AA5">
              <w:rPr>
                <w:rFonts w:cs="Calibri"/>
                <w:sz w:val="16"/>
                <w:szCs w:val="16"/>
              </w:rPr>
              <w:t xml:space="preserve"> </w:t>
            </w: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</w:t>
            </w:r>
            <w:r w:rsidRPr="00194AA5">
              <w:rPr>
                <w:rFonts w:cs="Calibri"/>
                <w:noProof/>
                <w:sz w:val="16"/>
                <w:szCs w:val="16"/>
              </w:rPr>
              <w:t>Nie dotyczy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C262E9" w14:textId="77777777" w:rsidR="009A1077" w:rsidRPr="00194AA5" w:rsidRDefault="009A1077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Tak </w:t>
            </w: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</w:t>
            </w:r>
            <w:r w:rsidRPr="00194AA5">
              <w:rPr>
                <w:rFonts w:cs="Calibri"/>
                <w:noProof/>
                <w:sz w:val="16"/>
                <w:szCs w:val="16"/>
              </w:rPr>
              <w:t>Nie</w:t>
            </w:r>
            <w:r w:rsidRPr="00194AA5">
              <w:rPr>
                <w:rFonts w:cs="Calibri"/>
                <w:sz w:val="16"/>
                <w:szCs w:val="16"/>
              </w:rPr>
              <w:t xml:space="preserve"> </w:t>
            </w: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</w:t>
            </w:r>
            <w:r w:rsidRPr="00194AA5">
              <w:rPr>
                <w:rFonts w:cs="Calibri"/>
                <w:noProof/>
                <w:sz w:val="16"/>
                <w:szCs w:val="16"/>
              </w:rPr>
              <w:t>Nie dotyczy</w:t>
            </w:r>
          </w:p>
        </w:tc>
      </w:tr>
      <w:tr w:rsidR="009A1077" w:rsidRPr="00EA6709" w14:paraId="1A326BEB" w14:textId="77777777" w:rsidTr="00B53E4A">
        <w:trPr>
          <w:trHeight w:val="457"/>
          <w:tblHeader/>
        </w:trPr>
        <w:tc>
          <w:tcPr>
            <w:tcW w:w="2836" w:type="dxa"/>
            <w:shd w:val="clear" w:color="auto" w:fill="auto"/>
          </w:tcPr>
          <w:p w14:paraId="2BBAE811" w14:textId="77777777" w:rsidR="009A1077" w:rsidRPr="00194AA5" w:rsidRDefault="009A1077" w:rsidP="00586A44">
            <w:pPr>
              <w:widowControl w:val="0"/>
              <w:rPr>
                <w:rFonts w:cs="Calibri"/>
                <w:b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Liczba osób w gospodarstwie domowym</w:t>
            </w:r>
          </w:p>
        </w:tc>
        <w:tc>
          <w:tcPr>
            <w:tcW w:w="3685" w:type="dxa"/>
            <w:shd w:val="clear" w:color="auto" w:fill="auto"/>
          </w:tcPr>
          <w:p w14:paraId="3C65A10E" w14:textId="77777777" w:rsidR="009A1077" w:rsidRPr="00194AA5" w:rsidRDefault="009A1077" w:rsidP="00572EC6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6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osoby dorosłe (w tym wnioskodawca) ……</w:t>
            </w:r>
            <w:r w:rsidR="00970E0E" w:rsidRPr="00194AA5">
              <w:rPr>
                <w:rFonts w:cs="Calibri"/>
                <w:sz w:val="16"/>
                <w:szCs w:val="16"/>
              </w:rPr>
              <w:t>.</w:t>
            </w:r>
            <w:r w:rsidRPr="00194AA5">
              <w:rPr>
                <w:rFonts w:cs="Calibri"/>
                <w:sz w:val="16"/>
                <w:szCs w:val="16"/>
              </w:rPr>
              <w:t>..</w:t>
            </w:r>
          </w:p>
          <w:p w14:paraId="368992EE" w14:textId="1AC63660" w:rsidR="009A1077" w:rsidRPr="00194AA5" w:rsidRDefault="009A1077" w:rsidP="00653B53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60"/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dzieci ……</w:t>
            </w:r>
            <w:r w:rsidR="005E00D7" w:rsidRPr="00194AA5">
              <w:rPr>
                <w:rFonts w:cs="Calibri"/>
                <w:sz w:val="16"/>
                <w:szCs w:val="16"/>
              </w:rPr>
              <w:t>…….</w:t>
            </w:r>
            <w:r w:rsidRPr="00194AA5">
              <w:rPr>
                <w:rFonts w:cs="Calibri"/>
                <w:sz w:val="16"/>
                <w:szCs w:val="16"/>
              </w:rPr>
              <w:t xml:space="preserve">, </w:t>
            </w:r>
          </w:p>
        </w:tc>
        <w:tc>
          <w:tcPr>
            <w:tcW w:w="3686" w:type="dxa"/>
            <w:shd w:val="clear" w:color="auto" w:fill="auto"/>
          </w:tcPr>
          <w:p w14:paraId="56D68E99" w14:textId="77777777" w:rsidR="009A1077" w:rsidRPr="00194AA5" w:rsidRDefault="009A1077" w:rsidP="00572EC6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6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osoby dorosłe (w tym wnioskodawca) ……</w:t>
            </w:r>
            <w:r w:rsidR="000D38D6" w:rsidRPr="00194AA5">
              <w:rPr>
                <w:rFonts w:cs="Calibri"/>
                <w:sz w:val="16"/>
                <w:szCs w:val="16"/>
              </w:rPr>
              <w:t>…</w:t>
            </w:r>
          </w:p>
          <w:p w14:paraId="50E5C7E5" w14:textId="4120AE35" w:rsidR="009A1077" w:rsidRPr="00194AA5" w:rsidRDefault="009A1077" w:rsidP="00653B53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60"/>
              <w:jc w:val="both"/>
              <w:rPr>
                <w:rFonts w:cs="Calibri"/>
                <w:b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dzieci ………</w:t>
            </w:r>
            <w:r w:rsidR="005E00D7" w:rsidRPr="00194AA5">
              <w:rPr>
                <w:rFonts w:cs="Calibri"/>
                <w:sz w:val="16"/>
                <w:szCs w:val="16"/>
              </w:rPr>
              <w:t>….</w:t>
            </w:r>
            <w:r w:rsidRPr="00194AA5">
              <w:rPr>
                <w:rFonts w:cs="Calibri"/>
                <w:sz w:val="16"/>
                <w:szCs w:val="16"/>
              </w:rPr>
              <w:t xml:space="preserve">, </w:t>
            </w:r>
          </w:p>
        </w:tc>
      </w:tr>
      <w:tr w:rsidR="009A1077" w:rsidRPr="00EA6709" w14:paraId="4ECBBC87" w14:textId="77777777" w:rsidTr="00B53E4A">
        <w:trPr>
          <w:trHeight w:val="151"/>
          <w:tblHeader/>
        </w:trPr>
        <w:tc>
          <w:tcPr>
            <w:tcW w:w="2836" w:type="dxa"/>
            <w:shd w:val="clear" w:color="auto" w:fill="auto"/>
          </w:tcPr>
          <w:p w14:paraId="0F65F9BB" w14:textId="77777777" w:rsidR="009A1077" w:rsidRPr="00194AA5" w:rsidRDefault="009A1077" w:rsidP="00586A44">
            <w:pPr>
              <w:widowControl w:val="0"/>
              <w:rPr>
                <w:rFonts w:cs="Calibri"/>
                <w:b/>
                <w:sz w:val="16"/>
                <w:szCs w:val="16"/>
              </w:rPr>
            </w:pPr>
            <w:r w:rsidRPr="00194AA5">
              <w:rPr>
                <w:rFonts w:cs="Calibri"/>
                <w:bCs/>
                <w:color w:val="000000"/>
                <w:sz w:val="16"/>
                <w:szCs w:val="16"/>
              </w:rPr>
              <w:t>Wnioskodawca jest jedynym żywicielem rodziny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62A24AB" w14:textId="77777777" w:rsidR="009A1077" w:rsidRPr="00194AA5" w:rsidRDefault="009A1077" w:rsidP="00586A44">
            <w:pPr>
              <w:widowControl w:val="0"/>
              <w:rPr>
                <w:rFonts w:cs="Calibri"/>
                <w:noProof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Tak </w:t>
            </w: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noProof/>
                <w:sz w:val="16"/>
                <w:szCs w:val="16"/>
              </w:rPr>
              <w:t xml:space="preserve"> Nie </w:t>
            </w: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noProof/>
                <w:sz w:val="16"/>
                <w:szCs w:val="16"/>
              </w:rPr>
              <w:t xml:space="preserve"> Nie dotyczy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CD94A1" w14:textId="77777777" w:rsidR="009A1077" w:rsidRPr="00194AA5" w:rsidRDefault="009A1077" w:rsidP="00586A44">
            <w:pPr>
              <w:widowControl w:val="0"/>
              <w:rPr>
                <w:rFonts w:cs="Calibri"/>
                <w:b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Tak </w:t>
            </w: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Nie </w:t>
            </w: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noProof/>
                <w:sz w:val="16"/>
                <w:szCs w:val="16"/>
              </w:rPr>
              <w:t xml:space="preserve"> Nie dotyczy</w:t>
            </w:r>
          </w:p>
        </w:tc>
      </w:tr>
      <w:tr w:rsidR="00C904CE" w:rsidRPr="00EA6709" w14:paraId="4249E661" w14:textId="77777777" w:rsidTr="004508AA">
        <w:trPr>
          <w:trHeight w:val="703"/>
          <w:tblHeader/>
        </w:trPr>
        <w:tc>
          <w:tcPr>
            <w:tcW w:w="2836" w:type="dxa"/>
            <w:shd w:val="clear" w:color="auto" w:fill="auto"/>
            <w:vAlign w:val="center"/>
          </w:tcPr>
          <w:p w14:paraId="4F9448F1" w14:textId="77777777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</w:p>
          <w:p w14:paraId="06BF332D" w14:textId="77777777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Status mieszkaniowy</w:t>
            </w:r>
          </w:p>
          <w:p w14:paraId="790C714A" w14:textId="701AFA52" w:rsidR="00C904CE" w:rsidRPr="00194AA5" w:rsidRDefault="00C904CE" w:rsidP="00C904CE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i/>
                <w:sz w:val="16"/>
                <w:szCs w:val="16"/>
              </w:rPr>
              <w:t xml:space="preserve">(przy kwocie kredytu większej  lub równej 100.000,00 zł należy podać </w:t>
            </w:r>
            <w:r w:rsidRPr="00194AA5">
              <w:rPr>
                <w:rFonts w:cs="Calibri"/>
                <w:i/>
                <w:sz w:val="16"/>
                <w:szCs w:val="16"/>
              </w:rPr>
              <w:br/>
              <w:t>nr księgi wieczystej KW****)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6A2F782" w14:textId="77777777" w:rsidR="00C904CE" w:rsidRPr="00194AA5" w:rsidRDefault="00C904CE" w:rsidP="00C904CE">
            <w:pPr>
              <w:pStyle w:val="Stopka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właściciel / współwłaściciel domu /mieszkania</w:t>
            </w:r>
          </w:p>
          <w:p w14:paraId="54FDF384" w14:textId="77777777" w:rsidR="00C904CE" w:rsidRPr="00194AA5" w:rsidRDefault="00C904CE" w:rsidP="00C904CE">
            <w:pPr>
              <w:pStyle w:val="Stopka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posiadacz spółdzielczego prawa do lokalu</w:t>
            </w:r>
          </w:p>
          <w:p w14:paraId="2D73FF1F" w14:textId="77777777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posiadacz spółdzielczego własnościowego</w:t>
            </w:r>
          </w:p>
          <w:p w14:paraId="560F1EE1" w14:textId="77777777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      prawa do lokalu/domu jednorodzinnego</w:t>
            </w:r>
          </w:p>
          <w:p w14:paraId="1D2076AE" w14:textId="77777777" w:rsidR="00C904CE" w:rsidRPr="00194AA5" w:rsidRDefault="00C904CE" w:rsidP="00C904CE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194AA5">
              <w:rPr>
                <w:rFonts w:ascii="Calibri" w:hAnsi="Calibri" w:cs="Calibri"/>
                <w:sz w:val="16"/>
                <w:szCs w:val="16"/>
              </w:rPr>
              <w:t xml:space="preserve">o pow. </w:t>
            </w:r>
            <w:proofErr w:type="spellStart"/>
            <w:r w:rsidRPr="00194AA5">
              <w:rPr>
                <w:rFonts w:ascii="Calibri" w:hAnsi="Calibri" w:cs="Calibri"/>
                <w:sz w:val="16"/>
                <w:szCs w:val="16"/>
              </w:rPr>
              <w:t>użytk</w:t>
            </w:r>
            <w:proofErr w:type="spellEnd"/>
            <w:r w:rsidRPr="00194AA5">
              <w:rPr>
                <w:rFonts w:ascii="Calibri" w:hAnsi="Calibri" w:cs="Calibri"/>
                <w:sz w:val="16"/>
                <w:szCs w:val="16"/>
              </w:rPr>
              <w:t>.: …………………….…. m</w:t>
            </w:r>
            <w:r w:rsidRPr="00194AA5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194AA5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0175BBFE" w14:textId="55472472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 **** nr KW:………………………………………………….</w:t>
            </w:r>
          </w:p>
          <w:p w14:paraId="1CB9BD64" w14:textId="77777777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zamieszkiwanie z rodzicami</w:t>
            </w:r>
          </w:p>
          <w:p w14:paraId="1CA36F10" w14:textId="77777777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zamieszkiwanie z dziećmi</w:t>
            </w:r>
          </w:p>
          <w:p w14:paraId="23AD2C5E" w14:textId="601ABA76" w:rsidR="00C904CE" w:rsidRPr="00194AA5" w:rsidRDefault="00C904CE" w:rsidP="00C904CE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inne (np. najemca itp.):</w:t>
            </w:r>
            <w:r w:rsidRPr="00194AA5">
              <w:rPr>
                <w:rFonts w:cs="Calibri"/>
                <w:color w:val="008364"/>
                <w:sz w:val="16"/>
                <w:szCs w:val="16"/>
              </w:rPr>
              <w:t>_______________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4A7206" w14:textId="77777777" w:rsidR="00C904CE" w:rsidRPr="00194AA5" w:rsidRDefault="00C904CE" w:rsidP="00C904CE">
            <w:pPr>
              <w:pStyle w:val="Stopka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właściciel / współwłaściciel domu / mieszkania</w:t>
            </w:r>
          </w:p>
          <w:p w14:paraId="760534A8" w14:textId="77777777" w:rsidR="00C904CE" w:rsidRPr="00194AA5" w:rsidRDefault="00C904CE" w:rsidP="00C904CE">
            <w:pPr>
              <w:pStyle w:val="Stopka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posiadacz spółdzielczego prawa do lokalu</w:t>
            </w:r>
          </w:p>
          <w:p w14:paraId="40C20120" w14:textId="77777777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posiadacz spółdzielczego własnościowego</w:t>
            </w:r>
          </w:p>
          <w:p w14:paraId="6DB1F845" w14:textId="77777777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      prawa do lokalu/domu jednorodzinnego</w:t>
            </w:r>
          </w:p>
          <w:p w14:paraId="5F8E727D" w14:textId="77777777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 o pow. </w:t>
            </w:r>
            <w:proofErr w:type="spellStart"/>
            <w:r w:rsidRPr="00194AA5">
              <w:rPr>
                <w:rFonts w:cs="Calibri"/>
                <w:sz w:val="16"/>
                <w:szCs w:val="16"/>
              </w:rPr>
              <w:t>użytk</w:t>
            </w:r>
            <w:proofErr w:type="spellEnd"/>
            <w:r w:rsidRPr="00194AA5">
              <w:rPr>
                <w:rFonts w:cs="Calibri"/>
                <w:sz w:val="16"/>
                <w:szCs w:val="16"/>
              </w:rPr>
              <w:t>.:………………………. m</w:t>
            </w:r>
            <w:r w:rsidRPr="00194AA5">
              <w:rPr>
                <w:rFonts w:cs="Calibri"/>
                <w:sz w:val="16"/>
                <w:szCs w:val="16"/>
                <w:vertAlign w:val="superscript"/>
              </w:rPr>
              <w:t>2</w:t>
            </w:r>
          </w:p>
          <w:p w14:paraId="76CB1653" w14:textId="77C554FF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**** nr KW:…………………………………………………….</w:t>
            </w:r>
          </w:p>
          <w:p w14:paraId="68246416" w14:textId="77777777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zamieszkiwanie z rodzicami</w:t>
            </w:r>
          </w:p>
          <w:p w14:paraId="57209C99" w14:textId="77777777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zamieszkiwanie z dziećmi</w:t>
            </w:r>
          </w:p>
          <w:p w14:paraId="4ED7A7B7" w14:textId="21FB49ED" w:rsidR="00C904CE" w:rsidRPr="00194AA5" w:rsidRDefault="00C904CE" w:rsidP="00C904CE">
            <w:pPr>
              <w:widowControl w:val="0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inne (np. najemca itp.):</w:t>
            </w:r>
            <w:r w:rsidRPr="00194AA5">
              <w:rPr>
                <w:rFonts w:cs="Calibri"/>
                <w:color w:val="008364"/>
                <w:sz w:val="16"/>
                <w:szCs w:val="16"/>
              </w:rPr>
              <w:t>_______________</w:t>
            </w:r>
          </w:p>
        </w:tc>
      </w:tr>
      <w:tr w:rsidR="00C904CE" w:rsidRPr="00EA6709" w14:paraId="68C84C7A" w14:textId="77777777" w:rsidTr="004508AA">
        <w:trPr>
          <w:trHeight w:val="703"/>
          <w:tblHeader/>
        </w:trPr>
        <w:tc>
          <w:tcPr>
            <w:tcW w:w="2836" w:type="dxa"/>
            <w:shd w:val="clear" w:color="auto" w:fill="auto"/>
            <w:vAlign w:val="center"/>
          </w:tcPr>
          <w:p w14:paraId="4F3647AB" w14:textId="77777777" w:rsidR="00C904CE" w:rsidRPr="00194AA5" w:rsidRDefault="00C904CE" w:rsidP="00C904CE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194AA5">
              <w:rPr>
                <w:rFonts w:ascii="Calibri" w:hAnsi="Calibri" w:cs="Calibri"/>
                <w:sz w:val="16"/>
                <w:szCs w:val="16"/>
              </w:rPr>
              <w:t>Posiadane nieruchomości</w:t>
            </w:r>
          </w:p>
          <w:p w14:paraId="79C22813" w14:textId="70684A94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i/>
                <w:sz w:val="16"/>
                <w:szCs w:val="16"/>
              </w:rPr>
              <w:t xml:space="preserve">(przy kwocie kredytu większej  lub równej 100.000,00 zł należy podać </w:t>
            </w:r>
            <w:r w:rsidRPr="00194AA5">
              <w:rPr>
                <w:rFonts w:cs="Calibri"/>
                <w:i/>
                <w:sz w:val="16"/>
                <w:szCs w:val="16"/>
              </w:rPr>
              <w:br/>
              <w:t>nr księgi wieczystej KW****)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C01F956" w14:textId="7F58A8ED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budowlana o pow. …………………..m</w:t>
            </w:r>
            <w:r w:rsidRPr="00194AA5">
              <w:rPr>
                <w:rFonts w:cs="Calibri"/>
                <w:sz w:val="16"/>
                <w:szCs w:val="16"/>
                <w:vertAlign w:val="superscript"/>
              </w:rPr>
              <w:t>2</w:t>
            </w:r>
          </w:p>
          <w:p w14:paraId="22C755E6" w14:textId="77777777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Lokalizacja: ……………….……………………………   </w:t>
            </w:r>
          </w:p>
          <w:p w14:paraId="5437238F" w14:textId="78313E53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  <w:vertAlign w:val="superscript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rolnicza o pow. …………………..m</w:t>
            </w:r>
            <w:r w:rsidRPr="00194AA5">
              <w:rPr>
                <w:rFonts w:cs="Calibri"/>
                <w:sz w:val="16"/>
                <w:szCs w:val="16"/>
                <w:vertAlign w:val="superscript"/>
              </w:rPr>
              <w:t>2</w:t>
            </w:r>
          </w:p>
          <w:p w14:paraId="625BF7F8" w14:textId="77777777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Lokalizacja: ……………….………………………….…   </w:t>
            </w:r>
          </w:p>
          <w:p w14:paraId="7D44C8D2" w14:textId="192C2F06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  <w:vertAlign w:val="superscript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inwestycyjna o pow. …………………..m</w:t>
            </w:r>
            <w:r w:rsidRPr="00194AA5">
              <w:rPr>
                <w:rFonts w:cs="Calibri"/>
                <w:sz w:val="16"/>
                <w:szCs w:val="16"/>
                <w:vertAlign w:val="superscript"/>
              </w:rPr>
              <w:t>2</w:t>
            </w:r>
          </w:p>
          <w:p w14:paraId="52D9176D" w14:textId="77777777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Lokalizacja: ……………….…………………………..… </w:t>
            </w:r>
          </w:p>
          <w:p w14:paraId="6D64833E" w14:textId="4F14BD84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**** nr KW:……………………………………………..…….</w:t>
            </w:r>
          </w:p>
          <w:p w14:paraId="440BC8C6" w14:textId="584300DE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………………………………………………………………………</w:t>
            </w:r>
          </w:p>
          <w:p w14:paraId="288852F2" w14:textId="13223976" w:rsidR="00C904CE" w:rsidRPr="00194AA5" w:rsidRDefault="00C904CE" w:rsidP="00C904CE">
            <w:pPr>
              <w:pStyle w:val="Stopka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nie posiadam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3031C11" w14:textId="14ACEF61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budowlana o pow. …………………..m</w:t>
            </w:r>
            <w:r w:rsidRPr="00194AA5">
              <w:rPr>
                <w:rFonts w:cs="Calibri"/>
                <w:sz w:val="16"/>
                <w:szCs w:val="16"/>
                <w:vertAlign w:val="superscript"/>
              </w:rPr>
              <w:t>2</w:t>
            </w:r>
          </w:p>
          <w:p w14:paraId="4958747E" w14:textId="77777777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Lokalizacja: ……………………….   </w:t>
            </w:r>
          </w:p>
          <w:p w14:paraId="6179E814" w14:textId="0C6DBAFF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  <w:vertAlign w:val="superscript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rolnicza o pow. …………………..m</w:t>
            </w:r>
            <w:r w:rsidRPr="00194AA5">
              <w:rPr>
                <w:rFonts w:cs="Calibri"/>
                <w:sz w:val="16"/>
                <w:szCs w:val="16"/>
                <w:vertAlign w:val="superscript"/>
              </w:rPr>
              <w:t>2</w:t>
            </w:r>
          </w:p>
          <w:p w14:paraId="1CC92D18" w14:textId="77777777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Lokalizacja: ………………………   </w:t>
            </w:r>
          </w:p>
          <w:p w14:paraId="6CD3C5C9" w14:textId="68AB92D0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  <w:vertAlign w:val="superscript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inwestycyjna o pow. …………………..m</w:t>
            </w:r>
            <w:r w:rsidRPr="00194AA5">
              <w:rPr>
                <w:rFonts w:cs="Calibri"/>
                <w:sz w:val="16"/>
                <w:szCs w:val="16"/>
                <w:vertAlign w:val="superscript"/>
              </w:rPr>
              <w:t>2</w:t>
            </w:r>
          </w:p>
          <w:p w14:paraId="1357A895" w14:textId="77777777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Lokalizacja: ………………………</w:t>
            </w:r>
          </w:p>
          <w:p w14:paraId="24EB19A6" w14:textId="665BFA7C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**** nr KW:……………………………....…………………….</w:t>
            </w:r>
          </w:p>
          <w:p w14:paraId="10E2D313" w14:textId="1D8528FB" w:rsidR="00C904CE" w:rsidRPr="00194AA5" w:rsidRDefault="00C904CE" w:rsidP="004C03B1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………………………………………………..………………………</w:t>
            </w: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nie posiadam</w:t>
            </w:r>
          </w:p>
        </w:tc>
      </w:tr>
      <w:tr w:rsidR="00C904CE" w:rsidRPr="00EA6709" w14:paraId="49663566" w14:textId="77777777" w:rsidTr="004508AA">
        <w:trPr>
          <w:trHeight w:val="703"/>
          <w:tblHeader/>
        </w:trPr>
        <w:tc>
          <w:tcPr>
            <w:tcW w:w="2836" w:type="dxa"/>
            <w:shd w:val="clear" w:color="auto" w:fill="auto"/>
            <w:vAlign w:val="center"/>
          </w:tcPr>
          <w:p w14:paraId="2D4FF9EA" w14:textId="494B1B71" w:rsidR="00C904CE" w:rsidRPr="00194AA5" w:rsidRDefault="00C904CE" w:rsidP="00C904CE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194AA5">
              <w:rPr>
                <w:rFonts w:ascii="Calibri" w:hAnsi="Calibri" w:cs="Calibri"/>
                <w:sz w:val="16"/>
                <w:szCs w:val="16"/>
              </w:rPr>
              <w:t>Status własności samochodu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168A021" w14:textId="77777777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własny  </w:t>
            </w: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leasing/na kredyt</w:t>
            </w: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nie posiadam</w:t>
            </w:r>
          </w:p>
          <w:p w14:paraId="05D40947" w14:textId="2C90D636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inny: _______________________________</w:t>
            </w:r>
          </w:p>
          <w:p w14:paraId="3274A2DD" w14:textId="77777777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W przypadku wyboru: własność/leasing/na kredyt:</w:t>
            </w:r>
          </w:p>
          <w:p w14:paraId="3F98C95C" w14:textId="7AB8567D" w:rsidR="00C904CE" w:rsidRPr="00194AA5" w:rsidRDefault="00C904CE" w:rsidP="00C904CE">
            <w:pPr>
              <w:pStyle w:val="Stopka"/>
              <w:numPr>
                <w:ilvl w:val="0"/>
                <w:numId w:val="13"/>
              </w:numPr>
              <w:tabs>
                <w:tab w:val="left" w:pos="20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line="240" w:lineRule="auto"/>
              <w:ind w:hanging="501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Marka samochodu:…………………………………..</w:t>
            </w:r>
          </w:p>
          <w:p w14:paraId="6371966D" w14:textId="77777777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       rok produkcji: ………………</w:t>
            </w:r>
          </w:p>
          <w:p w14:paraId="17A4C2CB" w14:textId="0CDAE529" w:rsidR="00C904CE" w:rsidRPr="00194AA5" w:rsidRDefault="00C904CE" w:rsidP="00C904CE">
            <w:pPr>
              <w:pStyle w:val="Stopka"/>
              <w:numPr>
                <w:ilvl w:val="0"/>
                <w:numId w:val="13"/>
              </w:numPr>
              <w:tabs>
                <w:tab w:val="left" w:pos="20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line="240" w:lineRule="auto"/>
              <w:ind w:hanging="501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Marka samochodu:……………………………………..</w:t>
            </w:r>
          </w:p>
          <w:p w14:paraId="703354D4" w14:textId="26D1AE81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      rok produkcji: ………………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5204CA6" w14:textId="77777777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własny </w:t>
            </w: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leasing/na kredyt  </w:t>
            </w: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nie posiadam</w:t>
            </w:r>
          </w:p>
          <w:p w14:paraId="53296893" w14:textId="7478FCD1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AA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194AA5">
              <w:rPr>
                <w:rFonts w:cs="Calibri"/>
                <w:sz w:val="16"/>
                <w:szCs w:val="16"/>
              </w:rPr>
            </w:r>
            <w:r w:rsidRPr="00194AA5">
              <w:rPr>
                <w:rFonts w:cs="Calibri"/>
                <w:sz w:val="16"/>
                <w:szCs w:val="16"/>
              </w:rPr>
              <w:fldChar w:fldCharType="separate"/>
            </w:r>
            <w:r w:rsidRPr="00194AA5">
              <w:rPr>
                <w:rFonts w:cs="Calibri"/>
                <w:sz w:val="16"/>
                <w:szCs w:val="16"/>
              </w:rPr>
              <w:fldChar w:fldCharType="end"/>
            </w:r>
            <w:r w:rsidRPr="00194AA5">
              <w:rPr>
                <w:rFonts w:cs="Calibri"/>
                <w:sz w:val="16"/>
                <w:szCs w:val="16"/>
              </w:rPr>
              <w:t xml:space="preserve"> inny: _______________________________</w:t>
            </w:r>
          </w:p>
          <w:p w14:paraId="769DBB4C" w14:textId="77777777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W przypadku wyboru: własność/leasing/na kredyt:</w:t>
            </w:r>
          </w:p>
          <w:p w14:paraId="1C274208" w14:textId="381146AD" w:rsidR="00C904CE" w:rsidRPr="00194AA5" w:rsidRDefault="00C904CE" w:rsidP="00C904CE">
            <w:pPr>
              <w:pStyle w:val="Stopka"/>
              <w:numPr>
                <w:ilvl w:val="0"/>
                <w:numId w:val="14"/>
              </w:numPr>
              <w:tabs>
                <w:tab w:val="left" w:pos="20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line="240" w:lineRule="auto"/>
              <w:ind w:hanging="501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Marka samochodu:……………………………………..</w:t>
            </w:r>
          </w:p>
          <w:p w14:paraId="291CE448" w14:textId="77777777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       rok produkcji: ………………</w:t>
            </w:r>
          </w:p>
          <w:p w14:paraId="546E5A8C" w14:textId="7BB0BF2D" w:rsidR="00C904CE" w:rsidRPr="00194AA5" w:rsidRDefault="00C904CE" w:rsidP="00C904CE">
            <w:pPr>
              <w:pStyle w:val="Stopka"/>
              <w:numPr>
                <w:ilvl w:val="0"/>
                <w:numId w:val="14"/>
              </w:numPr>
              <w:tabs>
                <w:tab w:val="left" w:pos="20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line="240" w:lineRule="auto"/>
              <w:ind w:hanging="501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>Marka samochodu:……………………………………..</w:t>
            </w:r>
          </w:p>
          <w:p w14:paraId="7C4A4C83" w14:textId="28949623" w:rsidR="00C904CE" w:rsidRPr="00194AA5" w:rsidRDefault="00C904CE" w:rsidP="00C904CE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cs="Calibri"/>
                <w:sz w:val="16"/>
                <w:szCs w:val="16"/>
              </w:rPr>
            </w:pPr>
            <w:r w:rsidRPr="00194AA5">
              <w:rPr>
                <w:rFonts w:cs="Calibri"/>
                <w:sz w:val="16"/>
                <w:szCs w:val="16"/>
              </w:rPr>
              <w:t xml:space="preserve">      rok produkcji: ………………</w:t>
            </w:r>
          </w:p>
        </w:tc>
      </w:tr>
      <w:tr w:rsidR="00676F74" w:rsidRPr="00EA6709" w14:paraId="2D339478" w14:textId="77777777" w:rsidTr="004508AA">
        <w:trPr>
          <w:trHeight w:val="703"/>
          <w:tblHeader/>
        </w:trPr>
        <w:tc>
          <w:tcPr>
            <w:tcW w:w="2836" w:type="dxa"/>
            <w:shd w:val="clear" w:color="auto" w:fill="auto"/>
            <w:vAlign w:val="center"/>
          </w:tcPr>
          <w:p w14:paraId="125A577D" w14:textId="13A9C15F" w:rsidR="00676F74" w:rsidRPr="00194AA5" w:rsidRDefault="00676F74" w:rsidP="00676F7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194AA5">
              <w:rPr>
                <w:rFonts w:ascii="Calibri" w:hAnsi="Calibri" w:cs="Calibri"/>
                <w:sz w:val="16"/>
                <w:szCs w:val="16"/>
              </w:rPr>
              <w:t>Oszczędności</w:t>
            </w:r>
            <w:r w:rsidRPr="00194AA5">
              <w:rPr>
                <w:rFonts w:ascii="Calibri" w:hAnsi="Calibri" w:cs="Calibri"/>
                <w:sz w:val="16"/>
                <w:szCs w:val="16"/>
              </w:rPr>
              <w:br/>
              <w:t>(kwota, waluta, okres lokaty)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EDB0FCE" w14:textId="425C38E8" w:rsidR="00676F74" w:rsidRPr="00194AA5" w:rsidRDefault="00676F74" w:rsidP="00676F74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  <w:r w:rsidRPr="0058729B">
              <w:rPr>
                <w:rFonts w:cs="Calibri"/>
                <w:color w:val="00613C"/>
                <w:sz w:val="16"/>
                <w:szCs w:val="16"/>
              </w:rPr>
              <w:t>________________________________________________________________________</w:t>
            </w:r>
            <w:r w:rsidR="007C6C2F" w:rsidRPr="0058729B">
              <w:rPr>
                <w:rFonts w:cs="Calibri"/>
                <w:color w:val="00613C"/>
                <w:sz w:val="16"/>
                <w:szCs w:val="16"/>
              </w:rPr>
              <w:t>____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740ABD0" w14:textId="3EB23B59" w:rsidR="00676F74" w:rsidRPr="00194AA5" w:rsidRDefault="00676F74" w:rsidP="00676F74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20"/>
              <w:rPr>
                <w:rFonts w:cs="Calibri"/>
                <w:sz w:val="16"/>
                <w:szCs w:val="16"/>
              </w:rPr>
            </w:pPr>
            <w:r w:rsidRPr="0058729B">
              <w:rPr>
                <w:rFonts w:cs="Calibri"/>
                <w:color w:val="00613C"/>
                <w:sz w:val="16"/>
                <w:szCs w:val="16"/>
              </w:rPr>
              <w:t>___________________________________________________</w:t>
            </w:r>
            <w:r w:rsidR="007C6C2F" w:rsidRPr="0058729B">
              <w:rPr>
                <w:rFonts w:cs="Calibri"/>
                <w:color w:val="00613C"/>
                <w:sz w:val="16"/>
                <w:szCs w:val="16"/>
              </w:rPr>
              <w:t>___________</w:t>
            </w:r>
            <w:r w:rsidRPr="0058729B">
              <w:rPr>
                <w:rFonts w:cs="Calibri"/>
                <w:color w:val="00613C"/>
                <w:sz w:val="16"/>
                <w:szCs w:val="16"/>
              </w:rPr>
              <w:t>______________</w:t>
            </w:r>
          </w:p>
          <w:p w14:paraId="24FA30EC" w14:textId="77777777" w:rsidR="00676F74" w:rsidRPr="00194AA5" w:rsidRDefault="00676F74" w:rsidP="00676F74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 w:val="16"/>
                <w:szCs w:val="16"/>
              </w:rPr>
            </w:pPr>
          </w:p>
        </w:tc>
      </w:tr>
    </w:tbl>
    <w:p w14:paraId="2817FB58" w14:textId="4775E2F1" w:rsidR="00B60E85" w:rsidRDefault="00762A92" w:rsidP="006A33AA">
      <w:pPr>
        <w:pStyle w:val="Nagwek2"/>
      </w:pPr>
      <w:r>
        <w:lastRenderedPageBreak/>
        <w:t xml:space="preserve">VI. </w:t>
      </w:r>
      <w:r w:rsidR="00103139">
        <w:t xml:space="preserve">Informacje o </w:t>
      </w:r>
      <w:r w:rsidR="00103139" w:rsidRPr="00CE0C06">
        <w:t>dochodach</w:t>
      </w:r>
    </w:p>
    <w:tbl>
      <w:tblPr>
        <w:tblW w:w="10207" w:type="dxa"/>
        <w:tblInd w:w="-294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620" w:firstRow="1" w:lastRow="0" w:firstColumn="0" w:lastColumn="0" w:noHBand="1" w:noVBand="1"/>
        <w:tblCaption w:val="Informacje o dochodach"/>
      </w:tblPr>
      <w:tblGrid>
        <w:gridCol w:w="2269"/>
        <w:gridCol w:w="3898"/>
        <w:gridCol w:w="4040"/>
      </w:tblGrid>
      <w:tr w:rsidR="000B244F" w:rsidRPr="00EA6709" w14:paraId="16726D95" w14:textId="77777777" w:rsidTr="004C03B1">
        <w:trPr>
          <w:tblHeader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3B122C38" w14:textId="77777777" w:rsidR="006F015F" w:rsidRPr="00EA6709" w:rsidRDefault="006F015F" w:rsidP="004C03B1">
            <w:pPr>
              <w:pStyle w:val="Nagwektabeli"/>
            </w:pPr>
            <w:r w:rsidRPr="00EA6709">
              <w:t>Dane</w:t>
            </w:r>
          </w:p>
        </w:tc>
        <w:tc>
          <w:tcPr>
            <w:tcW w:w="3898" w:type="dxa"/>
            <w:shd w:val="clear" w:color="auto" w:fill="D9D9D9" w:themeFill="background1" w:themeFillShade="D9"/>
            <w:vAlign w:val="center"/>
          </w:tcPr>
          <w:p w14:paraId="43374499" w14:textId="77777777" w:rsidR="006F015F" w:rsidRPr="00EA6709" w:rsidRDefault="006F015F" w:rsidP="004C03B1">
            <w:pPr>
              <w:pStyle w:val="Nagwektabeli"/>
              <w:rPr>
                <w:noProof/>
                <w:color w:val="008866"/>
              </w:rPr>
            </w:pPr>
            <w:r w:rsidRPr="00EA6709">
              <w:t>Wnioskodawca pierwszy</w:t>
            </w:r>
          </w:p>
        </w:tc>
        <w:tc>
          <w:tcPr>
            <w:tcW w:w="4040" w:type="dxa"/>
            <w:shd w:val="clear" w:color="auto" w:fill="D9D9D9" w:themeFill="background1" w:themeFillShade="D9"/>
            <w:vAlign w:val="center"/>
          </w:tcPr>
          <w:p w14:paraId="3A4F7CC5" w14:textId="77777777" w:rsidR="006F015F" w:rsidRPr="00EA6709" w:rsidRDefault="006F015F" w:rsidP="004C03B1">
            <w:pPr>
              <w:pStyle w:val="Nagwektabeli"/>
              <w:rPr>
                <w:noProof/>
              </w:rPr>
            </w:pPr>
            <w:r w:rsidRPr="00EA6709">
              <w:t>Wnioskodawca drugi</w:t>
            </w:r>
          </w:p>
        </w:tc>
      </w:tr>
      <w:tr w:rsidR="006240D5" w:rsidRPr="00F2336B" w14:paraId="5AC376E0" w14:textId="77777777" w:rsidTr="004C03B1">
        <w:trPr>
          <w:trHeight w:val="1231"/>
        </w:trPr>
        <w:tc>
          <w:tcPr>
            <w:tcW w:w="2269" w:type="dxa"/>
            <w:shd w:val="clear" w:color="auto" w:fill="auto"/>
            <w:vAlign w:val="center"/>
          </w:tcPr>
          <w:p w14:paraId="3EE2A2B4" w14:textId="77777777" w:rsidR="004826A6" w:rsidRPr="00F2336B" w:rsidRDefault="004826A6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t>Stanowisko</w:t>
            </w:r>
          </w:p>
        </w:tc>
        <w:tc>
          <w:tcPr>
            <w:tcW w:w="3898" w:type="dxa"/>
            <w:shd w:val="clear" w:color="auto" w:fill="auto"/>
          </w:tcPr>
          <w:p w14:paraId="1788A85D" w14:textId="77777777" w:rsidR="006240D5" w:rsidRPr="00F2336B" w:rsidRDefault="004826A6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="004D37A3" w:rsidRPr="00F2336B">
              <w:rPr>
                <w:rFonts w:cs="Calibri"/>
                <w:sz w:val="16"/>
                <w:szCs w:val="16"/>
              </w:rPr>
              <w:t xml:space="preserve"> </w:t>
            </w:r>
            <w:r w:rsidRPr="00F2336B">
              <w:rPr>
                <w:rFonts w:cs="Calibri"/>
                <w:sz w:val="16"/>
                <w:szCs w:val="16"/>
              </w:rPr>
              <w:t>właściciel firmy</w:t>
            </w:r>
            <w:r w:rsidR="00F0403F" w:rsidRPr="00F2336B">
              <w:rPr>
                <w:rFonts w:cs="Calibri"/>
                <w:sz w:val="16"/>
                <w:szCs w:val="16"/>
              </w:rPr>
              <w:t xml:space="preserve"> </w:t>
            </w:r>
            <w:r w:rsidR="00F0403F"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03F"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="00F0403F" w:rsidRPr="00F2336B">
              <w:rPr>
                <w:rFonts w:cs="Calibri"/>
                <w:sz w:val="16"/>
                <w:szCs w:val="16"/>
              </w:rPr>
            </w:r>
            <w:r w:rsidR="00F0403F" w:rsidRPr="00F2336B">
              <w:rPr>
                <w:rFonts w:cs="Calibri"/>
                <w:sz w:val="16"/>
                <w:szCs w:val="16"/>
              </w:rPr>
              <w:fldChar w:fldCharType="separate"/>
            </w:r>
            <w:r w:rsidR="00F0403F" w:rsidRPr="00F2336B">
              <w:rPr>
                <w:rFonts w:cs="Calibri"/>
                <w:sz w:val="16"/>
                <w:szCs w:val="16"/>
              </w:rPr>
              <w:fldChar w:fldCharType="end"/>
            </w:r>
            <w:r w:rsidR="00F0403F" w:rsidRPr="00F2336B">
              <w:rPr>
                <w:rFonts w:cs="Calibri"/>
                <w:sz w:val="16"/>
                <w:szCs w:val="16"/>
              </w:rPr>
              <w:t xml:space="preserve"> urzędnik </w:t>
            </w:r>
            <w:r w:rsidR="001A3CF4" w:rsidRPr="00F2336B">
              <w:rPr>
                <w:rFonts w:cs="Calibri"/>
                <w:sz w:val="16"/>
                <w:szCs w:val="16"/>
              </w:rPr>
              <w:t>p</w:t>
            </w:r>
            <w:r w:rsidR="00F0403F" w:rsidRPr="00F2336B">
              <w:rPr>
                <w:rFonts w:cs="Calibri"/>
                <w:sz w:val="16"/>
                <w:szCs w:val="16"/>
              </w:rPr>
              <w:t>aństwowy</w:t>
            </w:r>
            <w:r w:rsidR="00EF3A8B" w:rsidRPr="00F2336B">
              <w:rPr>
                <w:rFonts w:cs="Calibri"/>
                <w:sz w:val="16"/>
                <w:szCs w:val="16"/>
              </w:rPr>
              <w:t xml:space="preserve"> </w:t>
            </w:r>
          </w:p>
          <w:p w14:paraId="70AFAA82" w14:textId="77777777" w:rsidR="004E1D82" w:rsidRPr="00F2336B" w:rsidRDefault="004826A6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="004D37A3" w:rsidRPr="00F2336B">
              <w:rPr>
                <w:rFonts w:cs="Calibri"/>
                <w:sz w:val="16"/>
                <w:szCs w:val="16"/>
              </w:rPr>
              <w:t xml:space="preserve"> </w:t>
            </w:r>
            <w:r w:rsidRPr="00F2336B">
              <w:rPr>
                <w:rFonts w:cs="Calibri"/>
                <w:sz w:val="16"/>
                <w:szCs w:val="16"/>
              </w:rPr>
              <w:t>wyższa kadra kierownicza</w:t>
            </w:r>
            <w:r w:rsidR="00EF3A8B" w:rsidRPr="00F2336B">
              <w:rPr>
                <w:rFonts w:cs="Calibri"/>
                <w:sz w:val="16"/>
                <w:szCs w:val="16"/>
              </w:rPr>
              <w:t xml:space="preserve"> </w:t>
            </w:r>
          </w:p>
          <w:p w14:paraId="1E2D3C4F" w14:textId="77777777" w:rsidR="007D5ADC" w:rsidRPr="00F2336B" w:rsidRDefault="004826A6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="004D37A3" w:rsidRPr="00F2336B">
              <w:rPr>
                <w:rFonts w:cs="Calibri"/>
                <w:sz w:val="16"/>
                <w:szCs w:val="16"/>
              </w:rPr>
              <w:t xml:space="preserve"> </w:t>
            </w:r>
            <w:r w:rsidRPr="00F2336B">
              <w:rPr>
                <w:rFonts w:cs="Calibri"/>
                <w:sz w:val="16"/>
                <w:szCs w:val="16"/>
              </w:rPr>
              <w:t>średnia kadra kierownicza</w:t>
            </w:r>
            <w:r w:rsidR="004D37A3" w:rsidRPr="00F2336B">
              <w:rPr>
                <w:rFonts w:cs="Calibri"/>
                <w:sz w:val="16"/>
                <w:szCs w:val="16"/>
              </w:rPr>
              <w:t xml:space="preserve"> </w:t>
            </w:r>
          </w:p>
          <w:p w14:paraId="486F5893" w14:textId="77777777" w:rsidR="007D5ADC" w:rsidRPr="00F2336B" w:rsidRDefault="004826A6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="004D37A3" w:rsidRPr="00F2336B">
              <w:rPr>
                <w:rFonts w:cs="Calibri"/>
                <w:sz w:val="16"/>
                <w:szCs w:val="16"/>
              </w:rPr>
              <w:t xml:space="preserve"> </w:t>
            </w:r>
            <w:r w:rsidRPr="00F2336B">
              <w:rPr>
                <w:rFonts w:cs="Calibri"/>
                <w:sz w:val="16"/>
                <w:szCs w:val="16"/>
              </w:rPr>
              <w:t>specjalista</w:t>
            </w:r>
            <w:r w:rsidR="00EF3A8B" w:rsidRPr="00F2336B">
              <w:rPr>
                <w:rFonts w:cs="Calibri"/>
                <w:sz w:val="16"/>
                <w:szCs w:val="16"/>
              </w:rPr>
              <w:t xml:space="preserve"> </w:t>
            </w: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="00BB1C62" w:rsidRPr="00F2336B">
              <w:rPr>
                <w:rFonts w:cs="Calibri"/>
                <w:sz w:val="16"/>
                <w:szCs w:val="16"/>
              </w:rPr>
              <w:t xml:space="preserve"> </w:t>
            </w:r>
            <w:r w:rsidRPr="00F2336B">
              <w:rPr>
                <w:rFonts w:cs="Calibri"/>
                <w:sz w:val="16"/>
                <w:szCs w:val="16"/>
              </w:rPr>
              <w:t>pracownik</w:t>
            </w:r>
            <w:r w:rsidR="004D37A3" w:rsidRPr="00F2336B">
              <w:rPr>
                <w:rFonts w:cs="Calibri"/>
                <w:sz w:val="16"/>
                <w:szCs w:val="16"/>
              </w:rPr>
              <w:t xml:space="preserve"> </w:t>
            </w:r>
          </w:p>
          <w:p w14:paraId="72A5C9E1" w14:textId="77777777" w:rsidR="004826A6" w:rsidRPr="00F2336B" w:rsidRDefault="004826A6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="00F0403F" w:rsidRPr="00F2336B">
              <w:rPr>
                <w:rFonts w:cs="Calibri"/>
                <w:sz w:val="16"/>
                <w:szCs w:val="16"/>
              </w:rPr>
              <w:t xml:space="preserve"> </w:t>
            </w:r>
            <w:r w:rsidRPr="00F2336B">
              <w:rPr>
                <w:rFonts w:cs="Calibri"/>
                <w:sz w:val="16"/>
                <w:szCs w:val="16"/>
              </w:rPr>
              <w:t>inne</w:t>
            </w:r>
            <w:r w:rsidR="00F0403F" w:rsidRPr="00F2336B">
              <w:rPr>
                <w:rFonts w:cs="Calibri"/>
                <w:sz w:val="16"/>
                <w:szCs w:val="16"/>
              </w:rPr>
              <w:t xml:space="preserve"> </w:t>
            </w:r>
            <w:r w:rsidR="00970E0E" w:rsidRPr="00F2336B">
              <w:rPr>
                <w:rFonts w:cs="Calibri"/>
                <w:sz w:val="16"/>
                <w:szCs w:val="16"/>
              </w:rPr>
              <w:t>……………………………………………………………..</w:t>
            </w:r>
          </w:p>
        </w:tc>
        <w:tc>
          <w:tcPr>
            <w:tcW w:w="4040" w:type="dxa"/>
            <w:shd w:val="clear" w:color="auto" w:fill="auto"/>
          </w:tcPr>
          <w:p w14:paraId="5D3EABB5" w14:textId="77777777" w:rsidR="006240D5" w:rsidRPr="00F2336B" w:rsidRDefault="001A3CF4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właściciel firmy </w:t>
            </w: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urzędnik państwowy </w:t>
            </w:r>
          </w:p>
          <w:p w14:paraId="484E190B" w14:textId="77777777" w:rsidR="004E1D82" w:rsidRPr="00F2336B" w:rsidRDefault="001A3CF4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wyższa kadra kierownicza </w:t>
            </w:r>
          </w:p>
          <w:p w14:paraId="7723901D" w14:textId="77777777" w:rsidR="007D5ADC" w:rsidRPr="00F2336B" w:rsidRDefault="001A3CF4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średnia kadra kierownicza </w:t>
            </w:r>
          </w:p>
          <w:p w14:paraId="2A5C8F90" w14:textId="77777777" w:rsidR="007D5ADC" w:rsidRPr="00F2336B" w:rsidRDefault="001A3CF4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specjalista </w:t>
            </w: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="00BB1C62" w:rsidRPr="00F2336B">
              <w:rPr>
                <w:rFonts w:cs="Calibri"/>
                <w:sz w:val="16"/>
                <w:szCs w:val="16"/>
              </w:rPr>
              <w:t xml:space="preserve"> </w:t>
            </w:r>
            <w:r w:rsidRPr="00F2336B">
              <w:rPr>
                <w:rFonts w:cs="Calibri"/>
                <w:sz w:val="16"/>
                <w:szCs w:val="16"/>
              </w:rPr>
              <w:t xml:space="preserve">pracownik </w:t>
            </w:r>
          </w:p>
          <w:p w14:paraId="3BFC57DC" w14:textId="77777777" w:rsidR="004826A6" w:rsidRPr="00F2336B" w:rsidRDefault="001A3CF4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inne </w:t>
            </w:r>
            <w:r w:rsidR="00970E0E" w:rsidRPr="00F2336B">
              <w:rPr>
                <w:rFonts w:cs="Calibri"/>
                <w:sz w:val="16"/>
                <w:szCs w:val="16"/>
              </w:rPr>
              <w:t>……………………………………………………………..</w:t>
            </w:r>
          </w:p>
        </w:tc>
      </w:tr>
      <w:tr w:rsidR="00F2336B" w:rsidRPr="00F2336B" w14:paraId="1B5421CA" w14:textId="77777777" w:rsidTr="004C03B1">
        <w:trPr>
          <w:trHeight w:val="365"/>
        </w:trPr>
        <w:tc>
          <w:tcPr>
            <w:tcW w:w="2269" w:type="dxa"/>
            <w:shd w:val="clear" w:color="auto" w:fill="auto"/>
            <w:vAlign w:val="center"/>
          </w:tcPr>
          <w:p w14:paraId="17B4550E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t>Całkowity staż pracy w latach</w:t>
            </w:r>
          </w:p>
        </w:tc>
        <w:tc>
          <w:tcPr>
            <w:tcW w:w="3898" w:type="dxa"/>
            <w:shd w:val="clear" w:color="auto" w:fill="auto"/>
          </w:tcPr>
          <w:p w14:paraId="7C2FC037" w14:textId="77777777" w:rsidR="00F2336B" w:rsidRPr="00F2336B" w:rsidRDefault="00F2336B" w:rsidP="00F2336B">
            <w:pPr>
              <w:widowControl w:val="0"/>
              <w:spacing w:before="8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……………………………………………………………………………………..</w:t>
            </w:r>
          </w:p>
        </w:tc>
        <w:tc>
          <w:tcPr>
            <w:tcW w:w="4040" w:type="dxa"/>
            <w:shd w:val="clear" w:color="auto" w:fill="auto"/>
          </w:tcPr>
          <w:p w14:paraId="4EEDFEC8" w14:textId="77777777" w:rsidR="00F2336B" w:rsidRPr="00F2336B" w:rsidRDefault="00F2336B" w:rsidP="00F2336B">
            <w:pPr>
              <w:widowControl w:val="0"/>
              <w:spacing w:before="8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……………………………………………………………………………………..</w:t>
            </w:r>
          </w:p>
        </w:tc>
      </w:tr>
      <w:tr w:rsidR="00F2336B" w:rsidRPr="00F2336B" w14:paraId="4ABF7831" w14:textId="77777777" w:rsidTr="004C03B1">
        <w:trPr>
          <w:trHeight w:val="2310"/>
        </w:trPr>
        <w:tc>
          <w:tcPr>
            <w:tcW w:w="2269" w:type="dxa"/>
            <w:shd w:val="clear" w:color="auto" w:fill="auto"/>
            <w:vAlign w:val="center"/>
          </w:tcPr>
          <w:p w14:paraId="05A101C7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t>Źródła dochodu (dochód miesięczny netto w tys. PLN)</w:t>
            </w:r>
          </w:p>
        </w:tc>
        <w:tc>
          <w:tcPr>
            <w:tcW w:w="3898" w:type="dxa"/>
            <w:shd w:val="clear" w:color="auto" w:fill="auto"/>
          </w:tcPr>
          <w:p w14:paraId="0CCDD609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Umowa o pracę (……………………………………………)</w:t>
            </w:r>
          </w:p>
          <w:p w14:paraId="4F98C739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Umowa </w:t>
            </w:r>
            <w:proofErr w:type="spellStart"/>
            <w:r w:rsidRPr="00F2336B">
              <w:rPr>
                <w:rFonts w:cs="Calibri"/>
                <w:sz w:val="16"/>
                <w:szCs w:val="16"/>
              </w:rPr>
              <w:t>cywilno</w:t>
            </w:r>
            <w:proofErr w:type="spellEnd"/>
            <w:r w:rsidRPr="00F2336B">
              <w:rPr>
                <w:rFonts w:cs="Calibri"/>
                <w:sz w:val="16"/>
                <w:szCs w:val="16"/>
              </w:rPr>
              <w:t xml:space="preserve"> – prawna (……………………………)</w:t>
            </w:r>
          </w:p>
          <w:p w14:paraId="331FB923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Działalność gospodarcza (………………………………)</w:t>
            </w:r>
          </w:p>
          <w:p w14:paraId="630E4EFA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Najem (………………………………………………………….)</w:t>
            </w:r>
          </w:p>
          <w:p w14:paraId="36F8AFCD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Emerytura/Renta / Zasiłek przedemerytalny (…………………………………………………………………………..)</w:t>
            </w:r>
          </w:p>
          <w:p w14:paraId="7D7D2349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Wolne zawody (……………………………..……………..)</w:t>
            </w:r>
          </w:p>
          <w:p w14:paraId="44BFA33A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Działalność rolnicza (……………………………..………)</w:t>
            </w:r>
          </w:p>
          <w:p w14:paraId="04819DC7" w14:textId="77777777" w:rsidR="00676F74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Dywidendy (………………………………………..…………)</w:t>
            </w:r>
          </w:p>
          <w:p w14:paraId="06E5BDB8" w14:textId="10902254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Inne …………………………... (………………….……..……)</w:t>
            </w:r>
          </w:p>
        </w:tc>
        <w:tc>
          <w:tcPr>
            <w:tcW w:w="4040" w:type="dxa"/>
            <w:shd w:val="clear" w:color="auto" w:fill="auto"/>
          </w:tcPr>
          <w:p w14:paraId="36ABE08F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Umowa o pracę (……………………………………………)</w:t>
            </w:r>
          </w:p>
          <w:p w14:paraId="7AD2A7EF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Umowa </w:t>
            </w:r>
            <w:proofErr w:type="spellStart"/>
            <w:r w:rsidRPr="00F2336B">
              <w:rPr>
                <w:rFonts w:cs="Calibri"/>
                <w:sz w:val="16"/>
                <w:szCs w:val="16"/>
              </w:rPr>
              <w:t>cywilno</w:t>
            </w:r>
            <w:proofErr w:type="spellEnd"/>
            <w:r w:rsidRPr="00F2336B">
              <w:rPr>
                <w:rFonts w:cs="Calibri"/>
                <w:sz w:val="16"/>
                <w:szCs w:val="16"/>
              </w:rPr>
              <w:t xml:space="preserve"> – prawna (……………………………)</w:t>
            </w:r>
          </w:p>
          <w:p w14:paraId="7E8181CB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Działalność gospodarcza (………………………………)</w:t>
            </w:r>
          </w:p>
          <w:p w14:paraId="495D4042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Najem (………………………………………………………….)</w:t>
            </w:r>
          </w:p>
          <w:p w14:paraId="1976F307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Emerytura/Renta / Zasiłek przedemerytalny (…………………………………………………………………………..)</w:t>
            </w:r>
          </w:p>
          <w:p w14:paraId="03561F39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Wolne zawody (………………………………..…………..)</w:t>
            </w:r>
          </w:p>
          <w:p w14:paraId="19F892B8" w14:textId="77777777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Działalność rolnicza (……………………..………………)</w:t>
            </w:r>
          </w:p>
          <w:p w14:paraId="255E8061" w14:textId="77777777" w:rsidR="00676F74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Dywidendy (………………………………..…………………)</w:t>
            </w:r>
          </w:p>
          <w:p w14:paraId="70215B7B" w14:textId="7B8E83AD"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Inne …………………………... (…………….…………..……)</w:t>
            </w:r>
          </w:p>
        </w:tc>
      </w:tr>
    </w:tbl>
    <w:p w14:paraId="04976B4A" w14:textId="1CEA3DB4" w:rsidR="00861E9A" w:rsidRDefault="00DE7CCC" w:rsidP="006A33AA">
      <w:pPr>
        <w:pStyle w:val="Nagwek2"/>
      </w:pPr>
      <w:r>
        <w:t xml:space="preserve">VII. </w:t>
      </w:r>
      <w:r w:rsidR="00861E9A" w:rsidRPr="00FE1A87">
        <w:t>Informacje o wydatkach i zobowiązaniach</w:t>
      </w:r>
    </w:p>
    <w:p w14:paraId="3FFBA384" w14:textId="751087B4" w:rsidR="00861E9A" w:rsidRPr="00D35352" w:rsidRDefault="00861E9A" w:rsidP="005C5367">
      <w:pPr>
        <w:pStyle w:val="Lista1"/>
      </w:pPr>
      <w:r>
        <w:t>Informacje o wydatkach</w:t>
      </w:r>
    </w:p>
    <w:tbl>
      <w:tblPr>
        <w:tblW w:w="10207" w:type="dxa"/>
        <w:tblInd w:w="-294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620" w:firstRow="1" w:lastRow="0" w:firstColumn="0" w:lastColumn="0" w:noHBand="1" w:noVBand="1"/>
        <w:tblCaption w:val="Informacje o wydatkach"/>
      </w:tblPr>
      <w:tblGrid>
        <w:gridCol w:w="3261"/>
        <w:gridCol w:w="3544"/>
        <w:gridCol w:w="3402"/>
      </w:tblGrid>
      <w:tr w:rsidR="00861E9A" w:rsidRPr="00081A37" w14:paraId="126BF82E" w14:textId="77777777" w:rsidTr="007C6C2F">
        <w:trPr>
          <w:tblHeader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3BCCA2F" w14:textId="77777777" w:rsidR="00861E9A" w:rsidRPr="00081A37" w:rsidRDefault="00861E9A" w:rsidP="004C03B1">
            <w:pPr>
              <w:pStyle w:val="Nagwektabeli"/>
            </w:pPr>
            <w:r w:rsidRPr="00081A37">
              <w:t>Rodzaj wydatku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CA52EA2" w14:textId="77777777" w:rsidR="00861E9A" w:rsidRPr="00081A37" w:rsidRDefault="00861E9A" w:rsidP="004C03B1">
            <w:pPr>
              <w:pStyle w:val="Nagwektabeli"/>
            </w:pPr>
            <w:r w:rsidRPr="004B368C">
              <w:t xml:space="preserve">Wnioskodawca </w:t>
            </w:r>
            <w:r>
              <w:t>pierwszy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7FAFA96" w14:textId="77777777" w:rsidR="00861E9A" w:rsidRPr="00081A37" w:rsidRDefault="00861E9A" w:rsidP="004C03B1">
            <w:pPr>
              <w:pStyle w:val="Nagwektabeli"/>
            </w:pPr>
            <w:r w:rsidRPr="004B368C">
              <w:t>Wnioskodawca</w:t>
            </w:r>
            <w:r>
              <w:t xml:space="preserve"> drugi</w:t>
            </w:r>
          </w:p>
        </w:tc>
      </w:tr>
      <w:tr w:rsidR="004C03B1" w:rsidRPr="004B368C" w14:paraId="282591CB" w14:textId="77777777" w:rsidTr="007C6C2F">
        <w:trPr>
          <w:trHeight w:val="263"/>
        </w:trPr>
        <w:tc>
          <w:tcPr>
            <w:tcW w:w="3261" w:type="dxa"/>
            <w:shd w:val="clear" w:color="auto" w:fill="auto"/>
          </w:tcPr>
          <w:p w14:paraId="2CBC288C" w14:textId="77777777" w:rsidR="004C03B1" w:rsidRPr="00E37F6B" w:rsidRDefault="004C03B1" w:rsidP="004C03B1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cs="Arial"/>
                <w:sz w:val="18"/>
                <w:szCs w:val="18"/>
              </w:rPr>
            </w:pPr>
          </w:p>
          <w:p w14:paraId="496C4E50" w14:textId="77777777" w:rsidR="004C03B1" w:rsidRPr="00E37F6B" w:rsidRDefault="004C03B1" w:rsidP="004C03B1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Wydatki stałe gosp. domowego, w tym wydatki na pokrycie kosztów zamieszkania, zróżnicowane w zależności od statusu mieszkaniowego</w:t>
            </w:r>
          </w:p>
          <w:p w14:paraId="531CAC37" w14:textId="393476BE" w:rsidR="004C03B1" w:rsidRPr="005D7CC7" w:rsidRDefault="004C03B1" w:rsidP="004C03B1">
            <w:pPr>
              <w:widowControl w:val="0"/>
              <w:rPr>
                <w:rFonts w:cs="Calibri"/>
                <w:sz w:val="16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0E0799F8" w14:textId="5B052987" w:rsidR="004C03B1" w:rsidRPr="005D7CC7" w:rsidRDefault="004C03B1" w:rsidP="004C03B1">
            <w:pPr>
              <w:widowControl w:val="0"/>
              <w:jc w:val="right"/>
              <w:rPr>
                <w:rFonts w:cs="Calibri"/>
                <w:bCs/>
                <w:sz w:val="16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4AA665B" w14:textId="256C2592" w:rsidR="004C03B1" w:rsidRPr="005D7CC7" w:rsidRDefault="004C03B1" w:rsidP="004C03B1">
            <w:pPr>
              <w:widowControl w:val="0"/>
              <w:jc w:val="right"/>
              <w:rPr>
                <w:rFonts w:cs="Calibri"/>
                <w:bCs/>
                <w:sz w:val="16"/>
                <w:szCs w:val="18"/>
              </w:rPr>
            </w:pPr>
          </w:p>
        </w:tc>
      </w:tr>
    </w:tbl>
    <w:p w14:paraId="6D327F53" w14:textId="77777777" w:rsidR="00B10B25" w:rsidRDefault="00320739" w:rsidP="005C5367">
      <w:pPr>
        <w:pStyle w:val="Lista1"/>
      </w:pPr>
      <w:r>
        <w:t xml:space="preserve">Informacje o </w:t>
      </w:r>
      <w:r w:rsidR="00CC5B8D">
        <w:t>zobowiązaniach</w:t>
      </w:r>
    </w:p>
    <w:tbl>
      <w:tblPr>
        <w:tblW w:w="530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  <w:gridCol w:w="1786"/>
        <w:gridCol w:w="1772"/>
        <w:gridCol w:w="1343"/>
        <w:gridCol w:w="1554"/>
        <w:gridCol w:w="1699"/>
      </w:tblGrid>
      <w:tr w:rsidR="004C03B1" w:rsidRPr="00E37F6B" w14:paraId="159478A5" w14:textId="77777777" w:rsidTr="00055B85">
        <w:trPr>
          <w:tblHeader/>
        </w:trPr>
        <w:tc>
          <w:tcPr>
            <w:tcW w:w="1006" w:type="pct"/>
            <w:shd w:val="clear" w:color="auto" w:fill="D9D9D9"/>
            <w:vAlign w:val="center"/>
          </w:tcPr>
          <w:p w14:paraId="3728B1A4" w14:textId="77777777" w:rsidR="004C03B1" w:rsidRPr="00F0153B" w:rsidRDefault="004C03B1" w:rsidP="00F0153B">
            <w:pPr>
              <w:pStyle w:val="Mniejszaczcionka"/>
              <w:rPr>
                <w:b/>
                <w:bCs/>
                <w:sz w:val="18"/>
                <w:szCs w:val="18"/>
              </w:rPr>
            </w:pPr>
            <w:r w:rsidRPr="00F0153B">
              <w:rPr>
                <w:b/>
                <w:bCs/>
                <w:sz w:val="18"/>
                <w:szCs w:val="18"/>
              </w:rPr>
              <w:t>Zobowiązania</w:t>
            </w:r>
          </w:p>
        </w:tc>
        <w:tc>
          <w:tcPr>
            <w:tcW w:w="875" w:type="pct"/>
            <w:shd w:val="clear" w:color="auto" w:fill="D9D9D9"/>
            <w:vAlign w:val="center"/>
          </w:tcPr>
          <w:p w14:paraId="2F33B65F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Kwota zobowiązania**</w:t>
            </w:r>
          </w:p>
        </w:tc>
        <w:tc>
          <w:tcPr>
            <w:tcW w:w="868" w:type="pct"/>
            <w:shd w:val="clear" w:color="auto" w:fill="D9D9D9"/>
            <w:vAlign w:val="center"/>
          </w:tcPr>
          <w:p w14:paraId="6DE83386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Kwota pozostała</w:t>
            </w:r>
            <w:r w:rsidRPr="00E37F6B">
              <w:rPr>
                <w:rFonts w:cs="Arial"/>
                <w:b/>
                <w:sz w:val="18"/>
                <w:szCs w:val="18"/>
              </w:rPr>
              <w:br/>
              <w:t>do spłaty**</w:t>
            </w:r>
          </w:p>
        </w:tc>
        <w:tc>
          <w:tcPr>
            <w:tcW w:w="658" w:type="pct"/>
            <w:shd w:val="clear" w:color="auto" w:fill="D9D9D9"/>
            <w:vAlign w:val="center"/>
          </w:tcPr>
          <w:p w14:paraId="000D93CB" w14:textId="77777777" w:rsidR="004C03B1" w:rsidRPr="00E37F6B" w:rsidRDefault="004C03B1" w:rsidP="00CC77C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Rata miesięczna**</w:t>
            </w:r>
          </w:p>
        </w:tc>
        <w:tc>
          <w:tcPr>
            <w:tcW w:w="761" w:type="pct"/>
            <w:shd w:val="clear" w:color="auto" w:fill="D9D9D9"/>
            <w:vAlign w:val="center"/>
          </w:tcPr>
          <w:p w14:paraId="23EB8CD1" w14:textId="77777777" w:rsidR="004C03B1" w:rsidRPr="00E37F6B" w:rsidRDefault="004C03B1" w:rsidP="00CC77C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Bank</w:t>
            </w:r>
          </w:p>
        </w:tc>
        <w:tc>
          <w:tcPr>
            <w:tcW w:w="833" w:type="pct"/>
            <w:shd w:val="clear" w:color="auto" w:fill="D9D9D9"/>
            <w:vAlign w:val="center"/>
          </w:tcPr>
          <w:p w14:paraId="1E85FF00" w14:textId="77777777" w:rsidR="004C03B1" w:rsidRPr="00E37F6B" w:rsidRDefault="004C03B1" w:rsidP="00CC77C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Wnioskodawca</w:t>
            </w:r>
          </w:p>
        </w:tc>
      </w:tr>
      <w:tr w:rsidR="004C03B1" w:rsidRPr="00E37F6B" w14:paraId="6757C7DE" w14:textId="77777777" w:rsidTr="00055B85">
        <w:trPr>
          <w:trHeight w:val="285"/>
        </w:trPr>
        <w:tc>
          <w:tcPr>
            <w:tcW w:w="1006" w:type="pct"/>
            <w:vAlign w:val="center"/>
          </w:tcPr>
          <w:p w14:paraId="7BE51D04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limit  ROR</w:t>
            </w:r>
          </w:p>
        </w:tc>
        <w:tc>
          <w:tcPr>
            <w:tcW w:w="875" w:type="pct"/>
          </w:tcPr>
          <w:p w14:paraId="1F9722CF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D9D9D9"/>
          </w:tcPr>
          <w:p w14:paraId="041F1886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D9D9D9"/>
          </w:tcPr>
          <w:p w14:paraId="37FC7E6F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1" w:type="pct"/>
            <w:shd w:val="clear" w:color="auto" w:fill="FFFFFF"/>
          </w:tcPr>
          <w:p w14:paraId="6C8B332D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FFFFFF"/>
            <w:vAlign w:val="center"/>
          </w:tcPr>
          <w:p w14:paraId="333730CC" w14:textId="77777777" w:rsidR="004C03B1" w:rsidRPr="00E37F6B" w:rsidRDefault="004C03B1" w:rsidP="00CC77C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4C03B1" w:rsidRPr="00E37F6B" w14:paraId="411C2E06" w14:textId="77777777" w:rsidTr="00055B85">
        <w:trPr>
          <w:trHeight w:val="337"/>
        </w:trPr>
        <w:tc>
          <w:tcPr>
            <w:tcW w:w="1006" w:type="pct"/>
            <w:vAlign w:val="center"/>
          </w:tcPr>
          <w:p w14:paraId="2D9B6D9C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limit  ROR</w:t>
            </w:r>
          </w:p>
        </w:tc>
        <w:tc>
          <w:tcPr>
            <w:tcW w:w="875" w:type="pct"/>
          </w:tcPr>
          <w:p w14:paraId="3EC8CAF8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D9D9D9"/>
          </w:tcPr>
          <w:p w14:paraId="381F6901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D9D9D9"/>
          </w:tcPr>
          <w:p w14:paraId="280C2E32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1" w:type="pct"/>
            <w:shd w:val="clear" w:color="auto" w:fill="FFFFFF"/>
          </w:tcPr>
          <w:p w14:paraId="7654FE0A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FFFFFF"/>
            <w:vAlign w:val="center"/>
          </w:tcPr>
          <w:p w14:paraId="35A2C995" w14:textId="77777777" w:rsidR="004C03B1" w:rsidRPr="00E37F6B" w:rsidRDefault="004C03B1" w:rsidP="00CC77C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4C03B1" w:rsidRPr="00E37F6B" w14:paraId="221DF9FA" w14:textId="77777777" w:rsidTr="00055B85">
        <w:trPr>
          <w:trHeight w:val="361"/>
        </w:trPr>
        <w:tc>
          <w:tcPr>
            <w:tcW w:w="1006" w:type="pct"/>
            <w:vAlign w:val="center"/>
          </w:tcPr>
          <w:p w14:paraId="711E6E4C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limit karty kredytowej</w:t>
            </w:r>
          </w:p>
        </w:tc>
        <w:tc>
          <w:tcPr>
            <w:tcW w:w="875" w:type="pct"/>
          </w:tcPr>
          <w:p w14:paraId="377A5CCF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D9D9D9"/>
          </w:tcPr>
          <w:p w14:paraId="6C474D22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D9D9D9"/>
          </w:tcPr>
          <w:p w14:paraId="06670CB0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1" w:type="pct"/>
            <w:shd w:val="clear" w:color="auto" w:fill="FFFFFF"/>
          </w:tcPr>
          <w:p w14:paraId="3A5E6ED1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FFFFFF"/>
            <w:vAlign w:val="center"/>
          </w:tcPr>
          <w:p w14:paraId="53CE0837" w14:textId="77777777" w:rsidR="004C03B1" w:rsidRPr="00E37F6B" w:rsidRDefault="004C03B1" w:rsidP="00CC77C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4C03B1" w:rsidRPr="00E37F6B" w14:paraId="1B321F00" w14:textId="77777777" w:rsidTr="00055B85">
        <w:trPr>
          <w:trHeight w:val="356"/>
        </w:trPr>
        <w:tc>
          <w:tcPr>
            <w:tcW w:w="1006" w:type="pct"/>
            <w:vAlign w:val="center"/>
          </w:tcPr>
          <w:p w14:paraId="730BB70C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limit karty kredytowej</w:t>
            </w:r>
          </w:p>
        </w:tc>
        <w:tc>
          <w:tcPr>
            <w:tcW w:w="875" w:type="pct"/>
          </w:tcPr>
          <w:p w14:paraId="237A2F49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D9D9D9"/>
          </w:tcPr>
          <w:p w14:paraId="2174DAF7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D9D9D9"/>
          </w:tcPr>
          <w:p w14:paraId="1B00E83C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1" w:type="pct"/>
            <w:shd w:val="clear" w:color="auto" w:fill="FFFFFF"/>
          </w:tcPr>
          <w:p w14:paraId="0CDA099C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FFFFFF"/>
            <w:vAlign w:val="center"/>
          </w:tcPr>
          <w:p w14:paraId="23AF67E9" w14:textId="77777777" w:rsidR="004C03B1" w:rsidRPr="00E37F6B" w:rsidRDefault="004C03B1" w:rsidP="00CC77C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4C03B1" w:rsidRPr="00E37F6B" w14:paraId="30DD92DD" w14:textId="77777777" w:rsidTr="00055B85">
        <w:trPr>
          <w:trHeight w:val="339"/>
        </w:trPr>
        <w:tc>
          <w:tcPr>
            <w:tcW w:w="1006" w:type="pct"/>
            <w:vAlign w:val="center"/>
          </w:tcPr>
          <w:p w14:paraId="6CDC162B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kredyt </w:t>
            </w:r>
            <w:r w:rsidRPr="0058729B">
              <w:rPr>
                <w:rFonts w:cs="Arial"/>
                <w:color w:val="00613C"/>
                <w:sz w:val="18"/>
                <w:szCs w:val="22"/>
              </w:rPr>
              <w:t>_________</w:t>
            </w:r>
          </w:p>
        </w:tc>
        <w:tc>
          <w:tcPr>
            <w:tcW w:w="875" w:type="pct"/>
          </w:tcPr>
          <w:p w14:paraId="524B6149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68" w:type="pct"/>
          </w:tcPr>
          <w:p w14:paraId="30E01C7D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8" w:type="pct"/>
          </w:tcPr>
          <w:p w14:paraId="20B1C1A0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1" w:type="pct"/>
          </w:tcPr>
          <w:p w14:paraId="5E5DE546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FFFFFF"/>
            <w:vAlign w:val="center"/>
          </w:tcPr>
          <w:p w14:paraId="53319994" w14:textId="77777777" w:rsidR="004C03B1" w:rsidRPr="00E37F6B" w:rsidRDefault="004C03B1" w:rsidP="00CC77C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4C03B1" w:rsidRPr="00E37F6B" w14:paraId="41FC0B1E" w14:textId="77777777" w:rsidTr="00055B85">
        <w:trPr>
          <w:trHeight w:val="349"/>
        </w:trPr>
        <w:tc>
          <w:tcPr>
            <w:tcW w:w="1006" w:type="pct"/>
            <w:vAlign w:val="center"/>
          </w:tcPr>
          <w:p w14:paraId="3F5808CB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kredyt </w:t>
            </w:r>
            <w:r w:rsidRPr="0058729B">
              <w:rPr>
                <w:rFonts w:cs="Arial"/>
                <w:color w:val="00613C"/>
                <w:sz w:val="18"/>
                <w:szCs w:val="22"/>
              </w:rPr>
              <w:t>_________</w:t>
            </w:r>
          </w:p>
        </w:tc>
        <w:tc>
          <w:tcPr>
            <w:tcW w:w="875" w:type="pct"/>
          </w:tcPr>
          <w:p w14:paraId="2F562BCA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68" w:type="pct"/>
          </w:tcPr>
          <w:p w14:paraId="17DAA845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8" w:type="pct"/>
          </w:tcPr>
          <w:p w14:paraId="3A762846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1" w:type="pct"/>
          </w:tcPr>
          <w:p w14:paraId="61F3CAA9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FFFFFF"/>
            <w:vAlign w:val="center"/>
          </w:tcPr>
          <w:p w14:paraId="60B2AF4D" w14:textId="77777777" w:rsidR="004C03B1" w:rsidRPr="00E37F6B" w:rsidRDefault="004C03B1" w:rsidP="00CC77C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4C03B1" w:rsidRPr="00E37F6B" w14:paraId="325DAAA1" w14:textId="77777777" w:rsidTr="00055B85">
        <w:trPr>
          <w:trHeight w:val="359"/>
        </w:trPr>
        <w:tc>
          <w:tcPr>
            <w:tcW w:w="1006" w:type="pct"/>
            <w:vAlign w:val="center"/>
          </w:tcPr>
          <w:p w14:paraId="7D43582F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kredyt </w:t>
            </w:r>
            <w:r w:rsidRPr="0058729B">
              <w:rPr>
                <w:rFonts w:cs="Arial"/>
                <w:color w:val="00613C"/>
                <w:sz w:val="18"/>
                <w:szCs w:val="22"/>
              </w:rPr>
              <w:t>_________</w:t>
            </w:r>
          </w:p>
        </w:tc>
        <w:tc>
          <w:tcPr>
            <w:tcW w:w="875" w:type="pct"/>
          </w:tcPr>
          <w:p w14:paraId="1B9AFE8F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68" w:type="pct"/>
          </w:tcPr>
          <w:p w14:paraId="2424749D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8" w:type="pct"/>
          </w:tcPr>
          <w:p w14:paraId="259A7B83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1" w:type="pct"/>
          </w:tcPr>
          <w:p w14:paraId="32810737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1AFE8C6B" w14:textId="77777777" w:rsidR="004C03B1" w:rsidRPr="00E37F6B" w:rsidRDefault="004C03B1" w:rsidP="00CC77C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4C03B1" w:rsidRPr="00E37F6B" w14:paraId="5611F4F1" w14:textId="77777777" w:rsidTr="00055B85">
        <w:trPr>
          <w:trHeight w:val="341"/>
        </w:trPr>
        <w:tc>
          <w:tcPr>
            <w:tcW w:w="1006" w:type="pct"/>
            <w:vAlign w:val="center"/>
          </w:tcPr>
          <w:p w14:paraId="4E67C073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kredyt </w:t>
            </w:r>
            <w:r w:rsidRPr="0058729B">
              <w:rPr>
                <w:rFonts w:cs="Arial"/>
                <w:color w:val="00613C"/>
                <w:sz w:val="18"/>
                <w:szCs w:val="22"/>
              </w:rPr>
              <w:t>_________</w:t>
            </w:r>
          </w:p>
        </w:tc>
        <w:tc>
          <w:tcPr>
            <w:tcW w:w="875" w:type="pct"/>
          </w:tcPr>
          <w:p w14:paraId="7D4ECD12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68" w:type="pct"/>
          </w:tcPr>
          <w:p w14:paraId="531E2ED0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8" w:type="pct"/>
          </w:tcPr>
          <w:p w14:paraId="47F6C465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1" w:type="pct"/>
          </w:tcPr>
          <w:p w14:paraId="60D92092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04C35EA1" w14:textId="77777777" w:rsidR="004C03B1" w:rsidRPr="00E37F6B" w:rsidRDefault="004C03B1" w:rsidP="00CC77C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4C03B1" w:rsidRPr="00E37F6B" w14:paraId="5AF2A5D1" w14:textId="77777777" w:rsidTr="00055B85">
        <w:trPr>
          <w:trHeight w:val="359"/>
        </w:trPr>
        <w:tc>
          <w:tcPr>
            <w:tcW w:w="1006" w:type="pct"/>
            <w:vAlign w:val="center"/>
          </w:tcPr>
          <w:p w14:paraId="09EEB312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Cs/>
                <w:sz w:val="18"/>
                <w:szCs w:val="18"/>
              </w:rPr>
            </w:pPr>
            <w:r w:rsidRPr="00E37F6B">
              <w:rPr>
                <w:rFonts w:cs="Arial"/>
                <w:bCs/>
                <w:sz w:val="18"/>
                <w:szCs w:val="18"/>
              </w:rPr>
              <w:t>Poręczenie / przystąpienie do długu*</w:t>
            </w:r>
          </w:p>
        </w:tc>
        <w:tc>
          <w:tcPr>
            <w:tcW w:w="875" w:type="pct"/>
          </w:tcPr>
          <w:p w14:paraId="25587423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D9D9D9"/>
          </w:tcPr>
          <w:p w14:paraId="4D6C17D7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D9D9D9"/>
          </w:tcPr>
          <w:p w14:paraId="46DB64A1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1" w:type="pct"/>
          </w:tcPr>
          <w:p w14:paraId="69B03FF0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2991D705" w14:textId="77777777" w:rsidR="004C03B1" w:rsidRPr="00E37F6B" w:rsidRDefault="004C03B1" w:rsidP="00CC77C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4C03B1" w:rsidRPr="00E37F6B" w14:paraId="51BF824D" w14:textId="77777777" w:rsidTr="00055B85">
        <w:trPr>
          <w:trHeight w:val="359"/>
        </w:trPr>
        <w:tc>
          <w:tcPr>
            <w:tcW w:w="1006" w:type="pct"/>
            <w:vAlign w:val="center"/>
          </w:tcPr>
          <w:p w14:paraId="29D03C50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Cs/>
                <w:sz w:val="18"/>
                <w:szCs w:val="18"/>
              </w:rPr>
            </w:pPr>
            <w:r w:rsidRPr="00E37F6B">
              <w:rPr>
                <w:rFonts w:cs="Arial"/>
                <w:bCs/>
                <w:sz w:val="18"/>
                <w:szCs w:val="18"/>
              </w:rPr>
              <w:t>Poręczenie / przystąpienie do długu*</w:t>
            </w:r>
          </w:p>
        </w:tc>
        <w:tc>
          <w:tcPr>
            <w:tcW w:w="875" w:type="pct"/>
          </w:tcPr>
          <w:p w14:paraId="34A6866E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D9D9D9"/>
          </w:tcPr>
          <w:p w14:paraId="737FFABB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D9D9D9"/>
          </w:tcPr>
          <w:p w14:paraId="0FC2D0CC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1" w:type="pct"/>
          </w:tcPr>
          <w:p w14:paraId="3FD0D523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498D6DF1" w14:textId="77777777" w:rsidR="004C03B1" w:rsidRPr="00E37F6B" w:rsidRDefault="004C03B1" w:rsidP="00CC77C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4C03B1" w:rsidRPr="00E37F6B" w14:paraId="42B2E411" w14:textId="77777777" w:rsidTr="00055B85">
        <w:trPr>
          <w:trHeight w:val="359"/>
        </w:trPr>
        <w:tc>
          <w:tcPr>
            <w:tcW w:w="1006" w:type="pct"/>
          </w:tcPr>
          <w:p w14:paraId="3AF6B650" w14:textId="77777777" w:rsidR="004C03B1" w:rsidRPr="004E63E8" w:rsidRDefault="004C03B1" w:rsidP="00CC77C3">
            <w:pPr>
              <w:rPr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Inne (np. alimenty, obciążenia komornicze, wypłacana przez Wnioskodawcę / Współmałżonka Wnioskodawcy *** renta dożywotnia, zobowiązania wobec</w:t>
            </w:r>
            <w:r w:rsidRPr="00E37F6B">
              <w:rPr>
                <w:sz w:val="18"/>
                <w:szCs w:val="18"/>
              </w:rPr>
              <w:t xml:space="preserve"> </w:t>
            </w:r>
            <w:r w:rsidRPr="00E37F6B">
              <w:rPr>
                <w:rFonts w:cs="Arial"/>
                <w:sz w:val="18"/>
                <w:szCs w:val="18"/>
              </w:rPr>
              <w:t xml:space="preserve">podmiotów prowadzących działalność </w:t>
            </w:r>
            <w:r w:rsidRPr="00E37F6B">
              <w:rPr>
                <w:rFonts w:cs="Arial"/>
                <w:sz w:val="18"/>
                <w:szCs w:val="18"/>
              </w:rPr>
              <w:lastRenderedPageBreak/>
              <w:t>charakterystyczną dla banków ale w oparciu o inne przepisy niż Prawo bankowe tzw. parabanki, czyli np. SKOK, firmy leasingowe, faktoringowe</w:t>
            </w:r>
            <w:r w:rsidRPr="0058729B">
              <w:rPr>
                <w:rFonts w:cs="Arial"/>
                <w:color w:val="00613C"/>
                <w:sz w:val="18"/>
                <w:szCs w:val="22"/>
              </w:rPr>
              <w:t>_________</w:t>
            </w:r>
            <w:r w:rsidRPr="00E37F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875" w:type="pct"/>
          </w:tcPr>
          <w:p w14:paraId="25BCFBF2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D9D9D9"/>
          </w:tcPr>
          <w:p w14:paraId="5E1A476F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D9D9D9"/>
          </w:tcPr>
          <w:p w14:paraId="313342F8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1" w:type="pct"/>
          </w:tcPr>
          <w:p w14:paraId="169CEF2D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1D9044FA" w14:textId="77777777" w:rsidR="004C03B1" w:rsidRPr="00E37F6B" w:rsidRDefault="004C03B1" w:rsidP="00CC77C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</w:tbl>
    <w:p w14:paraId="63E43152" w14:textId="77777777" w:rsidR="004C03B1" w:rsidRPr="00E37F6B" w:rsidRDefault="004C03B1" w:rsidP="004C03B1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cs="Arial"/>
          <w:b/>
          <w:sz w:val="18"/>
          <w:szCs w:val="18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5"/>
        <w:gridCol w:w="3858"/>
        <w:gridCol w:w="3714"/>
      </w:tblGrid>
      <w:tr w:rsidR="004C03B1" w:rsidRPr="00E37F6B" w14:paraId="229DB129" w14:textId="77777777" w:rsidTr="00055B85">
        <w:trPr>
          <w:tblHeader/>
        </w:trPr>
        <w:tc>
          <w:tcPr>
            <w:tcW w:w="2635" w:type="dxa"/>
            <w:shd w:val="clear" w:color="auto" w:fill="D9D9D9"/>
          </w:tcPr>
          <w:p w14:paraId="44450C20" w14:textId="77777777" w:rsidR="004C03B1" w:rsidRPr="00E37F6B" w:rsidRDefault="004C03B1" w:rsidP="00CC77C3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ab/>
            </w:r>
          </w:p>
        </w:tc>
        <w:tc>
          <w:tcPr>
            <w:tcW w:w="3858" w:type="dxa"/>
            <w:shd w:val="clear" w:color="auto" w:fill="D9D9D9"/>
          </w:tcPr>
          <w:p w14:paraId="27EF12B3" w14:textId="77777777" w:rsidR="004C03B1" w:rsidRPr="00E37F6B" w:rsidRDefault="004C03B1" w:rsidP="00CC77C3">
            <w:pPr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Wnioskodawca I</w:t>
            </w:r>
          </w:p>
        </w:tc>
        <w:tc>
          <w:tcPr>
            <w:tcW w:w="3714" w:type="dxa"/>
            <w:shd w:val="clear" w:color="auto" w:fill="D9D9D9"/>
          </w:tcPr>
          <w:p w14:paraId="19AD2629" w14:textId="77777777" w:rsidR="004C03B1" w:rsidRPr="00E37F6B" w:rsidRDefault="004C03B1" w:rsidP="00CC77C3">
            <w:pPr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Wnioskodawca II</w:t>
            </w:r>
          </w:p>
        </w:tc>
      </w:tr>
      <w:tr w:rsidR="004C03B1" w:rsidRPr="00E37F6B" w14:paraId="2065A4D7" w14:textId="77777777" w:rsidTr="00055B85">
        <w:trPr>
          <w:trHeight w:val="1405"/>
        </w:trPr>
        <w:tc>
          <w:tcPr>
            <w:tcW w:w="2635" w:type="dxa"/>
            <w:vAlign w:val="center"/>
          </w:tcPr>
          <w:p w14:paraId="16A24990" w14:textId="77777777" w:rsidR="004C03B1" w:rsidRPr="00031A04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031A04">
              <w:rPr>
                <w:rFonts w:cs="Arial"/>
                <w:sz w:val="18"/>
                <w:szCs w:val="18"/>
              </w:rPr>
              <w:t>Ubiegam się o kredyt/pożyczkę w innym banku:</w:t>
            </w:r>
          </w:p>
        </w:tc>
        <w:tc>
          <w:tcPr>
            <w:tcW w:w="3858" w:type="dxa"/>
            <w:vAlign w:val="center"/>
          </w:tcPr>
          <w:p w14:paraId="6AECE0B8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TAK (</w:t>
            </w:r>
            <w:r w:rsidRPr="00E37F6B">
              <w:rPr>
                <w:rFonts w:cs="Arial"/>
                <w:i/>
                <w:sz w:val="18"/>
                <w:szCs w:val="18"/>
              </w:rPr>
              <w:t>nazwa i adres banku, cel kredytu, wnioskowana kwota kredytu i termin spłaty, proponowane zabezpieczenia spłaty kredytu)</w:t>
            </w:r>
            <w:r w:rsidRPr="00E37F6B">
              <w:rPr>
                <w:rFonts w:cs="Arial"/>
                <w:sz w:val="18"/>
                <w:szCs w:val="18"/>
              </w:rPr>
              <w:t>:</w:t>
            </w:r>
          </w:p>
          <w:p w14:paraId="1C75D0A8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58729B">
              <w:rPr>
                <w:rFonts w:cs="Arial"/>
                <w:color w:val="00613C"/>
                <w:sz w:val="18"/>
                <w:szCs w:val="22"/>
              </w:rPr>
              <w:t>________________________________________________________________________________</w:t>
            </w:r>
          </w:p>
          <w:p w14:paraId="6ED28064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NIE</w:t>
            </w:r>
          </w:p>
        </w:tc>
        <w:tc>
          <w:tcPr>
            <w:tcW w:w="3714" w:type="dxa"/>
            <w:vAlign w:val="center"/>
          </w:tcPr>
          <w:p w14:paraId="1C94617C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TAK (</w:t>
            </w:r>
            <w:r w:rsidRPr="00E37F6B">
              <w:rPr>
                <w:rFonts w:cs="Arial"/>
                <w:i/>
                <w:sz w:val="18"/>
                <w:szCs w:val="18"/>
              </w:rPr>
              <w:t>nazwa i adres banku, cel kredytu, wnioskowana kwota kredytu i termin spłaty, proponowane zabezpieczenia spłaty kredytu)</w:t>
            </w:r>
            <w:r w:rsidRPr="00E37F6B">
              <w:rPr>
                <w:rFonts w:cs="Arial"/>
                <w:sz w:val="18"/>
                <w:szCs w:val="18"/>
              </w:rPr>
              <w:t>:</w:t>
            </w:r>
          </w:p>
          <w:p w14:paraId="036C8DEB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58729B">
              <w:rPr>
                <w:rFonts w:cs="Arial"/>
                <w:color w:val="00613C"/>
                <w:sz w:val="18"/>
                <w:szCs w:val="22"/>
              </w:rPr>
              <w:t>____________________________________________________________________________________________</w:t>
            </w:r>
          </w:p>
          <w:p w14:paraId="768D28DD" w14:textId="77777777" w:rsidR="004C03B1" w:rsidRPr="00E37F6B" w:rsidRDefault="004C03B1" w:rsidP="00CC77C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NIE</w:t>
            </w:r>
          </w:p>
        </w:tc>
      </w:tr>
    </w:tbl>
    <w:p w14:paraId="1CF9A979" w14:textId="3CC0DB27" w:rsidR="004C03B1" w:rsidRPr="00F07E94" w:rsidRDefault="00F07E94" w:rsidP="005C5367">
      <w:pPr>
        <w:pStyle w:val="Lista1"/>
        <w:rPr>
          <w:rFonts w:cs="Calibri"/>
          <w:bCs/>
          <w:sz w:val="20"/>
          <w:szCs w:val="22"/>
        </w:rPr>
      </w:pPr>
      <w:r>
        <w:t>I</w:t>
      </w:r>
      <w:r w:rsidRPr="00F07E94">
        <w:t>nformacje o zobowiązaniach w ramach prowadzonej działalności gospodarczej/rolniczej</w:t>
      </w:r>
      <w:r>
        <w:t xml:space="preserve"> (jeżeli dotyczy)</w:t>
      </w:r>
    </w:p>
    <w:tbl>
      <w:tblPr>
        <w:tblW w:w="10207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3709"/>
        <w:gridCol w:w="4111"/>
      </w:tblGrid>
      <w:tr w:rsidR="00055B85" w:rsidRPr="00055B85" w14:paraId="2F2F9CB6" w14:textId="77777777" w:rsidTr="00055B85">
        <w:trPr>
          <w:trHeight w:val="328"/>
        </w:trPr>
        <w:tc>
          <w:tcPr>
            <w:tcW w:w="2387" w:type="dxa"/>
            <w:shd w:val="clear" w:color="auto" w:fill="D9D9D9"/>
            <w:vAlign w:val="center"/>
          </w:tcPr>
          <w:p w14:paraId="30E753E9" w14:textId="35032BCF" w:rsidR="004C03B1" w:rsidRPr="00055B85" w:rsidRDefault="00055B85" w:rsidP="00CC77C3">
            <w:pPr>
              <w:pStyle w:val="Tekstpodstawowy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Zobowiązania </w:t>
            </w:r>
          </w:p>
        </w:tc>
        <w:tc>
          <w:tcPr>
            <w:tcW w:w="3709" w:type="dxa"/>
            <w:shd w:val="clear" w:color="auto" w:fill="D9D9D9"/>
            <w:vAlign w:val="center"/>
          </w:tcPr>
          <w:p w14:paraId="358ADA07" w14:textId="77777777" w:rsidR="004C03B1" w:rsidRPr="00055B85" w:rsidRDefault="004C03B1" w:rsidP="00CC77C3">
            <w:pPr>
              <w:pStyle w:val="Tekstpodstawowy"/>
              <w:jc w:val="center"/>
              <w:rPr>
                <w:rFonts w:cs="Calibri"/>
                <w:b/>
                <w:sz w:val="16"/>
                <w:szCs w:val="16"/>
              </w:rPr>
            </w:pPr>
            <w:r w:rsidRPr="00055B85">
              <w:rPr>
                <w:rFonts w:cs="Calibri"/>
                <w:b/>
                <w:sz w:val="16"/>
                <w:szCs w:val="16"/>
              </w:rPr>
              <w:t>I Wnioskodawca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2ADB03DA" w14:textId="77777777" w:rsidR="004C03B1" w:rsidRPr="00055B85" w:rsidRDefault="004C03B1" w:rsidP="00CC77C3">
            <w:pPr>
              <w:pStyle w:val="Tekstpodstawowy"/>
              <w:jc w:val="center"/>
              <w:rPr>
                <w:rFonts w:cs="Calibri"/>
                <w:b/>
                <w:sz w:val="16"/>
                <w:szCs w:val="16"/>
              </w:rPr>
            </w:pPr>
            <w:r w:rsidRPr="00055B85">
              <w:rPr>
                <w:rFonts w:cs="Calibri"/>
                <w:b/>
                <w:sz w:val="16"/>
                <w:szCs w:val="16"/>
              </w:rPr>
              <w:t>II Wnioskodawca</w:t>
            </w:r>
          </w:p>
        </w:tc>
      </w:tr>
      <w:tr w:rsidR="00055B85" w:rsidRPr="00055B85" w14:paraId="568258C1" w14:textId="77777777" w:rsidTr="00055B85">
        <w:trPr>
          <w:trHeight w:val="1588"/>
        </w:trPr>
        <w:tc>
          <w:tcPr>
            <w:tcW w:w="2387" w:type="dxa"/>
            <w:shd w:val="clear" w:color="auto" w:fill="auto"/>
            <w:vAlign w:val="center"/>
          </w:tcPr>
          <w:p w14:paraId="509BB5C7" w14:textId="77777777" w:rsidR="00F07E94" w:rsidRPr="00055B85" w:rsidRDefault="00F07E94" w:rsidP="00F07E94">
            <w:pPr>
              <w:pStyle w:val="Tekstpodstawowy"/>
              <w:jc w:val="center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Kredyt/pożyczka/leasing finansowy (w tyś PLN)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191C219B" w14:textId="3BE4AB31" w:rsidR="00F07E94" w:rsidRPr="00055B85" w:rsidRDefault="00F07E94" w:rsidP="007C6C2F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 udzielonego zobowiązania …..……………...</w:t>
            </w:r>
          </w:p>
          <w:p w14:paraId="65BC6AFF" w14:textId="4E8856B5" w:rsidR="00F07E94" w:rsidRPr="00055B85" w:rsidRDefault="00F07E94" w:rsidP="007C6C2F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pozostała do spłat ………..………….………….</w:t>
            </w:r>
          </w:p>
          <w:p w14:paraId="2245C39B" w14:textId="5F734AC6" w:rsidR="00F07E94" w:rsidRPr="00055B85" w:rsidRDefault="00F07E94" w:rsidP="007C6C2F">
            <w:pPr>
              <w:pStyle w:val="Tekstpodstawowy"/>
              <w:rPr>
                <w:rFonts w:cs="Calibri"/>
                <w:b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Rata (kapitał) ....…………..……………………..……..……</w:t>
            </w:r>
          </w:p>
          <w:p w14:paraId="696DDE55" w14:textId="77777777" w:rsidR="00F07E94" w:rsidRPr="00055B85" w:rsidRDefault="00F07E94" w:rsidP="007C6C2F">
            <w:pPr>
              <w:pStyle w:val="Akapitzlist"/>
              <w:ind w:left="0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Miesięczna  /  kwartalna / półroczna / roczna</w:t>
            </w:r>
          </w:p>
          <w:p w14:paraId="36F75898" w14:textId="06682C04" w:rsidR="00F07E94" w:rsidRPr="00055B85" w:rsidRDefault="00F07E94" w:rsidP="007C6C2F">
            <w:pPr>
              <w:pStyle w:val="Akapitzlist"/>
              <w:rPr>
                <w:rFonts w:cs="Calibri"/>
                <w:b/>
                <w:sz w:val="18"/>
                <w:szCs w:val="18"/>
              </w:rPr>
            </w:pPr>
            <w:r w:rsidRPr="00055B85">
              <w:rPr>
                <w:rFonts w:cs="Calibr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7552D4" wp14:editId="225FAEA2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65405</wp:posOffset>
                      </wp:positionV>
                      <wp:extent cx="2480310" cy="0"/>
                      <wp:effectExtent l="0" t="0" r="0" b="0"/>
                      <wp:wrapNone/>
                      <wp:docPr id="76901594" name="Łącznik prosty ze strzałką 2" descr="obiekt dekoracyjny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0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4871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2" o:spid="_x0000_s1026" type="#_x0000_t32" alt="obiekt dekoracyjny" style="position:absolute;margin-left:5.6pt;margin-top:5.15pt;width:195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"/>
                  </w:pict>
                </mc:Fallback>
              </mc:AlternateContent>
            </w:r>
          </w:p>
          <w:p w14:paraId="2960F0AC" w14:textId="650872C8" w:rsidR="00F07E94" w:rsidRPr="00055B85" w:rsidRDefault="00F07E94" w:rsidP="007C6C2F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 udzielonego zobowiązania …………………..</w:t>
            </w:r>
          </w:p>
          <w:p w14:paraId="4E53DE2F" w14:textId="10284F3B" w:rsidR="00F07E94" w:rsidRPr="00055B85" w:rsidRDefault="00F07E94" w:rsidP="007C6C2F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pozostała do spłat ………..……………..………</w:t>
            </w:r>
          </w:p>
          <w:p w14:paraId="027F848C" w14:textId="47E7A725" w:rsidR="00F07E94" w:rsidRPr="00055B85" w:rsidRDefault="00F07E94" w:rsidP="007C6C2F">
            <w:pPr>
              <w:pStyle w:val="Tekstpodstawowy"/>
              <w:rPr>
                <w:rFonts w:cs="Calibri"/>
                <w:b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Rata miesięczna (kapitał) ....……………...……………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C98F16" w14:textId="75744579" w:rsidR="00F07E94" w:rsidRPr="00055B85" w:rsidRDefault="00F07E94" w:rsidP="007C6C2F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 udzielonego zobowiązania …..……………...</w:t>
            </w:r>
          </w:p>
          <w:p w14:paraId="7E17CF2C" w14:textId="089A3842" w:rsidR="00F07E94" w:rsidRPr="00055B85" w:rsidRDefault="00F07E94" w:rsidP="007C6C2F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pozostała do spłat ………..………….………….</w:t>
            </w:r>
          </w:p>
          <w:p w14:paraId="5D7AD6E0" w14:textId="1F6CF4D9" w:rsidR="00F07E94" w:rsidRPr="00055B85" w:rsidRDefault="00F07E94" w:rsidP="007C6C2F">
            <w:pPr>
              <w:pStyle w:val="Tekstpodstawowy"/>
              <w:rPr>
                <w:rFonts w:cs="Calibri"/>
                <w:b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Rata (kapitał) ....…………..……………………..……..……</w:t>
            </w:r>
          </w:p>
          <w:p w14:paraId="4C923700" w14:textId="77777777" w:rsidR="00F07E94" w:rsidRPr="00055B85" w:rsidRDefault="00F07E94" w:rsidP="007C6C2F">
            <w:pPr>
              <w:pStyle w:val="Akapitzlist"/>
              <w:ind w:left="0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Miesięczna  /  kwartalna / półroczna / roczna</w:t>
            </w:r>
          </w:p>
          <w:p w14:paraId="2054DCDC" w14:textId="77777777" w:rsidR="00F07E94" w:rsidRPr="00055B85" w:rsidRDefault="00F07E94" w:rsidP="007C6C2F">
            <w:pPr>
              <w:pStyle w:val="Akapitzlist"/>
              <w:rPr>
                <w:rFonts w:cs="Calibri"/>
                <w:b/>
                <w:sz w:val="18"/>
                <w:szCs w:val="18"/>
              </w:rPr>
            </w:pPr>
            <w:r w:rsidRPr="00055B85">
              <w:rPr>
                <w:rFonts w:cs="Calibr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B03BAA" wp14:editId="19041E99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65405</wp:posOffset>
                      </wp:positionV>
                      <wp:extent cx="2480310" cy="0"/>
                      <wp:effectExtent l="0" t="0" r="0" b="0"/>
                      <wp:wrapNone/>
                      <wp:docPr id="1766425978" name="Łącznik prosty ze strzałką 2" descr="dekoracja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0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8D22B" id="Łącznik prosty ze strzałką 2" o:spid="_x0000_s1026" type="#_x0000_t32" alt="dekoracja " style="position:absolute;margin-left:5.6pt;margin-top:5.15pt;width:195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"/>
                  </w:pict>
                </mc:Fallback>
              </mc:AlternateContent>
            </w:r>
          </w:p>
          <w:p w14:paraId="7069A6FB" w14:textId="28F287C3" w:rsidR="00F07E94" w:rsidRPr="00055B85" w:rsidRDefault="00F07E94" w:rsidP="007C6C2F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 udzielonego zobowiązania …………………..</w:t>
            </w:r>
          </w:p>
          <w:p w14:paraId="1AD297C9" w14:textId="7B4F02B4" w:rsidR="00F07E94" w:rsidRPr="00055B85" w:rsidRDefault="00F07E94" w:rsidP="007C6C2F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pozostała do spłat ………..……………..………</w:t>
            </w:r>
          </w:p>
          <w:p w14:paraId="2771DEF0" w14:textId="1C15BAE9" w:rsidR="00F07E94" w:rsidRPr="00055B85" w:rsidRDefault="00F07E94" w:rsidP="007C6C2F">
            <w:pPr>
              <w:pStyle w:val="Tekstpodstawowy"/>
              <w:rPr>
                <w:rFonts w:cs="Calibri"/>
                <w:b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Rata miesięczna (kapitał) ....……………...……………</w:t>
            </w:r>
          </w:p>
        </w:tc>
      </w:tr>
      <w:tr w:rsidR="00055B85" w:rsidRPr="00055B85" w14:paraId="3259E181" w14:textId="77777777" w:rsidTr="00055B85">
        <w:trPr>
          <w:trHeight w:val="572"/>
        </w:trPr>
        <w:tc>
          <w:tcPr>
            <w:tcW w:w="2387" w:type="dxa"/>
            <w:shd w:val="clear" w:color="auto" w:fill="auto"/>
            <w:vAlign w:val="center"/>
          </w:tcPr>
          <w:p w14:paraId="6193CD76" w14:textId="77777777" w:rsidR="00F07E94" w:rsidRPr="00055B85" w:rsidRDefault="00F07E94" w:rsidP="00F07E94">
            <w:pPr>
              <w:pStyle w:val="Tekstpodstawowy"/>
              <w:jc w:val="center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Limit kredytów odnawialnych (w tyś PLN)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2E0D74D2" w14:textId="5762740B" w:rsidR="00F07E94" w:rsidRPr="00055B85" w:rsidRDefault="00F07E94" w:rsidP="007C6C2F">
            <w:pPr>
              <w:pStyle w:val="Tekstpodstawowy"/>
              <w:rPr>
                <w:rFonts w:cs="Calibri"/>
                <w:b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limitu ………………………………..……..…………..</w:t>
            </w:r>
          </w:p>
          <w:p w14:paraId="55476B56" w14:textId="3DF4782E" w:rsidR="00F07E94" w:rsidRPr="00055B85" w:rsidRDefault="00F07E94" w:rsidP="007C6C2F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limitu  …..…………………..………………………….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D2A1987" w14:textId="4583EA78" w:rsidR="00F07E94" w:rsidRPr="00055B85" w:rsidRDefault="00F07E94" w:rsidP="007C6C2F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limitu ……….……………………..………………………..</w:t>
            </w:r>
          </w:p>
          <w:p w14:paraId="6322350B" w14:textId="5EBF3B49" w:rsidR="00F07E94" w:rsidRPr="00055B85" w:rsidRDefault="00F07E94" w:rsidP="007C6C2F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limitu ………………………………..……………………….</w:t>
            </w:r>
          </w:p>
        </w:tc>
      </w:tr>
      <w:tr w:rsidR="00055B85" w:rsidRPr="00055B85" w14:paraId="45CEFADD" w14:textId="77777777" w:rsidTr="00055B85">
        <w:trPr>
          <w:trHeight w:val="552"/>
        </w:trPr>
        <w:tc>
          <w:tcPr>
            <w:tcW w:w="2387" w:type="dxa"/>
            <w:shd w:val="clear" w:color="auto" w:fill="auto"/>
            <w:vAlign w:val="center"/>
          </w:tcPr>
          <w:p w14:paraId="3D2CEB07" w14:textId="77777777" w:rsidR="00F07E94" w:rsidRPr="00055B85" w:rsidRDefault="00F07E94" w:rsidP="00F07E94">
            <w:pPr>
              <w:pStyle w:val="Tekstpodstawowy"/>
              <w:jc w:val="center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Limit karty kredytowej (w tyś PLN)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06EFC831" w14:textId="770AA242" w:rsidR="00F07E94" w:rsidRPr="00055B85" w:rsidRDefault="00F07E94" w:rsidP="007C6C2F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zobowiązania …………………..………………...</w:t>
            </w:r>
          </w:p>
          <w:p w14:paraId="37DFA44B" w14:textId="5992D284" w:rsidR="00F07E94" w:rsidRPr="00055B85" w:rsidRDefault="00F07E94" w:rsidP="007C6C2F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zobowiązania …………………………………….….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9CA007C" w14:textId="70C6C96B" w:rsidR="00F07E94" w:rsidRPr="00055B85" w:rsidRDefault="00F07E94" w:rsidP="007C6C2F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zobowiązania ……………………..………………….……..</w:t>
            </w:r>
          </w:p>
          <w:p w14:paraId="35818B6F" w14:textId="5053F92F" w:rsidR="00F07E94" w:rsidRPr="00055B85" w:rsidRDefault="00F07E94" w:rsidP="007C6C2F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zobowiązania ……………………………………..……….</w:t>
            </w:r>
          </w:p>
        </w:tc>
      </w:tr>
      <w:tr w:rsidR="00055B85" w:rsidRPr="00055B85" w14:paraId="7F4892A5" w14:textId="77777777" w:rsidTr="00055B85">
        <w:trPr>
          <w:trHeight w:val="552"/>
        </w:trPr>
        <w:tc>
          <w:tcPr>
            <w:tcW w:w="2387" w:type="dxa"/>
            <w:shd w:val="clear" w:color="auto" w:fill="auto"/>
            <w:vAlign w:val="center"/>
          </w:tcPr>
          <w:p w14:paraId="307ACC73" w14:textId="77777777" w:rsidR="00F07E94" w:rsidRPr="00055B85" w:rsidRDefault="00F07E94" w:rsidP="00F07E94">
            <w:pPr>
              <w:pStyle w:val="Tekstpodstawowy"/>
              <w:jc w:val="center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Limit factoringowy (z regresem i odwrotny) w tyś PLN)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55DDB29C" w14:textId="6DFFBD21" w:rsidR="00F07E94" w:rsidRPr="00055B85" w:rsidRDefault="00F07E94" w:rsidP="007C6C2F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zobowiązania …………………..………….……..</w:t>
            </w:r>
          </w:p>
          <w:p w14:paraId="3519E483" w14:textId="72A83DE8" w:rsidR="00F07E94" w:rsidRPr="00055B85" w:rsidRDefault="00F07E94" w:rsidP="007C6C2F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zobowiązania ………………………………..…….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19AAEBB" w14:textId="152A072F" w:rsidR="00F07E94" w:rsidRPr="00055B85" w:rsidRDefault="00F07E94" w:rsidP="007C6C2F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zobowiązania …………………..…………….…………..</w:t>
            </w:r>
          </w:p>
          <w:p w14:paraId="162E0A29" w14:textId="7D2F8017" w:rsidR="00F07E94" w:rsidRPr="00055B85" w:rsidRDefault="00F07E94" w:rsidP="007C6C2F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zobowiązania ..…………………………………………….</w:t>
            </w:r>
          </w:p>
        </w:tc>
      </w:tr>
      <w:tr w:rsidR="00055B85" w:rsidRPr="00055B85" w14:paraId="78D7C867" w14:textId="77777777" w:rsidTr="00055B85">
        <w:trPr>
          <w:trHeight w:val="567"/>
        </w:trPr>
        <w:tc>
          <w:tcPr>
            <w:tcW w:w="2387" w:type="dxa"/>
            <w:shd w:val="clear" w:color="auto" w:fill="auto"/>
            <w:vAlign w:val="center"/>
          </w:tcPr>
          <w:p w14:paraId="1E2EB649" w14:textId="77777777" w:rsidR="00F07E94" w:rsidRPr="00055B85" w:rsidRDefault="00F07E94" w:rsidP="00F07E94">
            <w:pPr>
              <w:pStyle w:val="Tekstpodstawowy"/>
              <w:jc w:val="center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Poręczenie/przystąpienie do długu (w tyś PLN)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6F1A18E4" w14:textId="07077E46" w:rsidR="00F07E94" w:rsidRPr="00055B85" w:rsidRDefault="00F07E94" w:rsidP="007C6C2F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zobowiązania .…………………..………………..</w:t>
            </w:r>
          </w:p>
          <w:p w14:paraId="5739D698" w14:textId="25483875" w:rsidR="00F07E94" w:rsidRPr="00055B85" w:rsidRDefault="00F07E94" w:rsidP="007C6C2F">
            <w:pPr>
              <w:pStyle w:val="Tekstpodstawowy"/>
              <w:rPr>
                <w:rFonts w:cs="Calibri"/>
                <w:b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zobowiązania .……………………………………….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F19843" w14:textId="552B6EE3" w:rsidR="00F07E94" w:rsidRPr="00055B85" w:rsidRDefault="00F07E94" w:rsidP="007C6C2F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zobowiązania ..………………….……………………..…..</w:t>
            </w:r>
          </w:p>
          <w:p w14:paraId="646B0626" w14:textId="702A0AFC" w:rsidR="00F07E94" w:rsidRPr="00055B85" w:rsidRDefault="00F07E94" w:rsidP="007C6C2F">
            <w:pPr>
              <w:pStyle w:val="Tekstpodstawowy"/>
              <w:rPr>
                <w:rFonts w:cs="Calibri"/>
                <w:b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Kwota zobowiązania ………………………………………….……</w:t>
            </w:r>
          </w:p>
        </w:tc>
      </w:tr>
      <w:tr w:rsidR="00055B85" w:rsidRPr="00055B85" w14:paraId="1B5066FD" w14:textId="77777777" w:rsidTr="00055B85">
        <w:trPr>
          <w:trHeight w:val="1220"/>
        </w:trPr>
        <w:tc>
          <w:tcPr>
            <w:tcW w:w="2387" w:type="dxa"/>
            <w:shd w:val="clear" w:color="auto" w:fill="auto"/>
            <w:vAlign w:val="center"/>
          </w:tcPr>
          <w:p w14:paraId="09300724" w14:textId="77777777" w:rsidR="00F07E94" w:rsidRPr="00055B85" w:rsidRDefault="00F07E94" w:rsidP="00F07E94">
            <w:pPr>
              <w:pStyle w:val="Tekstpodstawowy"/>
              <w:jc w:val="center"/>
              <w:rPr>
                <w:rFonts w:cs="Calibri"/>
                <w:sz w:val="18"/>
                <w:szCs w:val="18"/>
              </w:rPr>
            </w:pPr>
            <w:r w:rsidRPr="00055B85">
              <w:rPr>
                <w:rFonts w:cs="Calibri"/>
                <w:sz w:val="18"/>
                <w:szCs w:val="18"/>
              </w:rPr>
              <w:t>Inne</w:t>
            </w:r>
          </w:p>
        </w:tc>
        <w:tc>
          <w:tcPr>
            <w:tcW w:w="3709" w:type="dxa"/>
            <w:shd w:val="clear" w:color="auto" w:fill="auto"/>
          </w:tcPr>
          <w:p w14:paraId="128E9CF7" w14:textId="77777777" w:rsidR="00F07E94" w:rsidRPr="00055B85" w:rsidRDefault="00F07E94" w:rsidP="00F07E94">
            <w:pPr>
              <w:pStyle w:val="Tekstpodstawowy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04285BA4" w14:textId="77777777" w:rsidR="00F07E94" w:rsidRPr="00055B85" w:rsidRDefault="00F07E94" w:rsidP="00F07E94">
            <w:pPr>
              <w:pStyle w:val="Tekstpodstawowy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002479C6" w14:textId="77777777" w:rsidR="004C03B1" w:rsidRPr="00055B85" w:rsidRDefault="004C03B1" w:rsidP="005C5367">
      <w:pPr>
        <w:pStyle w:val="Lista1"/>
        <w:numPr>
          <w:ilvl w:val="0"/>
          <w:numId w:val="0"/>
        </w:numPr>
        <w:ind w:left="6120"/>
      </w:pPr>
    </w:p>
    <w:p w14:paraId="0536FD91" w14:textId="356FDEE2" w:rsidR="00CB7417" w:rsidRPr="00D43E23" w:rsidRDefault="00CB7417" w:rsidP="00CB7417">
      <w:pPr>
        <w:tabs>
          <w:tab w:val="left" w:leader="dot" w:pos="709"/>
          <w:tab w:val="left" w:leader="dot" w:pos="9072"/>
        </w:tabs>
        <w:spacing w:before="120"/>
        <w:rPr>
          <w:rFonts w:cs="Calibri"/>
          <w:sz w:val="16"/>
          <w:szCs w:val="18"/>
        </w:rPr>
      </w:pPr>
    </w:p>
    <w:p w14:paraId="29AA5EF2" w14:textId="77777777" w:rsidR="00CB7417" w:rsidRPr="00CB7417" w:rsidRDefault="00CB7417" w:rsidP="00CB7417">
      <w:pPr>
        <w:tabs>
          <w:tab w:val="left" w:pos="420"/>
        </w:tabs>
        <w:rPr>
          <w:rFonts w:cs="Calibri"/>
          <w:szCs w:val="22"/>
        </w:rPr>
        <w:sectPr w:rsidR="00CB7417" w:rsidRPr="00CB7417" w:rsidSect="00C858E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6" w:h="16838" w:code="9"/>
          <w:pgMar w:top="851" w:right="1134" w:bottom="851" w:left="1134" w:header="170" w:footer="164" w:gutter="0"/>
          <w:cols w:space="708"/>
          <w:titlePg/>
          <w:docGrid w:linePitch="299"/>
        </w:sectPr>
      </w:pPr>
    </w:p>
    <w:p w14:paraId="08093765" w14:textId="294C5A29" w:rsidR="00D31A18" w:rsidRDefault="00F0153B" w:rsidP="006A33AA">
      <w:pPr>
        <w:pStyle w:val="Nagwek2"/>
      </w:pPr>
      <w:r>
        <w:lastRenderedPageBreak/>
        <w:t>VIII</w:t>
      </w:r>
      <w:r w:rsidR="00A110BA">
        <w:t xml:space="preserve">. </w:t>
      </w:r>
      <w:r w:rsidR="000710B5" w:rsidRPr="00DE6D66">
        <w:t>O</w:t>
      </w:r>
      <w:r w:rsidR="00DE6D66">
        <w:t>świadczenia</w:t>
      </w:r>
      <w:r>
        <w:t xml:space="preserve"> i zgody</w:t>
      </w:r>
    </w:p>
    <w:p w14:paraId="79E69F46" w14:textId="6C5582E5" w:rsidR="007D3D28" w:rsidRPr="009D00C7" w:rsidRDefault="007D3D28" w:rsidP="007D3D28">
      <w:pPr>
        <w:pStyle w:val="Stopka"/>
        <w:numPr>
          <w:ilvl w:val="0"/>
          <w:numId w:val="5"/>
        </w:numPr>
        <w:tabs>
          <w:tab w:val="clear" w:pos="4536"/>
          <w:tab w:val="clear" w:pos="9072"/>
        </w:tabs>
        <w:spacing w:line="240" w:lineRule="auto"/>
        <w:ind w:right="240"/>
        <w:jc w:val="both"/>
        <w:rPr>
          <w:rFonts w:cs="Calibri"/>
          <w:szCs w:val="20"/>
        </w:rPr>
      </w:pPr>
      <w:r w:rsidRPr="009D00C7">
        <w:rPr>
          <w:rFonts w:cs="Calibri"/>
          <w:szCs w:val="20"/>
        </w:rPr>
        <w:t xml:space="preserve">Administratorem Państwa danych osobowych zawartych we wniosku jest Bank Spółdzielczy w Pawłowicach (dalej „Bank”). Dane przetwarzane będą m.in. w celu dokonania analizy i oceny zdolności kredytowej, oceny ryzyka kredytowego oraz zawarcia i realizacji umowy. Pełną informacje w przedmiocie zasad przetwarzania danych przez Bank znajdą Państwo w klauzuli informacyjnej przekazywanej przez Bank na piśmie oraz dostępnej na stronie internetowej Banku: </w:t>
      </w:r>
      <w:hyperlink r:id="rId17" w:history="1">
        <w:r w:rsidRPr="009D00C7">
          <w:rPr>
            <w:rStyle w:val="Hipercze"/>
            <w:rFonts w:cs="Calibri"/>
            <w:szCs w:val="20"/>
          </w:rPr>
          <w:t>www.bspawlowice.pl/rodo</w:t>
        </w:r>
      </w:hyperlink>
      <w:r w:rsidRPr="009D00C7">
        <w:rPr>
          <w:rFonts w:cs="Calibri"/>
          <w:color w:val="0000FF"/>
          <w:szCs w:val="20"/>
        </w:rPr>
        <w:t>.</w:t>
      </w:r>
    </w:p>
    <w:p w14:paraId="4F77CFC0" w14:textId="1B8E24DB" w:rsidR="007D3D28" w:rsidRPr="009D00C7" w:rsidRDefault="007D3D28" w:rsidP="004565CA">
      <w:pPr>
        <w:pStyle w:val="Stopka"/>
        <w:numPr>
          <w:ilvl w:val="0"/>
          <w:numId w:val="5"/>
        </w:numPr>
        <w:tabs>
          <w:tab w:val="clear" w:pos="4536"/>
          <w:tab w:val="clear" w:pos="9072"/>
        </w:tabs>
        <w:spacing w:line="240" w:lineRule="auto"/>
        <w:ind w:right="240"/>
        <w:jc w:val="both"/>
        <w:rPr>
          <w:rFonts w:cs="Calibri"/>
          <w:szCs w:val="20"/>
        </w:rPr>
      </w:pPr>
      <w:r w:rsidRPr="009D00C7">
        <w:rPr>
          <w:rFonts w:cs="Calibri"/>
          <w:szCs w:val="20"/>
        </w:rPr>
        <w:t xml:space="preserve">Przyjmuję do wiadomości i akceptuję informację Banku Spółdzielczego w Pawłowicach, zwanym dalej Bankiem, </w:t>
      </w:r>
      <w:r w:rsidRPr="009D00C7">
        <w:rPr>
          <w:rFonts w:cs="Calibri"/>
          <w:szCs w:val="20"/>
        </w:rPr>
        <w:br/>
        <w:t xml:space="preserve">że przypadki zgłoszenia incydentów bezpieczeństwa należy kierować drogą elektroniczną na adres e-mail: </w:t>
      </w:r>
      <w:hyperlink r:id="rId18" w:history="1">
        <w:r w:rsidRPr="009D00C7">
          <w:rPr>
            <w:rStyle w:val="Hipercze"/>
            <w:rFonts w:cs="Calibri"/>
            <w:szCs w:val="20"/>
          </w:rPr>
          <w:t>incydenty@bspawlowice.pl</w:t>
        </w:r>
      </w:hyperlink>
      <w:r w:rsidRPr="009D00C7">
        <w:rPr>
          <w:rFonts w:cs="Calibri"/>
          <w:szCs w:val="20"/>
        </w:rPr>
        <w:t>, pod numerem telefonu 32 4721 924 lub pisemnie na adres naszej siedziby Banku.</w:t>
      </w:r>
    </w:p>
    <w:p w14:paraId="649ECA1F" w14:textId="14099A79" w:rsidR="0095155E" w:rsidRPr="009D00C7" w:rsidRDefault="0095155E" w:rsidP="005C5367">
      <w:pPr>
        <w:pStyle w:val="Lista1"/>
        <w:numPr>
          <w:ilvl w:val="0"/>
          <w:numId w:val="5"/>
        </w:numPr>
        <w:rPr>
          <w:rFonts w:cs="Calibri"/>
          <w:sz w:val="20"/>
          <w:szCs w:val="20"/>
        </w:rPr>
      </w:pPr>
      <w:r w:rsidRPr="009D00C7">
        <w:rPr>
          <w:rFonts w:cs="Calibri"/>
          <w:sz w:val="20"/>
          <w:szCs w:val="20"/>
        </w:rPr>
        <w:t>Oświadczam, że:</w:t>
      </w:r>
    </w:p>
    <w:p w14:paraId="7F2DA4E9" w14:textId="77777777" w:rsidR="0095155E" w:rsidRPr="009D00C7" w:rsidRDefault="0095155E" w:rsidP="00DE440B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t>środki finansowe przeznaczone na wkład własny nie pochodzą z kredytu/ pożyczki/ dotacji.</w:t>
      </w:r>
    </w:p>
    <w:p w14:paraId="151C7662" w14:textId="77777777" w:rsidR="00017F1C" w:rsidRPr="009D00C7" w:rsidRDefault="0095155E" w:rsidP="00DE440B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t>nie posiadam wymagalnych zobowiązań wobec US/ZUS/KRUS</w:t>
      </w:r>
    </w:p>
    <w:p w14:paraId="7FF64B44" w14:textId="77777777" w:rsidR="0095155E" w:rsidRPr="009D00C7" w:rsidRDefault="0095155E" w:rsidP="00DE440B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t>Bank będzie uprawnionym do świadczenia z tytułu umowy ubezpieczenia nieruchomości od ognia i innych zdarzeń losowych, zawartej w ramach oferty dostępnej w Banku:</w:t>
      </w:r>
    </w:p>
    <w:p w14:paraId="26B25C5A" w14:textId="77777777" w:rsidR="0095155E" w:rsidRPr="009D00C7" w:rsidRDefault="0095155E" w:rsidP="004B368C">
      <w:pPr>
        <w:ind w:left="680" w:right="-2"/>
        <w:rPr>
          <w:rFonts w:cs="Calibri"/>
          <w:szCs w:val="20"/>
        </w:rPr>
      </w:pPr>
      <w:r w:rsidRPr="009D00C7">
        <w:rPr>
          <w:rFonts w:cs="Calibri"/>
          <w:szCs w:val="20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9D00C7">
        <w:rPr>
          <w:rFonts w:cs="Calibri"/>
          <w:szCs w:val="20"/>
        </w:rPr>
        <w:instrText xml:space="preserve"> FORMCHECKBOX </w:instrText>
      </w:r>
      <w:r w:rsidRPr="009D00C7">
        <w:rPr>
          <w:rFonts w:cs="Calibri"/>
          <w:szCs w:val="20"/>
        </w:rPr>
      </w:r>
      <w:r w:rsidRPr="009D00C7">
        <w:rPr>
          <w:rFonts w:cs="Calibri"/>
          <w:szCs w:val="20"/>
        </w:rPr>
        <w:fldChar w:fldCharType="separate"/>
      </w:r>
      <w:r w:rsidRPr="009D00C7">
        <w:rPr>
          <w:rFonts w:cs="Calibri"/>
          <w:szCs w:val="20"/>
        </w:rPr>
        <w:fldChar w:fldCharType="end"/>
      </w:r>
      <w:r w:rsidRPr="009D00C7">
        <w:rPr>
          <w:rFonts w:cs="Calibri"/>
          <w:szCs w:val="20"/>
        </w:rPr>
        <w:t xml:space="preserve"> z Zakładem ubezpieczeń współpracującym z Bankiem; </w:t>
      </w:r>
    </w:p>
    <w:p w14:paraId="238DAADC" w14:textId="77777777" w:rsidR="0095155E" w:rsidRPr="009D00C7" w:rsidRDefault="0095155E" w:rsidP="004B368C">
      <w:pPr>
        <w:ind w:left="680" w:right="-2"/>
        <w:rPr>
          <w:rFonts w:cs="Calibri"/>
          <w:szCs w:val="20"/>
        </w:rPr>
      </w:pPr>
      <w:r w:rsidRPr="009D00C7">
        <w:rPr>
          <w:rFonts w:cs="Calibri"/>
          <w:szCs w:val="20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9D00C7">
        <w:rPr>
          <w:rFonts w:cs="Calibri"/>
          <w:szCs w:val="20"/>
        </w:rPr>
        <w:instrText xml:space="preserve"> FORMCHECKBOX </w:instrText>
      </w:r>
      <w:r w:rsidRPr="009D00C7">
        <w:rPr>
          <w:rFonts w:cs="Calibri"/>
          <w:szCs w:val="20"/>
        </w:rPr>
      </w:r>
      <w:r w:rsidRPr="009D00C7">
        <w:rPr>
          <w:rFonts w:cs="Calibri"/>
          <w:szCs w:val="20"/>
        </w:rPr>
        <w:fldChar w:fldCharType="separate"/>
      </w:r>
      <w:r w:rsidRPr="009D00C7">
        <w:rPr>
          <w:rFonts w:cs="Calibri"/>
          <w:szCs w:val="20"/>
        </w:rPr>
        <w:fldChar w:fldCharType="end"/>
      </w:r>
      <w:r w:rsidRPr="009D00C7">
        <w:rPr>
          <w:rFonts w:cs="Calibri"/>
          <w:szCs w:val="20"/>
        </w:rPr>
        <w:t xml:space="preserve"> z oferty poza Bankiem z Zakładem ubezpieczeniowym akceptowanym przez Bank;</w:t>
      </w:r>
    </w:p>
    <w:p w14:paraId="0CE07C50" w14:textId="77777777" w:rsidR="0095155E" w:rsidRPr="009D00C7" w:rsidRDefault="0095155E" w:rsidP="004B368C">
      <w:pPr>
        <w:ind w:left="680" w:right="-2"/>
        <w:rPr>
          <w:rFonts w:cs="Calibri"/>
          <w:szCs w:val="20"/>
        </w:rPr>
      </w:pPr>
      <w:r w:rsidRPr="009D00C7">
        <w:rPr>
          <w:rFonts w:cs="Calibri"/>
          <w:szCs w:val="20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9D00C7">
        <w:rPr>
          <w:rFonts w:cs="Calibri"/>
          <w:szCs w:val="20"/>
        </w:rPr>
        <w:instrText xml:space="preserve"> FORMCHECKBOX </w:instrText>
      </w:r>
      <w:r w:rsidRPr="009D00C7">
        <w:rPr>
          <w:rFonts w:cs="Calibri"/>
          <w:szCs w:val="20"/>
        </w:rPr>
      </w:r>
      <w:r w:rsidRPr="009D00C7">
        <w:rPr>
          <w:rFonts w:cs="Calibri"/>
          <w:szCs w:val="20"/>
        </w:rPr>
        <w:fldChar w:fldCharType="separate"/>
      </w:r>
      <w:r w:rsidRPr="009D00C7">
        <w:rPr>
          <w:rFonts w:cs="Calibri"/>
          <w:szCs w:val="20"/>
        </w:rPr>
        <w:fldChar w:fldCharType="end"/>
      </w:r>
      <w:r w:rsidRPr="009D00C7">
        <w:rPr>
          <w:rFonts w:cs="Calibri"/>
          <w:szCs w:val="20"/>
        </w:rPr>
        <w:t xml:space="preserve"> nie dotyczy, w przypadku nieruchomości gruntowej.</w:t>
      </w:r>
    </w:p>
    <w:p w14:paraId="1B0DB9FE" w14:textId="77777777" w:rsidR="0095155E" w:rsidRPr="009D00C7" w:rsidRDefault="0095155E" w:rsidP="00DE440B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t>Bank będzie wskazany jako główny uposażony na wypadek śmierci z umowy ubezpieczenia na życie zawartej w ramach oferty dostępnej w Banku:</w:t>
      </w:r>
    </w:p>
    <w:p w14:paraId="78A51033" w14:textId="77777777" w:rsidR="0095155E" w:rsidRPr="009D00C7" w:rsidRDefault="0095155E" w:rsidP="004B368C">
      <w:pPr>
        <w:ind w:left="680" w:right="-2"/>
        <w:rPr>
          <w:rFonts w:cs="Calibri"/>
          <w:szCs w:val="20"/>
        </w:rPr>
      </w:pPr>
      <w:r w:rsidRPr="009D00C7">
        <w:rPr>
          <w:rFonts w:cs="Calibri"/>
          <w:szCs w:val="20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9D00C7">
        <w:rPr>
          <w:rFonts w:cs="Calibri"/>
          <w:szCs w:val="20"/>
        </w:rPr>
        <w:instrText xml:space="preserve"> FORMCHECKBOX </w:instrText>
      </w:r>
      <w:r w:rsidRPr="009D00C7">
        <w:rPr>
          <w:rFonts w:cs="Calibri"/>
          <w:szCs w:val="20"/>
        </w:rPr>
      </w:r>
      <w:r w:rsidRPr="009D00C7">
        <w:rPr>
          <w:rFonts w:cs="Calibri"/>
          <w:szCs w:val="20"/>
        </w:rPr>
        <w:fldChar w:fldCharType="separate"/>
      </w:r>
      <w:r w:rsidRPr="009D00C7">
        <w:rPr>
          <w:rFonts w:cs="Calibri"/>
          <w:szCs w:val="20"/>
        </w:rPr>
        <w:fldChar w:fldCharType="end"/>
      </w:r>
      <w:r w:rsidRPr="009D00C7">
        <w:rPr>
          <w:rFonts w:cs="Calibri"/>
          <w:szCs w:val="20"/>
        </w:rPr>
        <w:t xml:space="preserve"> z Zakładem ubezpieczeń współpracującym z Bankiem </w:t>
      </w:r>
    </w:p>
    <w:p w14:paraId="6F6B66F1" w14:textId="77777777" w:rsidR="0095155E" w:rsidRPr="009D00C7" w:rsidRDefault="0095155E" w:rsidP="004B368C">
      <w:pPr>
        <w:ind w:left="680" w:right="-2"/>
        <w:rPr>
          <w:rFonts w:cs="Calibri"/>
          <w:szCs w:val="20"/>
        </w:rPr>
      </w:pPr>
      <w:r w:rsidRPr="009D00C7">
        <w:rPr>
          <w:rFonts w:cs="Calibri"/>
          <w:szCs w:val="20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9D00C7">
        <w:rPr>
          <w:rFonts w:cs="Calibri"/>
          <w:szCs w:val="20"/>
        </w:rPr>
        <w:instrText xml:space="preserve"> FORMCHECKBOX </w:instrText>
      </w:r>
      <w:r w:rsidRPr="009D00C7">
        <w:rPr>
          <w:rFonts w:cs="Calibri"/>
          <w:szCs w:val="20"/>
        </w:rPr>
      </w:r>
      <w:r w:rsidRPr="009D00C7">
        <w:rPr>
          <w:rFonts w:cs="Calibri"/>
          <w:szCs w:val="20"/>
        </w:rPr>
        <w:fldChar w:fldCharType="separate"/>
      </w:r>
      <w:r w:rsidRPr="009D00C7">
        <w:rPr>
          <w:rFonts w:cs="Calibri"/>
          <w:szCs w:val="20"/>
        </w:rPr>
        <w:fldChar w:fldCharType="end"/>
      </w:r>
      <w:r w:rsidRPr="009D00C7">
        <w:rPr>
          <w:rFonts w:cs="Calibri"/>
          <w:szCs w:val="20"/>
        </w:rPr>
        <w:t xml:space="preserve"> z oferty poza Bankiem  z  Zakładem ubezpieczeniowym akceptowanym przez Bank</w:t>
      </w:r>
    </w:p>
    <w:p w14:paraId="0659137B" w14:textId="77777777" w:rsidR="0095155E" w:rsidRPr="009D00C7" w:rsidRDefault="0095155E" w:rsidP="004B368C">
      <w:pPr>
        <w:ind w:left="680" w:right="-2"/>
        <w:rPr>
          <w:rFonts w:cs="Calibri"/>
          <w:szCs w:val="20"/>
        </w:rPr>
      </w:pPr>
      <w:r w:rsidRPr="009D00C7">
        <w:rPr>
          <w:rFonts w:cs="Calibri"/>
          <w:szCs w:val="20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9D00C7">
        <w:rPr>
          <w:rFonts w:cs="Calibri"/>
          <w:szCs w:val="20"/>
        </w:rPr>
        <w:instrText xml:space="preserve"> FORMCHECKBOX </w:instrText>
      </w:r>
      <w:r w:rsidRPr="009D00C7">
        <w:rPr>
          <w:rFonts w:cs="Calibri"/>
          <w:szCs w:val="20"/>
        </w:rPr>
      </w:r>
      <w:r w:rsidRPr="009D00C7">
        <w:rPr>
          <w:rFonts w:cs="Calibri"/>
          <w:szCs w:val="20"/>
        </w:rPr>
        <w:fldChar w:fldCharType="separate"/>
      </w:r>
      <w:r w:rsidRPr="009D00C7">
        <w:rPr>
          <w:rFonts w:cs="Calibri"/>
          <w:szCs w:val="20"/>
        </w:rPr>
        <w:fldChar w:fldCharType="end"/>
      </w:r>
      <w:r w:rsidRPr="009D00C7">
        <w:rPr>
          <w:rFonts w:cs="Calibri"/>
          <w:szCs w:val="20"/>
        </w:rPr>
        <w:t xml:space="preserve"> nie dotyczy.</w:t>
      </w:r>
    </w:p>
    <w:p w14:paraId="224D06C4" w14:textId="77777777" w:rsidR="0095155E" w:rsidRPr="009D00C7" w:rsidRDefault="0095155E" w:rsidP="00DE440B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t>wszystkie informacje podane przeze mnie oraz zawarte we wniosku oraz w składanych załącznikach są prawdziwe i kompletne, według  stanu na dzień złożenia wniosku. Wyrażam zgodę na sprawdzenie przez Bank podanych przeze mnie informacji.</w:t>
      </w:r>
    </w:p>
    <w:p w14:paraId="00093FB6" w14:textId="77777777" w:rsidR="0095155E" w:rsidRPr="009D00C7" w:rsidRDefault="0095155E" w:rsidP="00DE440B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9D00C7">
        <w:rPr>
          <w:rFonts w:cs="Calibri"/>
          <w:szCs w:val="20"/>
        </w:rPr>
        <w:instrText xml:space="preserve"> FORMCHECKBOX </w:instrText>
      </w:r>
      <w:r w:rsidRPr="009D00C7">
        <w:rPr>
          <w:rFonts w:cs="Calibri"/>
          <w:szCs w:val="20"/>
        </w:rPr>
      </w:r>
      <w:r w:rsidRPr="009D00C7">
        <w:rPr>
          <w:rFonts w:cs="Calibri"/>
          <w:szCs w:val="20"/>
        </w:rPr>
        <w:fldChar w:fldCharType="separate"/>
      </w:r>
      <w:r w:rsidRPr="009D00C7">
        <w:rPr>
          <w:rFonts w:cs="Calibri"/>
          <w:szCs w:val="20"/>
        </w:rPr>
        <w:fldChar w:fldCharType="end"/>
      </w:r>
      <w:r w:rsidRPr="009D00C7">
        <w:rPr>
          <w:rFonts w:cs="Calibri"/>
          <w:szCs w:val="20"/>
        </w:rPr>
        <w:t xml:space="preserve"> nie toczy się </w:t>
      </w:r>
      <w:r w:rsidRPr="009D00C7">
        <w:rPr>
          <w:rFonts w:cs="Calibri"/>
          <w:szCs w:val="20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9D00C7">
        <w:rPr>
          <w:rFonts w:cs="Calibri"/>
          <w:szCs w:val="20"/>
        </w:rPr>
        <w:instrText xml:space="preserve"> FORMCHECKBOX </w:instrText>
      </w:r>
      <w:r w:rsidRPr="009D00C7">
        <w:rPr>
          <w:rFonts w:cs="Calibri"/>
          <w:szCs w:val="20"/>
        </w:rPr>
      </w:r>
      <w:r w:rsidRPr="009D00C7">
        <w:rPr>
          <w:rFonts w:cs="Calibri"/>
          <w:szCs w:val="20"/>
        </w:rPr>
        <w:fldChar w:fldCharType="separate"/>
      </w:r>
      <w:r w:rsidRPr="009D00C7">
        <w:rPr>
          <w:rFonts w:cs="Calibri"/>
          <w:szCs w:val="20"/>
        </w:rPr>
        <w:fldChar w:fldCharType="end"/>
      </w:r>
      <w:r w:rsidRPr="009D00C7">
        <w:rPr>
          <w:rFonts w:cs="Calibri"/>
          <w:szCs w:val="20"/>
        </w:rPr>
        <w:t xml:space="preserve"> toczy się wobec mnie postępowanie egzekucyjne w sprawie: ………………………………………</w:t>
      </w:r>
      <w:r w:rsidR="00F23EDD" w:rsidRPr="009D00C7">
        <w:rPr>
          <w:rFonts w:cs="Calibri"/>
          <w:szCs w:val="20"/>
        </w:rPr>
        <w:t>..</w:t>
      </w:r>
      <w:r w:rsidRPr="009D00C7">
        <w:rPr>
          <w:rFonts w:cs="Calibri"/>
          <w:szCs w:val="20"/>
        </w:rPr>
        <w:t>…..</w:t>
      </w:r>
    </w:p>
    <w:p w14:paraId="7DDDC690" w14:textId="77777777" w:rsidR="0095155E" w:rsidRPr="009D00C7" w:rsidRDefault="0095155E" w:rsidP="00DE440B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t>terminowo reguluje zeznania podatkowe;</w:t>
      </w:r>
    </w:p>
    <w:p w14:paraId="40176AEA" w14:textId="27FA81EB" w:rsidR="0095155E" w:rsidRPr="009D00C7" w:rsidRDefault="0095155E" w:rsidP="00DE440B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t xml:space="preserve">zostałem poinformowany, o możliwości przekazania moich/naszych danych osobowych przez Bank na podstawie art.105 ust. 1 pkt 1c oraz art. 105 ust. 4 ustawy z dnia 29 sierpnia 1997 r. Prawo bankowe (dalej „Prawo bankowe”) do Biura Informacji Kredytowej S.A. z siedzibą w Warszawie, ul. Zygmunta Modzelewskiego 77 A, 02-679 Warszawa. W zakresie przekazanych danych Biuro Informacji Kredytowej - obok Banku </w:t>
      </w:r>
      <w:r w:rsidR="005C14BA" w:rsidRPr="009D00C7">
        <w:rPr>
          <w:rFonts w:cs="Calibri"/>
          <w:szCs w:val="20"/>
        </w:rPr>
        <w:t xml:space="preserve">Spółdzielczego w Pawłowicach </w:t>
      </w:r>
      <w:r w:rsidRPr="009D00C7">
        <w:rPr>
          <w:rFonts w:cs="Calibri"/>
          <w:szCs w:val="20"/>
        </w:rPr>
        <w:t xml:space="preserve">– staje się Administratorem moich/naszych danych osobowych. Z Biurem Informacji Kredytowej mogę/możemy skontaktować się poprzez adres e-mail: </w:t>
      </w:r>
      <w:hyperlink r:id="rId19" w:history="1">
        <w:r w:rsidRPr="009D00C7">
          <w:rPr>
            <w:rFonts w:cs="Calibri"/>
            <w:szCs w:val="20"/>
          </w:rPr>
          <w:t>kontakt@bik.pl</w:t>
        </w:r>
      </w:hyperlink>
      <w:r w:rsidRPr="009D00C7">
        <w:rPr>
          <w:rFonts w:cs="Calibri"/>
          <w:szCs w:val="20"/>
        </w:rPr>
        <w:t xml:space="preserve"> lub pisemnie (Centrum Obsługi Klienta BIK S.A., 02-679 Warszawa, ul. Modzelewskiego 77 A). Biuro Informacji Kredytowej wyznaczyło Inspektora Ochrony Danych, z którym można się skontaktować poprzez e-mail: </w:t>
      </w:r>
      <w:hyperlink r:id="rId20" w:history="1">
        <w:r w:rsidRPr="009D00C7">
          <w:rPr>
            <w:rFonts w:cs="Calibri"/>
            <w:szCs w:val="20"/>
          </w:rPr>
          <w:t>iod@bik.pl</w:t>
        </w:r>
      </w:hyperlink>
      <w:r w:rsidRPr="009D00C7">
        <w:rPr>
          <w:rFonts w:cs="Calibri"/>
          <w:szCs w:val="20"/>
        </w:rPr>
        <w:t xml:space="preserve"> lub pisemnie (Inspektor Ochrony Danych, Centrum Obsługi Klienta BIK S.A., 02-679 Warszawa, ul. Modzelewskiego 77 A), we wszystkich sprawach dotyczących przetwarzania danych osobowych oraz korzystania z praw związanych z przetwarzaniem danych.  Pełna treść klauzuli informacyjnej Biura Informacji Kredytowej dostępna jest na stronie  </w:t>
      </w:r>
      <w:hyperlink r:id="rId21" w:history="1">
        <w:r w:rsidR="005C14BA" w:rsidRPr="009D00C7">
          <w:rPr>
            <w:rStyle w:val="Hipercze"/>
            <w:rFonts w:cs="Calibri"/>
            <w:szCs w:val="20"/>
          </w:rPr>
          <w:t>www.bspawlowice.pl/rodo</w:t>
        </w:r>
      </w:hyperlink>
      <w:r w:rsidR="005C14BA" w:rsidRPr="009D00C7">
        <w:rPr>
          <w:rFonts w:cs="Calibri"/>
          <w:szCs w:val="20"/>
        </w:rPr>
        <w:t>;</w:t>
      </w:r>
    </w:p>
    <w:p w14:paraId="5D6D6A26" w14:textId="77777777" w:rsidR="0095155E" w:rsidRPr="009D00C7" w:rsidRDefault="0095155E" w:rsidP="00DE440B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t>przyjmuję do wiadomości i akceptuję, że w przypadku, gdy dla danego okresu odsetkowego stopa referencyjna WIBOR 3M przyjmie wartość ujemną strony ustalą w Umowie, że stopa referencyjna w tym okresie będzie miała poziom równy zero „0”, a oprocentowanie kredytu będzie wówczas równe  wysokości marży kredytu .</w:t>
      </w:r>
    </w:p>
    <w:p w14:paraId="498E1729" w14:textId="77777777" w:rsidR="0095155E" w:rsidRPr="009D00C7" w:rsidRDefault="0095155E" w:rsidP="00DE440B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t>zostałem poinformowany o tym, że bardzo długi okres spłaty zobowiązania wymaga zachowania odpowiedniego bufora dochodowego na wypadek pogorszenia  sytuacji dochodowej lub realizacji większych wydatków.</w:t>
      </w:r>
    </w:p>
    <w:p w14:paraId="6B1B5430" w14:textId="77777777" w:rsidR="0095155E" w:rsidRPr="009D00C7" w:rsidRDefault="0095155E" w:rsidP="00DE440B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t>zostałem/łam o przysługującym mi prawie do uzyskania pisemnych wyjaśnień dotyczących dokonanej przez Bank oceny zdolności kredytowej w trybie wynikającym z  art. 70a. Prawa bankowego.</w:t>
      </w:r>
    </w:p>
    <w:p w14:paraId="12799C8B" w14:textId="19FB99FB" w:rsidR="0095155E" w:rsidRPr="009D00C7" w:rsidRDefault="0095155E" w:rsidP="00DE440B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t xml:space="preserve">otrzymałem/łam od Banku „Informację dla Kredytobiorcy o ryzykach związanych z kredytem </w:t>
      </w:r>
      <w:r w:rsidR="005C14BA" w:rsidRPr="009D00C7">
        <w:rPr>
          <w:rFonts w:cs="Calibri"/>
          <w:szCs w:val="20"/>
        </w:rPr>
        <w:t>mieszkaniowym/</w:t>
      </w:r>
      <w:r w:rsidRPr="009D00C7">
        <w:rPr>
          <w:rFonts w:cs="Calibri"/>
          <w:szCs w:val="20"/>
        </w:rPr>
        <w:t xml:space="preserve">hipotecznym” i mam świadomość </w:t>
      </w:r>
      <w:proofErr w:type="spellStart"/>
      <w:r w:rsidRPr="009D00C7">
        <w:rPr>
          <w:rFonts w:cs="Calibri"/>
          <w:szCs w:val="20"/>
        </w:rPr>
        <w:t>ryzyk</w:t>
      </w:r>
      <w:proofErr w:type="spellEnd"/>
      <w:r w:rsidRPr="009D00C7">
        <w:rPr>
          <w:rFonts w:cs="Calibri"/>
          <w:szCs w:val="20"/>
        </w:rPr>
        <w:t xml:space="preserve"> związanych  z zaciąganym kredytem, w tym ryzyka </w:t>
      </w:r>
      <w:r w:rsidRPr="009D00C7">
        <w:rPr>
          <w:rFonts w:cs="Calibri"/>
          <w:szCs w:val="20"/>
        </w:rPr>
        <w:lastRenderedPageBreak/>
        <w:t>związanego z możliwością zmiany oprocentowania kredytu z oraz ryzyka możliwości zmian cen rynkowych nieruchomości,</w:t>
      </w:r>
    </w:p>
    <w:p w14:paraId="5E773193" w14:textId="56B7BDEE" w:rsidR="0095155E" w:rsidRPr="009D00C7" w:rsidRDefault="0095155E" w:rsidP="00DE440B">
      <w:pPr>
        <w:pStyle w:val="Lista2"/>
        <w:numPr>
          <w:ilvl w:val="1"/>
          <w:numId w:val="5"/>
        </w:numPr>
        <w:rPr>
          <w:rFonts w:cs="Calibri"/>
          <w:szCs w:val="20"/>
        </w:rPr>
      </w:pPr>
      <w:r w:rsidRPr="009D00C7">
        <w:rPr>
          <w:rFonts w:cs="Calibri"/>
          <w:szCs w:val="20"/>
        </w:rPr>
        <w:t>otrzymałem/łam od Banku symulację spłaty kredytu, ryzyka zmiany cen rynkowych nieruchomości, oraz że pracownik Banu  informował o ryzykach wynikających z okresu kredytowania dłuższego niż 25 lat.</w:t>
      </w:r>
    </w:p>
    <w:p w14:paraId="67CCC0F9" w14:textId="77777777" w:rsidR="0095155E" w:rsidRPr="009D00C7" w:rsidRDefault="0095155E" w:rsidP="005C5367">
      <w:pPr>
        <w:pStyle w:val="Lista1"/>
        <w:rPr>
          <w:rFonts w:cs="Calibri"/>
          <w:b w:val="0"/>
          <w:bCs/>
          <w:sz w:val="20"/>
          <w:szCs w:val="20"/>
        </w:rPr>
      </w:pPr>
      <w:r w:rsidRPr="009D00C7">
        <w:rPr>
          <w:rFonts w:cs="Calibri"/>
          <w:b w:val="0"/>
          <w:bCs/>
          <w:sz w:val="20"/>
          <w:szCs w:val="20"/>
        </w:rPr>
        <w:t>Oświadczam, że dane osobowe, zgody i upoważnienia zostały podane i udzielone dobrowolnie. Brak wyrażenia zgody lub jej cofnięcie oraz odwołanie upoważnienia, może skutkować brakiem możliwości rozpatrzenia przez Bank niniejszego wniosku oraz  w konsekwencji niemożliwość zawarcia i realizacji umowy kredytu</w:t>
      </w:r>
    </w:p>
    <w:p w14:paraId="3514002D" w14:textId="77777777" w:rsidR="0095155E" w:rsidRPr="009D00C7" w:rsidRDefault="0095155E" w:rsidP="005C5367">
      <w:pPr>
        <w:pStyle w:val="Lista1"/>
        <w:rPr>
          <w:rFonts w:cs="Calibri"/>
          <w:b w:val="0"/>
          <w:bCs/>
          <w:sz w:val="20"/>
          <w:szCs w:val="20"/>
        </w:rPr>
      </w:pPr>
      <w:r w:rsidRPr="009D00C7">
        <w:rPr>
          <w:rFonts w:cs="Calibri"/>
          <w:b w:val="0"/>
          <w:bCs/>
          <w:sz w:val="20"/>
          <w:szCs w:val="20"/>
        </w:rPr>
        <w:t xml:space="preserve">W przypadku, podjęcia przez Bank decyzji o nieudzieleniu kredytu lub odrzuceniu wniosku o kredyt, Bank zwraca Wnioskodawcy dokumenty stanowiące załączniki do niniejszego wniosku o kredyt. W tym celu Wnioskodawca wskazuje adres ich odbioru: </w:t>
      </w:r>
      <w:r w:rsidRPr="009D00C7">
        <w:rPr>
          <w:rFonts w:cs="Calibri"/>
          <w:b w:val="0"/>
          <w:bCs/>
          <w:sz w:val="20"/>
          <w:szCs w:val="20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9D00C7">
        <w:rPr>
          <w:rFonts w:cs="Calibri"/>
          <w:b w:val="0"/>
          <w:bCs/>
          <w:sz w:val="20"/>
          <w:szCs w:val="20"/>
        </w:rPr>
        <w:instrText xml:space="preserve"> FORMCHECKBOX </w:instrText>
      </w:r>
      <w:r w:rsidRPr="009D00C7">
        <w:rPr>
          <w:rFonts w:cs="Calibri"/>
          <w:b w:val="0"/>
          <w:bCs/>
          <w:sz w:val="20"/>
          <w:szCs w:val="20"/>
        </w:rPr>
      </w:r>
      <w:r w:rsidRPr="009D00C7">
        <w:rPr>
          <w:rFonts w:cs="Calibri"/>
          <w:b w:val="0"/>
          <w:bCs/>
          <w:sz w:val="20"/>
          <w:szCs w:val="20"/>
        </w:rPr>
        <w:fldChar w:fldCharType="separate"/>
      </w:r>
      <w:r w:rsidRPr="009D00C7">
        <w:rPr>
          <w:rFonts w:cs="Calibri"/>
          <w:b w:val="0"/>
          <w:bCs/>
          <w:sz w:val="20"/>
          <w:szCs w:val="20"/>
        </w:rPr>
        <w:fldChar w:fldCharType="end"/>
      </w:r>
      <w:r w:rsidRPr="009D00C7">
        <w:rPr>
          <w:rFonts w:cs="Calibri"/>
          <w:b w:val="0"/>
          <w:bCs/>
          <w:sz w:val="20"/>
          <w:szCs w:val="20"/>
        </w:rPr>
        <w:t xml:space="preserve"> w placówce Banku lub </w:t>
      </w:r>
      <w:r w:rsidRPr="009D00C7">
        <w:rPr>
          <w:rFonts w:cs="Calibri"/>
          <w:b w:val="0"/>
          <w:bCs/>
          <w:sz w:val="20"/>
          <w:szCs w:val="20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9D00C7">
        <w:rPr>
          <w:rFonts w:cs="Calibri"/>
          <w:b w:val="0"/>
          <w:bCs/>
          <w:sz w:val="20"/>
          <w:szCs w:val="20"/>
        </w:rPr>
        <w:instrText xml:space="preserve"> FORMCHECKBOX </w:instrText>
      </w:r>
      <w:r w:rsidRPr="009D00C7">
        <w:rPr>
          <w:rFonts w:cs="Calibri"/>
          <w:b w:val="0"/>
          <w:bCs/>
          <w:sz w:val="20"/>
          <w:szCs w:val="20"/>
        </w:rPr>
      </w:r>
      <w:r w:rsidRPr="009D00C7">
        <w:rPr>
          <w:rFonts w:cs="Calibri"/>
          <w:b w:val="0"/>
          <w:bCs/>
          <w:sz w:val="20"/>
          <w:szCs w:val="20"/>
        </w:rPr>
        <w:fldChar w:fldCharType="separate"/>
      </w:r>
      <w:r w:rsidRPr="009D00C7">
        <w:rPr>
          <w:rFonts w:cs="Calibri"/>
          <w:b w:val="0"/>
          <w:bCs/>
          <w:sz w:val="20"/>
          <w:szCs w:val="20"/>
        </w:rPr>
        <w:fldChar w:fldCharType="end"/>
      </w:r>
      <w:r w:rsidRPr="009D00C7">
        <w:rPr>
          <w:rFonts w:cs="Calibri"/>
          <w:b w:val="0"/>
          <w:bCs/>
          <w:sz w:val="20"/>
          <w:szCs w:val="20"/>
        </w:rPr>
        <w:t xml:space="preserve"> przesłania na adres korespondencyjny.</w:t>
      </w:r>
    </w:p>
    <w:p w14:paraId="5B579184" w14:textId="77777777" w:rsidR="0095155E" w:rsidRPr="009D00C7" w:rsidRDefault="0095155E" w:rsidP="005C5367">
      <w:pPr>
        <w:pStyle w:val="Lista1"/>
        <w:rPr>
          <w:rFonts w:cs="Calibri"/>
          <w:b w:val="0"/>
          <w:bCs/>
          <w:sz w:val="20"/>
          <w:szCs w:val="20"/>
        </w:rPr>
      </w:pPr>
      <w:r w:rsidRPr="009D00C7">
        <w:rPr>
          <w:rFonts w:cs="Calibri"/>
          <w:b w:val="0"/>
          <w:bCs/>
          <w:sz w:val="20"/>
          <w:szCs w:val="20"/>
        </w:rPr>
        <w:t>Oświadczam, że na żądanie Banku,  przedstawię dodatkowe dokumenty, które zostaną przez Bank wskazane i będą niezbędne do rozpatrzenia niniejszego wniosku.</w:t>
      </w:r>
    </w:p>
    <w:p w14:paraId="4976669E" w14:textId="77777777" w:rsidR="0095155E" w:rsidRPr="009D00C7" w:rsidRDefault="0095155E" w:rsidP="005C5367">
      <w:pPr>
        <w:pStyle w:val="Lista1"/>
        <w:rPr>
          <w:rFonts w:cs="Calibri"/>
          <w:b w:val="0"/>
          <w:bCs/>
          <w:sz w:val="20"/>
          <w:szCs w:val="20"/>
        </w:rPr>
      </w:pPr>
      <w:r w:rsidRPr="009D00C7">
        <w:rPr>
          <w:rFonts w:cs="Calibri"/>
          <w:b w:val="0"/>
          <w:bCs/>
          <w:sz w:val="20"/>
          <w:szCs w:val="20"/>
        </w:rPr>
        <w:t>Bank informuje w rozumieniu ustawy o kredycie hipotecznym oraz o nadzorze nad pośrednikami kredytu hipotecznego i agentami z dnia 23 marca 2017 r., że ocena zdolności kredytowej Wnioskodawcy będzie dokonywana na podstawie informacji zgromadzonych w bazach danych lub w zbiorach danych Banku. W przypadku gdy, Wnioskodawca odmówi przekazania informacji niezbędnych do oceny lub weryfikacji jego zdolności kredytowej, kredyt hipoteczny nie zostanie udzielony.</w:t>
      </w:r>
    </w:p>
    <w:p w14:paraId="5E4BAA4A" w14:textId="77777777" w:rsidR="0095155E" w:rsidRPr="009D00C7" w:rsidRDefault="0095155E" w:rsidP="005C5367">
      <w:pPr>
        <w:pStyle w:val="Lista1"/>
        <w:rPr>
          <w:rFonts w:cs="Calibri"/>
          <w:b w:val="0"/>
          <w:bCs/>
          <w:sz w:val="20"/>
          <w:szCs w:val="20"/>
        </w:rPr>
      </w:pPr>
      <w:r w:rsidRPr="009D00C7">
        <w:rPr>
          <w:rFonts w:cs="Calibri"/>
          <w:b w:val="0"/>
          <w:bCs/>
          <w:sz w:val="20"/>
          <w:szCs w:val="20"/>
        </w:rPr>
        <w:t>Bank oświadcza, że nie współpracuje z żadnym rzeczoznawcą majątkowym bądź podmiotami zrzeszającymi Rzeczoznawców Majątkowych. Wnioskodawca zobowiązany jest dostarczenia wyceny nieruchomości będącej przedmiotem finansowania. Wnioskodawca samodzielnie dokonuje wyboru rzeczoznawcy majątkowego, o którym mowa w ustawie z dnia 21 sierpnia 1997 r. o gospodarce nieruchomościami, odpowiedzialnego za niniejszą wycenę, kierując się własnymi kryteriami wyboru, potrzebami, sytuacją finansową i osobistą, preferencjami oraz celami.</w:t>
      </w:r>
    </w:p>
    <w:p w14:paraId="17D0D27F" w14:textId="77777777" w:rsidR="0095155E" w:rsidRPr="009D00C7" w:rsidRDefault="0095155E" w:rsidP="005C5367">
      <w:pPr>
        <w:pStyle w:val="Lista1"/>
        <w:rPr>
          <w:rFonts w:cs="Calibri"/>
          <w:b w:val="0"/>
          <w:bCs/>
          <w:sz w:val="20"/>
          <w:szCs w:val="20"/>
        </w:rPr>
      </w:pPr>
      <w:r w:rsidRPr="009D00C7">
        <w:rPr>
          <w:rFonts w:cs="Calibri"/>
          <w:b w:val="0"/>
          <w:bCs/>
          <w:sz w:val="20"/>
          <w:szCs w:val="20"/>
        </w:rPr>
        <w:t>Bank nie wykonuje usług doradczych w rozumieniu ustawy z dnia 21 kwietnia 2017 r. o kredycie hipotecznym oraz nadzorze nad pośrednikami kredytu hipotecznego i agentami. Nie zalecamy Państwu tego konkretnego rodzaju kredytu hipotecznego. Jednak w oparciu o Państwa odpowiedzi na niektóre pytania podajemy informacje na temat tego kredytu hipotecznego, tak by mogli Państwo sami podjąć decyzję.</w:t>
      </w:r>
    </w:p>
    <w:p w14:paraId="3649D6C5" w14:textId="77777777" w:rsidR="0095155E" w:rsidRPr="009D00C7" w:rsidRDefault="0095155E" w:rsidP="005C5367">
      <w:pPr>
        <w:pStyle w:val="Lista1"/>
        <w:rPr>
          <w:rFonts w:cs="Calibri"/>
          <w:b w:val="0"/>
          <w:bCs/>
          <w:sz w:val="20"/>
          <w:szCs w:val="20"/>
        </w:rPr>
      </w:pPr>
      <w:r w:rsidRPr="009D00C7">
        <w:rPr>
          <w:rFonts w:cs="Calibri"/>
          <w:b w:val="0"/>
          <w:bCs/>
          <w:sz w:val="20"/>
          <w:szCs w:val="20"/>
        </w:rPr>
        <w:t>Podpis/y pod tym Wnioskiem oznacza/ją akceptację jego treści oraz wszystkich załączników dołączonych Wniosku. Załączniki są integralną częścią tego Wniosku.</w:t>
      </w:r>
    </w:p>
    <w:p w14:paraId="49C11730" w14:textId="77777777" w:rsidR="00963503" w:rsidRPr="009D00C7" w:rsidRDefault="0095155E" w:rsidP="005C5367">
      <w:pPr>
        <w:pStyle w:val="Lista1"/>
        <w:rPr>
          <w:rFonts w:cs="Calibri"/>
          <w:b w:val="0"/>
          <w:bCs/>
          <w:sz w:val="20"/>
          <w:szCs w:val="20"/>
        </w:rPr>
      </w:pPr>
      <w:r w:rsidRPr="009D00C7">
        <w:rPr>
          <w:rFonts w:cs="Calibri"/>
          <w:b w:val="0"/>
          <w:bCs/>
          <w:sz w:val="20"/>
          <w:szCs w:val="20"/>
        </w:rPr>
        <w:t>Przyjmuję do wiadomości, że warunkiem zawarcia Umowy kredytu jest niezastrzeżony numer PESEL Kredytobiorcy na moment zawarcia Umowy. Zastrzeżenie PESEL Bank sprawdzi w rejestrze zastrzeżeń numerów PESEL. Jeżeli numer PESEL będzie zastrzeżony, nie dojdzie do zawarcia Umowy kredytu.</w:t>
      </w:r>
    </w:p>
    <w:p w14:paraId="0FA35B31" w14:textId="40C2B419" w:rsidR="004D1E26" w:rsidRPr="009D00C7" w:rsidRDefault="004D1E26" w:rsidP="005C5367">
      <w:pPr>
        <w:pStyle w:val="Lista1"/>
        <w:rPr>
          <w:rFonts w:cs="Calibri"/>
          <w:b w:val="0"/>
          <w:bCs/>
          <w:sz w:val="20"/>
          <w:szCs w:val="20"/>
        </w:rPr>
      </w:pPr>
      <w:r w:rsidRPr="009D00C7">
        <w:rPr>
          <w:rFonts w:cs="Calibri"/>
          <w:b w:val="0"/>
          <w:bCs/>
          <w:sz w:val="20"/>
          <w:szCs w:val="20"/>
        </w:rPr>
        <w:t>Wyrażam zgodę  na udostępnianie B</w:t>
      </w:r>
      <w:r w:rsidR="005C5367" w:rsidRPr="009D00C7">
        <w:rPr>
          <w:rFonts w:cs="Calibri"/>
          <w:b w:val="0"/>
          <w:bCs/>
          <w:sz w:val="20"/>
          <w:szCs w:val="20"/>
        </w:rPr>
        <w:t xml:space="preserve">ankowi Spółdzielczemu w Pawłowicach </w:t>
      </w:r>
      <w:r w:rsidRPr="009D00C7">
        <w:rPr>
          <w:rFonts w:cs="Calibri"/>
          <w:b w:val="0"/>
          <w:bCs/>
          <w:sz w:val="20"/>
          <w:szCs w:val="20"/>
        </w:rPr>
        <w:t xml:space="preserve">danych i informacji, które znajdują się w Zaświadczeniu o zatrudnieniu i wysokości wynagrodzenia oraz upoważniam zakład pracy do ich potwierdzenia telefonicznie lub w innym trybie. </w:t>
      </w:r>
    </w:p>
    <w:p w14:paraId="08EE169C" w14:textId="0883FC8D" w:rsidR="004D1E26" w:rsidRPr="009D00C7" w:rsidRDefault="004D1E26" w:rsidP="005C5367">
      <w:pPr>
        <w:pStyle w:val="Lista1"/>
        <w:rPr>
          <w:rFonts w:cs="Calibri"/>
          <w:b w:val="0"/>
          <w:bCs/>
          <w:sz w:val="20"/>
          <w:szCs w:val="20"/>
        </w:rPr>
      </w:pPr>
      <w:r w:rsidRPr="009D00C7">
        <w:rPr>
          <w:rFonts w:cs="Calibri"/>
          <w:b w:val="0"/>
          <w:bCs/>
          <w:sz w:val="20"/>
          <w:szCs w:val="20"/>
        </w:rPr>
        <w:t>Przyjmuję do wiadomości, że Bank nie honoruje niekompletnych lub nieczytelnych zaświadczeń o dochodach.</w:t>
      </w:r>
    </w:p>
    <w:p w14:paraId="30E60DCE" w14:textId="4A7C5C0D" w:rsidR="004D1E26" w:rsidRPr="009D00C7" w:rsidRDefault="004D1E26" w:rsidP="005C5367">
      <w:pPr>
        <w:pStyle w:val="Lista1"/>
        <w:rPr>
          <w:rFonts w:cs="Calibri"/>
          <w:b w:val="0"/>
          <w:bCs/>
          <w:sz w:val="20"/>
          <w:szCs w:val="20"/>
        </w:rPr>
      </w:pPr>
      <w:r w:rsidRPr="009D00C7">
        <w:rPr>
          <w:rFonts w:cs="Calibri"/>
          <w:b w:val="0"/>
          <w:bCs/>
          <w:sz w:val="20"/>
          <w:szCs w:val="20"/>
        </w:rPr>
        <w:t>Oświadczam, że  wydruk PIT z narzędzia informatycznego jest zgodny ze stanem faktycznym</w:t>
      </w:r>
      <w:r w:rsidR="005C5367" w:rsidRPr="009D00C7">
        <w:rPr>
          <w:rFonts w:cs="Calibri"/>
          <w:b w:val="0"/>
          <w:bCs/>
          <w:sz w:val="20"/>
          <w:szCs w:val="20"/>
        </w:rPr>
        <w:t>.</w:t>
      </w:r>
      <w:r w:rsidRPr="009D00C7">
        <w:rPr>
          <w:rFonts w:cs="Calibri"/>
          <w:b w:val="0"/>
          <w:bCs/>
          <w:sz w:val="20"/>
          <w:szCs w:val="20"/>
        </w:rPr>
        <w:t xml:space="preserve">  </w:t>
      </w:r>
    </w:p>
    <w:p w14:paraId="04AC54FB" w14:textId="71B89A3E" w:rsidR="00077120" w:rsidRPr="009D00C7" w:rsidRDefault="007C0E06" w:rsidP="006A33AA">
      <w:pPr>
        <w:pStyle w:val="Nagwek2"/>
        <w:rPr>
          <w:rFonts w:cs="Calibri"/>
          <w:szCs w:val="20"/>
        </w:rPr>
      </w:pPr>
      <w:r w:rsidRPr="009D00C7">
        <w:rPr>
          <w:rFonts w:cs="Calibri"/>
          <w:szCs w:val="20"/>
        </w:rPr>
        <w:t>I</w:t>
      </w:r>
      <w:r w:rsidR="00B002F7" w:rsidRPr="009D00C7">
        <w:rPr>
          <w:rFonts w:cs="Calibri"/>
          <w:szCs w:val="20"/>
        </w:rPr>
        <w:t xml:space="preserve">X. </w:t>
      </w:r>
      <w:r w:rsidR="00E4152B" w:rsidRPr="009D00C7">
        <w:rPr>
          <w:rFonts w:cs="Calibri"/>
          <w:szCs w:val="20"/>
        </w:rPr>
        <w:t>Zgody</w:t>
      </w:r>
    </w:p>
    <w:p w14:paraId="6244DD0D" w14:textId="77777777" w:rsidR="00963503" w:rsidRPr="009D00C7" w:rsidRDefault="00963503" w:rsidP="001E2F85">
      <w:pPr>
        <w:tabs>
          <w:tab w:val="left" w:pos="-2127"/>
          <w:tab w:val="center" w:pos="-1843"/>
        </w:tabs>
        <w:spacing w:after="60"/>
        <w:jc w:val="both"/>
        <w:rPr>
          <w:rFonts w:cs="Calibri"/>
          <w:b/>
          <w:bCs/>
          <w:iCs/>
          <w:kern w:val="40"/>
          <w:szCs w:val="20"/>
          <w:u w:val="single"/>
        </w:rPr>
      </w:pPr>
      <w:r w:rsidRPr="009D00C7">
        <w:rPr>
          <w:rFonts w:cs="Calibri"/>
          <w:b/>
          <w:bCs/>
          <w:iCs/>
          <w:kern w:val="40"/>
          <w:szCs w:val="20"/>
          <w:u w:val="single"/>
        </w:rPr>
        <w:t>**[Wyrażenie przez Panią/Pana zgód jest dobrowolne, jednakże brak wyrażenia zgody skutkować będzie niemożliwością zawarcia umowy kredytu.]</w:t>
      </w:r>
    </w:p>
    <w:tbl>
      <w:tblPr>
        <w:tblW w:w="10610" w:type="dxa"/>
        <w:tblInd w:w="-436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Look w:val="0620" w:firstRow="1" w:lastRow="0" w:firstColumn="0" w:lastColumn="0" w:noHBand="1" w:noVBand="1"/>
        <w:tblCaption w:val="Formularz zgód"/>
      </w:tblPr>
      <w:tblGrid>
        <w:gridCol w:w="7413"/>
        <w:gridCol w:w="1599"/>
        <w:gridCol w:w="1598"/>
      </w:tblGrid>
      <w:tr w:rsidR="00074887" w:rsidRPr="009D00C7" w14:paraId="34142500" w14:textId="77777777" w:rsidTr="009D3380">
        <w:trPr>
          <w:cantSplit/>
          <w:tblHeader/>
        </w:trPr>
        <w:tc>
          <w:tcPr>
            <w:tcW w:w="7413" w:type="dxa"/>
            <w:shd w:val="clear" w:color="auto" w:fill="D9D9D9" w:themeFill="background1" w:themeFillShade="D9"/>
            <w:vAlign w:val="center"/>
          </w:tcPr>
          <w:p w14:paraId="06E11A96" w14:textId="77777777" w:rsidR="00963503" w:rsidRPr="009D00C7" w:rsidRDefault="00963503" w:rsidP="004C03B1">
            <w:pPr>
              <w:pStyle w:val="Nagwektabeli"/>
              <w:rPr>
                <w:rFonts w:cs="Calibri"/>
              </w:rPr>
            </w:pPr>
            <w:r w:rsidRPr="009D00C7">
              <w:rPr>
                <w:rFonts w:cs="Calibri"/>
              </w:rPr>
              <w:t>Czy wyrażasz zgodę na/upoważniasz Bank do: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04C59E53" w14:textId="77777777" w:rsidR="00963503" w:rsidRPr="009D00C7" w:rsidRDefault="00963503" w:rsidP="004C03B1">
            <w:pPr>
              <w:pStyle w:val="Nagwektabeli"/>
              <w:rPr>
                <w:rFonts w:cs="Calibri"/>
              </w:rPr>
            </w:pPr>
            <w:r w:rsidRPr="009D00C7">
              <w:rPr>
                <w:rFonts w:cs="Calibri"/>
              </w:rPr>
              <w:t>Wnioskodawca</w:t>
            </w:r>
            <w:r w:rsidR="009D7FA1" w:rsidRPr="009D00C7">
              <w:rPr>
                <w:rFonts w:cs="Calibri"/>
              </w:rPr>
              <w:t xml:space="preserve"> pierwszy</w:t>
            </w:r>
          </w:p>
        </w:tc>
        <w:tc>
          <w:tcPr>
            <w:tcW w:w="1598" w:type="dxa"/>
            <w:shd w:val="clear" w:color="auto" w:fill="D9D9D9" w:themeFill="background1" w:themeFillShade="D9"/>
            <w:vAlign w:val="center"/>
          </w:tcPr>
          <w:p w14:paraId="2C57819D" w14:textId="77777777" w:rsidR="00963503" w:rsidRPr="009D00C7" w:rsidRDefault="00963503" w:rsidP="004C03B1">
            <w:pPr>
              <w:pStyle w:val="Nagwektabeli"/>
              <w:rPr>
                <w:rFonts w:cs="Calibri"/>
              </w:rPr>
            </w:pPr>
            <w:r w:rsidRPr="009D00C7">
              <w:rPr>
                <w:rFonts w:cs="Calibri"/>
              </w:rPr>
              <w:t>Wnioskodawca</w:t>
            </w:r>
            <w:r w:rsidR="009D7FA1" w:rsidRPr="009D00C7">
              <w:rPr>
                <w:rFonts w:cs="Calibri"/>
              </w:rPr>
              <w:t xml:space="preserve"> drugi</w:t>
            </w:r>
          </w:p>
        </w:tc>
      </w:tr>
      <w:tr w:rsidR="00963503" w:rsidRPr="009D00C7" w14:paraId="3A89DFD7" w14:textId="77777777" w:rsidTr="009D3380">
        <w:trPr>
          <w:trHeight w:val="769"/>
        </w:trPr>
        <w:tc>
          <w:tcPr>
            <w:tcW w:w="7413" w:type="dxa"/>
            <w:shd w:val="clear" w:color="auto" w:fill="auto"/>
            <w:vAlign w:val="center"/>
          </w:tcPr>
          <w:p w14:paraId="03DC36FD" w14:textId="1DC0F448" w:rsidR="00963503" w:rsidRPr="009D00C7" w:rsidRDefault="00963503" w:rsidP="00BF42CB">
            <w:pPr>
              <w:ind w:right="-2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t xml:space="preserve">na podstawie art. 24 ust. 1 ustawy z dnia 9 kwietnia 2010 r. o udostępnianiu informacji gospodarczych i wymianie danych gospodarczych upoważniam Bank </w:t>
            </w:r>
            <w:r w:rsidR="00953FF8" w:rsidRPr="009D00C7">
              <w:rPr>
                <w:rFonts w:cs="Calibri"/>
                <w:szCs w:val="20"/>
              </w:rPr>
              <w:t xml:space="preserve">Spółdzielczy w Pawłowicach </w:t>
            </w:r>
            <w:r w:rsidRPr="009D00C7">
              <w:rPr>
                <w:rFonts w:cs="Calibri"/>
                <w:szCs w:val="20"/>
              </w:rPr>
              <w:t>do wystąpienia do Krajowego Rejestr Długów Biura Informacji Gospodarczej S.A. (BIG) z siedzibą we Wrocławiu o ujawnienie informacji gospodarczych dotyczących moich zobowiązań*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32362E0D" w14:textId="77777777" w:rsidR="00603614" w:rsidRPr="009D00C7" w:rsidRDefault="00963503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="00603614" w:rsidRPr="009D00C7">
              <w:rPr>
                <w:rFonts w:cs="Calibri"/>
                <w:szCs w:val="20"/>
              </w:rPr>
              <w:t xml:space="preserve"> </w:t>
            </w:r>
            <w:r w:rsidRPr="009D00C7">
              <w:rPr>
                <w:rFonts w:cs="Calibri"/>
                <w:szCs w:val="20"/>
              </w:rPr>
              <w:t>TAK</w:t>
            </w:r>
          </w:p>
          <w:p w14:paraId="63916DA8" w14:textId="77777777" w:rsidR="00963503" w:rsidRPr="009D00C7" w:rsidRDefault="00963503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NIE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5D28A411" w14:textId="77777777" w:rsidR="0067049B" w:rsidRPr="009D00C7" w:rsidRDefault="00963503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="0067049B" w:rsidRPr="009D00C7">
              <w:rPr>
                <w:rFonts w:cs="Calibri"/>
                <w:szCs w:val="20"/>
              </w:rPr>
              <w:t xml:space="preserve"> </w:t>
            </w:r>
            <w:r w:rsidRPr="009D00C7">
              <w:rPr>
                <w:rFonts w:cs="Calibri"/>
                <w:szCs w:val="20"/>
              </w:rPr>
              <w:t>TAK</w:t>
            </w:r>
          </w:p>
          <w:p w14:paraId="7B2AF870" w14:textId="77777777" w:rsidR="00963503" w:rsidRPr="009D00C7" w:rsidRDefault="00963503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NIE</w:t>
            </w:r>
          </w:p>
        </w:tc>
      </w:tr>
      <w:tr w:rsidR="00603614" w:rsidRPr="009D00C7" w14:paraId="7DC0BF11" w14:textId="77777777" w:rsidTr="009D3380">
        <w:trPr>
          <w:trHeight w:val="838"/>
        </w:trPr>
        <w:tc>
          <w:tcPr>
            <w:tcW w:w="7413" w:type="dxa"/>
            <w:shd w:val="clear" w:color="auto" w:fill="auto"/>
            <w:vAlign w:val="center"/>
          </w:tcPr>
          <w:p w14:paraId="565D1E62" w14:textId="76D102F3" w:rsidR="00603614" w:rsidRPr="009D00C7" w:rsidRDefault="00603614" w:rsidP="00BF42CB">
            <w:pPr>
              <w:ind w:right="-2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lastRenderedPageBreak/>
              <w:t>na podstawie art. 24 ust. 1 ustawy z dnia 9 kwietnia 2010 r. o udostępnianiu informacji gospodarczych i wymianie danych gospodarczych</w:t>
            </w:r>
            <w:r w:rsidR="00953FF8" w:rsidRPr="009D00C7">
              <w:rPr>
                <w:rFonts w:cs="Calibri"/>
                <w:szCs w:val="20"/>
              </w:rPr>
              <w:t xml:space="preserve"> </w:t>
            </w:r>
            <w:r w:rsidRPr="009D00C7">
              <w:rPr>
                <w:rFonts w:cs="Calibri"/>
                <w:szCs w:val="20"/>
              </w:rPr>
              <w:t xml:space="preserve">upoważniam Bank </w:t>
            </w:r>
            <w:r w:rsidR="00953FF8" w:rsidRPr="009D00C7">
              <w:rPr>
                <w:rFonts w:cs="Calibri"/>
                <w:szCs w:val="20"/>
              </w:rPr>
              <w:t>Spółdzielczy w Pawłowicach</w:t>
            </w:r>
            <w:r w:rsidRPr="009D00C7">
              <w:rPr>
                <w:rFonts w:cs="Calibri"/>
                <w:szCs w:val="20"/>
              </w:rPr>
              <w:t xml:space="preserve"> do wystąpienia za pośrednictwem Biura Informacji Kredytowej S.A. z siedzibą w Warszawie do biur informacji gospodarczej o ujawnienie informacji gospodarczych dotyczących moich zobowiązań**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4D63894A" w14:textId="77777777" w:rsidR="00603614" w:rsidRPr="009D00C7" w:rsidRDefault="00603614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TAK</w:t>
            </w:r>
          </w:p>
          <w:p w14:paraId="7E96C71A" w14:textId="77777777" w:rsidR="00603614" w:rsidRPr="009D00C7" w:rsidRDefault="00603614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NIE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79612DDF" w14:textId="77777777" w:rsidR="00603614" w:rsidRPr="009D00C7" w:rsidRDefault="00603614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TAK</w:t>
            </w:r>
          </w:p>
          <w:p w14:paraId="2029C6EA" w14:textId="77777777" w:rsidR="0067049B" w:rsidRPr="009D00C7" w:rsidRDefault="0067049B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NIE</w:t>
            </w:r>
          </w:p>
        </w:tc>
      </w:tr>
      <w:tr w:rsidR="00603614" w:rsidRPr="009D00C7" w14:paraId="61F7DEE9" w14:textId="77777777" w:rsidTr="009D3380">
        <w:trPr>
          <w:trHeight w:val="1475"/>
        </w:trPr>
        <w:tc>
          <w:tcPr>
            <w:tcW w:w="7413" w:type="dxa"/>
            <w:shd w:val="clear" w:color="auto" w:fill="auto"/>
            <w:vAlign w:val="center"/>
          </w:tcPr>
          <w:p w14:paraId="666EFAFD" w14:textId="218714E3" w:rsidR="00603614" w:rsidRPr="009D00C7" w:rsidRDefault="00603614" w:rsidP="00BF42CB">
            <w:pPr>
              <w:ind w:right="-2"/>
              <w:rPr>
                <w:rFonts w:cs="Calibri"/>
                <w:szCs w:val="20"/>
              </w:rPr>
            </w:pPr>
            <w:r w:rsidRPr="009D00C7">
              <w:rPr>
                <w:rFonts w:cs="Calibri"/>
                <w:bCs/>
                <w:szCs w:val="20"/>
              </w:rPr>
              <w:t xml:space="preserve">przetwarzanie przez Bank </w:t>
            </w:r>
            <w:r w:rsidR="00953FF8" w:rsidRPr="009D00C7">
              <w:rPr>
                <w:rFonts w:cs="Calibri"/>
                <w:bCs/>
                <w:szCs w:val="20"/>
              </w:rPr>
              <w:t xml:space="preserve">Spółdzielczy w Pawłowicach z siedzibą w Pawłowicach </w:t>
            </w:r>
            <w:r w:rsidRPr="009D00C7">
              <w:rPr>
                <w:rFonts w:cs="Calibri"/>
                <w:bCs/>
                <w:szCs w:val="20"/>
              </w:rPr>
              <w:t>oraz Biuro Informacji Kredytowej S.A. z siedzibą w Warszawie dotyczących mnie informacji stanowiących tajemnicę bankową, po wygaśnięciu moich zobowiązań wynikających z Umowy, w celu oceny zdolności kredytowej i analizy ryzyka kredytowego przez okres nie dłuższy niż 5 lat od dnia wygaśnięcia (</w:t>
            </w:r>
            <w:r w:rsidRPr="009D00C7">
              <w:rPr>
                <w:rFonts w:eastAsia="Calibri" w:cs="Calibri"/>
                <w:szCs w:val="20"/>
                <w:lang w:eastAsia="en-US"/>
              </w:rPr>
              <w:t>Potwierdzam, że zostałam(em) poinformowana(y) o prawie dostępu do swoich danych osobowych, ich poprawiania oraz dobrowolności udzielenia powyższej zgody, jak również o możliwości jej odwołania w każdym czasie, przy czym odwołanie zgody może nastąpić w banku, w którym zgoda zostaje udzielona jak i w BIK. Przyjmuję do wiadomości, że odwołanie zgody nie wpływa na zgodność z prawem przetwarzania danych przed jej odwołaniem.)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4A9FBA04" w14:textId="77777777" w:rsidR="00603614" w:rsidRPr="009D00C7" w:rsidRDefault="00603614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TAK</w:t>
            </w:r>
          </w:p>
          <w:p w14:paraId="6CAFF9D3" w14:textId="77777777" w:rsidR="0067049B" w:rsidRPr="009D00C7" w:rsidRDefault="0067049B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NIE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361013B5" w14:textId="77777777" w:rsidR="0067049B" w:rsidRPr="009D00C7" w:rsidRDefault="0067049B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TAK</w:t>
            </w:r>
          </w:p>
          <w:p w14:paraId="21D0CA91" w14:textId="77777777" w:rsidR="00603614" w:rsidRPr="009D00C7" w:rsidRDefault="00603614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NIE</w:t>
            </w:r>
          </w:p>
        </w:tc>
      </w:tr>
      <w:tr w:rsidR="00603614" w:rsidRPr="009D00C7" w14:paraId="0BF98AE4" w14:textId="77777777" w:rsidTr="009D3380">
        <w:trPr>
          <w:trHeight w:val="458"/>
        </w:trPr>
        <w:tc>
          <w:tcPr>
            <w:tcW w:w="7413" w:type="dxa"/>
            <w:shd w:val="clear" w:color="auto" w:fill="auto"/>
            <w:vAlign w:val="center"/>
          </w:tcPr>
          <w:p w14:paraId="7D2F805C" w14:textId="77777777" w:rsidR="00603614" w:rsidRPr="009D00C7" w:rsidRDefault="00603614" w:rsidP="00BF42CB">
            <w:pPr>
              <w:ind w:right="-2"/>
              <w:rPr>
                <w:rFonts w:cs="Calibri"/>
                <w:bCs/>
                <w:szCs w:val="20"/>
              </w:rPr>
            </w:pPr>
            <w:r w:rsidRPr="009D00C7">
              <w:rPr>
                <w:rFonts w:cs="Calibri"/>
                <w:szCs w:val="20"/>
              </w:rPr>
              <w:t>otrzymanie od Banku decyzji kredytowej w terminie krótszym niż 21 dzień kalendarzowy w rozumieniu ustawy o kredycie hipotecznym oraz o nadzorze nad pośrednikami kredytu hipotecznego i agentami z dnia 23 marca 2017 r.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225C42F5" w14:textId="77777777" w:rsidR="0067049B" w:rsidRPr="009D00C7" w:rsidRDefault="0067049B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TAK</w:t>
            </w:r>
          </w:p>
          <w:p w14:paraId="48817C75" w14:textId="77777777" w:rsidR="00603614" w:rsidRPr="009D00C7" w:rsidRDefault="00603614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NIE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2A906AF9" w14:textId="77777777" w:rsidR="00603614" w:rsidRPr="009D00C7" w:rsidRDefault="00603614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TAK</w:t>
            </w:r>
          </w:p>
          <w:p w14:paraId="01649D77" w14:textId="77777777" w:rsidR="0067049B" w:rsidRPr="009D00C7" w:rsidRDefault="0067049B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NIE</w:t>
            </w:r>
          </w:p>
        </w:tc>
      </w:tr>
      <w:tr w:rsidR="00603614" w:rsidRPr="009D00C7" w14:paraId="0755501D" w14:textId="77777777" w:rsidTr="009D3380">
        <w:trPr>
          <w:trHeight w:val="675"/>
        </w:trPr>
        <w:tc>
          <w:tcPr>
            <w:tcW w:w="7413" w:type="dxa"/>
            <w:shd w:val="clear" w:color="auto" w:fill="auto"/>
            <w:vAlign w:val="center"/>
          </w:tcPr>
          <w:p w14:paraId="1C65E8AE" w14:textId="7E9CCF44" w:rsidR="00603614" w:rsidRPr="009D00C7" w:rsidRDefault="00603614" w:rsidP="00BF42CB">
            <w:pPr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t>otrzymanie od Banku bezpłatnego projektu umowy z danymi i warunkami decyzji kredytowej w rozumieniu ustawy o kredycie hipotecznym oraz o nadzorze nad pośrednikami kredytu hipotecznego i agentami z dnia 23 marca 2017 r.</w:t>
            </w:r>
            <w:r w:rsidR="00953FF8" w:rsidRPr="009D00C7">
              <w:rPr>
                <w:rFonts w:cs="Calibri"/>
                <w:szCs w:val="20"/>
              </w:rPr>
              <w:t>,</w:t>
            </w:r>
            <w:r w:rsidRPr="009D00C7">
              <w:rPr>
                <w:rFonts w:cs="Calibri"/>
                <w:szCs w:val="20"/>
              </w:rPr>
              <w:t xml:space="preserve"> </w:t>
            </w:r>
            <w:r w:rsidR="00953FF8" w:rsidRPr="009D00C7">
              <w:rPr>
                <w:rFonts w:cs="Calibri"/>
                <w:szCs w:val="20"/>
              </w:rPr>
              <w:t>w tym celu wskazuję adres:</w:t>
            </w:r>
          </w:p>
          <w:p w14:paraId="255237F3" w14:textId="77777777" w:rsidR="00953FF8" w:rsidRPr="009D00C7" w:rsidRDefault="00953FF8" w:rsidP="00BF42CB">
            <w:pPr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w palcówce Banku</w:t>
            </w:r>
          </w:p>
          <w:p w14:paraId="7F520A31" w14:textId="7F995E14" w:rsidR="00953FF8" w:rsidRPr="009D00C7" w:rsidRDefault="00953FF8" w:rsidP="00BF42CB">
            <w:pPr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na adres mojej poczty elektronicz</w:t>
            </w:r>
            <w:r w:rsidR="009D00C7">
              <w:rPr>
                <w:rFonts w:cs="Calibri"/>
                <w:szCs w:val="20"/>
              </w:rPr>
              <w:t>n</w:t>
            </w:r>
            <w:r w:rsidRPr="009D00C7">
              <w:rPr>
                <w:rFonts w:cs="Calibri"/>
                <w:szCs w:val="20"/>
              </w:rPr>
              <w:t>ej:</w:t>
            </w:r>
            <w:r w:rsidR="009D00C7">
              <w:rPr>
                <w:rFonts w:cs="Calibri"/>
                <w:szCs w:val="20"/>
              </w:rPr>
              <w:t xml:space="preserve"> </w:t>
            </w:r>
            <w:r w:rsidRPr="009D00C7">
              <w:rPr>
                <w:rFonts w:cs="Calibri"/>
                <w:szCs w:val="20"/>
              </w:rPr>
              <w:t>………………………………………………………………………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95DFC71" w14:textId="77777777" w:rsidR="00603614" w:rsidRPr="009D00C7" w:rsidRDefault="00603614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TAK</w:t>
            </w:r>
          </w:p>
          <w:p w14:paraId="75AA35DE" w14:textId="77777777" w:rsidR="0067049B" w:rsidRPr="009D00C7" w:rsidRDefault="0067049B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NIE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1DE1760B" w14:textId="77777777" w:rsidR="0067049B" w:rsidRPr="009D00C7" w:rsidRDefault="0067049B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TAK</w:t>
            </w:r>
          </w:p>
          <w:p w14:paraId="6D7A4927" w14:textId="77777777" w:rsidR="00603614" w:rsidRPr="009D00C7" w:rsidRDefault="00603614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Cs w:val="20"/>
              </w:rPr>
            </w:pPr>
            <w:r w:rsidRPr="009D00C7">
              <w:rPr>
                <w:rFonts w:cs="Calibr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C7">
              <w:rPr>
                <w:rFonts w:cs="Calibri"/>
                <w:szCs w:val="20"/>
              </w:rPr>
              <w:instrText xml:space="preserve"> FORMCHECKBOX </w:instrText>
            </w:r>
            <w:r w:rsidRPr="009D00C7">
              <w:rPr>
                <w:rFonts w:cs="Calibri"/>
                <w:szCs w:val="20"/>
              </w:rPr>
            </w:r>
            <w:r w:rsidRPr="009D00C7">
              <w:rPr>
                <w:rFonts w:cs="Calibri"/>
                <w:szCs w:val="20"/>
              </w:rPr>
              <w:fldChar w:fldCharType="separate"/>
            </w:r>
            <w:r w:rsidRPr="009D00C7">
              <w:rPr>
                <w:rFonts w:cs="Calibri"/>
                <w:szCs w:val="20"/>
              </w:rPr>
              <w:fldChar w:fldCharType="end"/>
            </w:r>
            <w:r w:rsidRPr="009D00C7">
              <w:rPr>
                <w:rFonts w:cs="Calibri"/>
                <w:szCs w:val="20"/>
              </w:rPr>
              <w:t xml:space="preserve"> NIE</w:t>
            </w:r>
          </w:p>
        </w:tc>
      </w:tr>
    </w:tbl>
    <w:p w14:paraId="661A0CA1" w14:textId="77777777" w:rsidR="00B70787" w:rsidRPr="009D00C7" w:rsidRDefault="00B70787" w:rsidP="00A51476">
      <w:pPr>
        <w:keepNext/>
        <w:widowControl w:val="0"/>
        <w:tabs>
          <w:tab w:val="left" w:pos="142"/>
          <w:tab w:val="left" w:pos="4536"/>
          <w:tab w:val="left" w:pos="5954"/>
          <w:tab w:val="left" w:pos="9356"/>
        </w:tabs>
        <w:spacing w:before="360"/>
        <w:jc w:val="both"/>
        <w:rPr>
          <w:rFonts w:cs="Calibri"/>
          <w:color w:val="000000"/>
          <w:szCs w:val="20"/>
          <w:u w:val="single"/>
        </w:rPr>
      </w:pP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="00555DA2" w:rsidRPr="009D00C7">
        <w:rPr>
          <w:rFonts w:cs="Calibri"/>
          <w:color w:val="000000"/>
          <w:szCs w:val="20"/>
          <w:u w:val="single"/>
        </w:rPr>
        <w:tab/>
      </w:r>
      <w:r w:rsidR="00555DA2"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="00555DA2" w:rsidRPr="009D00C7">
        <w:rPr>
          <w:rFonts w:cs="Calibri"/>
          <w:color w:val="000000"/>
          <w:szCs w:val="20"/>
          <w:u w:val="single"/>
        </w:rPr>
        <w:tab/>
      </w:r>
    </w:p>
    <w:p w14:paraId="10636205" w14:textId="77777777" w:rsidR="00B70787" w:rsidRPr="009D00C7" w:rsidRDefault="00B70787" w:rsidP="00A35FF4">
      <w:pPr>
        <w:widowControl w:val="0"/>
        <w:tabs>
          <w:tab w:val="left" w:pos="5954"/>
        </w:tabs>
        <w:spacing w:line="360" w:lineRule="auto"/>
        <w:jc w:val="both"/>
        <w:rPr>
          <w:rFonts w:cs="Calibri"/>
          <w:color w:val="000000"/>
          <w:szCs w:val="20"/>
        </w:rPr>
      </w:pPr>
      <w:r w:rsidRPr="009D00C7">
        <w:rPr>
          <w:rFonts w:cs="Calibri"/>
          <w:color w:val="000000"/>
          <w:szCs w:val="20"/>
        </w:rPr>
        <w:t xml:space="preserve">Podpis Wnioskodawcy </w:t>
      </w:r>
      <w:r w:rsidR="003655B7" w:rsidRPr="009D00C7">
        <w:rPr>
          <w:rFonts w:cs="Calibri"/>
          <w:color w:val="000000"/>
          <w:szCs w:val="20"/>
        </w:rPr>
        <w:t>pierwszego</w:t>
      </w:r>
      <w:r w:rsidR="00A35FF4" w:rsidRPr="009D00C7">
        <w:rPr>
          <w:rFonts w:cs="Calibri"/>
          <w:color w:val="000000"/>
          <w:szCs w:val="20"/>
        </w:rPr>
        <w:t xml:space="preserve"> </w:t>
      </w:r>
      <w:r w:rsidR="00A35FF4" w:rsidRPr="009D00C7">
        <w:rPr>
          <w:rFonts w:cs="Calibri"/>
          <w:color w:val="000000"/>
          <w:szCs w:val="20"/>
        </w:rPr>
        <w:tab/>
      </w:r>
      <w:r w:rsidR="00A35FF4"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 xml:space="preserve"> </w:t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="00B35607" w:rsidRPr="009D00C7">
        <w:rPr>
          <w:rFonts w:cs="Calibri"/>
          <w:color w:val="000000"/>
          <w:szCs w:val="20"/>
        </w:rPr>
        <w:t xml:space="preserve"> </w:t>
      </w:r>
      <w:r w:rsidRPr="009D00C7">
        <w:rPr>
          <w:rFonts w:cs="Calibri"/>
          <w:color w:val="000000"/>
          <w:szCs w:val="20"/>
        </w:rPr>
        <w:t>miejscowość, data</w:t>
      </w:r>
    </w:p>
    <w:p w14:paraId="4FB41203" w14:textId="77777777" w:rsidR="00B70787" w:rsidRPr="009D00C7" w:rsidRDefault="00B70787" w:rsidP="00800BE0">
      <w:pPr>
        <w:keepNext/>
        <w:widowControl w:val="0"/>
        <w:tabs>
          <w:tab w:val="left" w:pos="4536"/>
          <w:tab w:val="left" w:pos="5812"/>
          <w:tab w:val="left" w:pos="9356"/>
        </w:tabs>
        <w:spacing w:before="240" w:line="360" w:lineRule="auto"/>
        <w:jc w:val="both"/>
        <w:rPr>
          <w:rFonts w:cs="Calibri"/>
          <w:color w:val="000000"/>
          <w:szCs w:val="20"/>
          <w:u w:val="single"/>
        </w:rPr>
      </w:pP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</w:p>
    <w:p w14:paraId="4A23DFC5" w14:textId="77777777" w:rsidR="00B70787" w:rsidRPr="009D00C7" w:rsidRDefault="00B70787" w:rsidP="00A35FF4">
      <w:pPr>
        <w:widowControl w:val="0"/>
        <w:tabs>
          <w:tab w:val="left" w:pos="6096"/>
        </w:tabs>
        <w:spacing w:line="360" w:lineRule="auto"/>
        <w:jc w:val="both"/>
        <w:rPr>
          <w:rFonts w:cs="Calibri"/>
          <w:color w:val="000000"/>
          <w:szCs w:val="20"/>
        </w:rPr>
      </w:pPr>
      <w:r w:rsidRPr="009D00C7">
        <w:rPr>
          <w:rFonts w:cs="Calibri"/>
          <w:color w:val="000000"/>
          <w:szCs w:val="20"/>
        </w:rPr>
        <w:t xml:space="preserve">Podpis Wnioskodawcy </w:t>
      </w:r>
      <w:r w:rsidR="003655B7" w:rsidRPr="009D00C7">
        <w:rPr>
          <w:rFonts w:cs="Calibri"/>
          <w:color w:val="000000"/>
          <w:szCs w:val="20"/>
        </w:rPr>
        <w:t xml:space="preserve">drugiego </w:t>
      </w:r>
      <w:r w:rsidR="00A35FF4"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>miejscowość, data</w:t>
      </w:r>
    </w:p>
    <w:p w14:paraId="5D4C6ADF" w14:textId="77777777" w:rsidR="00B70787" w:rsidRPr="009D00C7" w:rsidRDefault="00B70787" w:rsidP="00800BE0">
      <w:pPr>
        <w:keepNext/>
        <w:widowControl w:val="0"/>
        <w:tabs>
          <w:tab w:val="left" w:pos="4536"/>
          <w:tab w:val="left" w:pos="6096"/>
          <w:tab w:val="left" w:pos="9356"/>
        </w:tabs>
        <w:spacing w:before="240" w:line="360" w:lineRule="auto"/>
        <w:jc w:val="both"/>
        <w:rPr>
          <w:rFonts w:cs="Calibri"/>
          <w:color w:val="000000"/>
          <w:szCs w:val="20"/>
          <w:u w:val="single"/>
        </w:rPr>
      </w:pP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  <w:r w:rsidRPr="009D00C7">
        <w:rPr>
          <w:rFonts w:cs="Calibri"/>
          <w:color w:val="000000"/>
          <w:szCs w:val="20"/>
          <w:u w:val="single"/>
        </w:rPr>
        <w:tab/>
      </w:r>
    </w:p>
    <w:p w14:paraId="57ACD2D7" w14:textId="40B29312" w:rsidR="00B70787" w:rsidRPr="009D00C7" w:rsidRDefault="00B70787" w:rsidP="001108C0">
      <w:pPr>
        <w:widowControl w:val="0"/>
        <w:tabs>
          <w:tab w:val="left" w:pos="6096"/>
        </w:tabs>
        <w:spacing w:line="360" w:lineRule="auto"/>
        <w:jc w:val="both"/>
        <w:rPr>
          <w:rFonts w:cs="Calibri"/>
          <w:color w:val="000000"/>
          <w:szCs w:val="20"/>
        </w:rPr>
      </w:pPr>
      <w:r w:rsidRPr="009D00C7">
        <w:rPr>
          <w:rFonts w:cs="Calibri"/>
          <w:color w:val="000000"/>
          <w:szCs w:val="20"/>
        </w:rPr>
        <w:t xml:space="preserve">Pieczęć i podpis </w:t>
      </w:r>
      <w:r w:rsidR="00BD5696">
        <w:rPr>
          <w:rFonts w:cs="Calibri"/>
          <w:color w:val="000000"/>
          <w:szCs w:val="20"/>
        </w:rPr>
        <w:t xml:space="preserve">pracownika </w:t>
      </w:r>
      <w:r w:rsidRPr="009D00C7">
        <w:rPr>
          <w:rFonts w:cs="Calibri"/>
          <w:color w:val="000000"/>
          <w:szCs w:val="20"/>
        </w:rPr>
        <w:t>Bank</w:t>
      </w:r>
      <w:r w:rsidR="00BD5696">
        <w:rPr>
          <w:rFonts w:cs="Calibri"/>
          <w:color w:val="000000"/>
          <w:szCs w:val="20"/>
        </w:rPr>
        <w:t>u</w:t>
      </w:r>
      <w:r w:rsidR="001108C0" w:rsidRPr="009D00C7">
        <w:rPr>
          <w:rFonts w:cs="Calibri"/>
          <w:color w:val="000000"/>
          <w:szCs w:val="20"/>
        </w:rPr>
        <w:t xml:space="preserve"> </w:t>
      </w:r>
      <w:r w:rsidR="001108C0" w:rsidRPr="009D00C7">
        <w:rPr>
          <w:rFonts w:cs="Calibri"/>
          <w:color w:val="000000"/>
          <w:szCs w:val="20"/>
        </w:rPr>
        <w:tab/>
      </w:r>
      <w:r w:rsidR="001108C0"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</w:r>
      <w:r w:rsidRPr="009D00C7">
        <w:rPr>
          <w:rFonts w:cs="Calibri"/>
          <w:color w:val="000000"/>
          <w:szCs w:val="20"/>
        </w:rPr>
        <w:tab/>
        <w:t>miejscowość, data</w:t>
      </w:r>
    </w:p>
    <w:sectPr w:rsidR="00B70787" w:rsidRPr="009D00C7" w:rsidSect="0003581B">
      <w:footerReference w:type="first" r:id="rId22"/>
      <w:footnotePr>
        <w:numRestart w:val="eachSect"/>
      </w:footnotePr>
      <w:pgSz w:w="11906" w:h="16838" w:code="9"/>
      <w:pgMar w:top="1134" w:right="1134" w:bottom="1418" w:left="1134" w:header="170" w:footer="16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934E6" w14:textId="77777777" w:rsidR="00F33F22" w:rsidRDefault="00F33F22">
      <w:r>
        <w:separator/>
      </w:r>
    </w:p>
  </w:endnote>
  <w:endnote w:type="continuationSeparator" w:id="0">
    <w:p w14:paraId="56452E02" w14:textId="77777777" w:rsidR="00F33F22" w:rsidRDefault="00F3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356D" w14:textId="77777777" w:rsidR="002D6DE3" w:rsidRDefault="002D6DE3" w:rsidP="001E66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69E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B6D6C65" w14:textId="77777777" w:rsidR="002D6DE3" w:rsidRDefault="002D6DE3" w:rsidP="001E66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3F15" w14:textId="1A1460B8" w:rsidR="00FF58F6" w:rsidRDefault="00D84645">
    <w:pPr>
      <w:pStyle w:val="Stopka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58A6" w14:textId="1C20740E" w:rsidR="00C858E6" w:rsidRDefault="00C858E6">
    <w:pPr>
      <w:pStyle w:val="Stopka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4EF1" w14:textId="77777777" w:rsidR="00C858E6" w:rsidRDefault="00C858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0F24" w14:textId="77777777" w:rsidR="00F33F22" w:rsidRDefault="00F33F22">
      <w:r>
        <w:separator/>
      </w:r>
    </w:p>
  </w:footnote>
  <w:footnote w:type="continuationSeparator" w:id="0">
    <w:p w14:paraId="59979121" w14:textId="77777777" w:rsidR="00F33F22" w:rsidRDefault="00F33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7F63" w14:textId="77777777" w:rsidR="0003581B" w:rsidRDefault="000358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A7A1" w14:textId="77777777" w:rsidR="0003581B" w:rsidRDefault="000358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D2E7" w14:textId="1B99A45C" w:rsidR="00693FDE" w:rsidRPr="00C156AA" w:rsidRDefault="00C156AA" w:rsidP="0003581B">
    <w:pPr>
      <w:pStyle w:val="Nagwek"/>
      <w:rPr>
        <w:b/>
        <w:bCs/>
      </w:rPr>
    </w:pPr>
    <w:r w:rsidRPr="00C156AA">
      <w:rPr>
        <w:b/>
        <w:bCs/>
      </w:rPr>
      <w:t>BANK SPÓŁDZIELCZY W</w:t>
    </w:r>
    <w:r w:rsidR="00E44345">
      <w:rPr>
        <w:b/>
        <w:bCs/>
      </w:rPr>
      <w:t xml:space="preserve"> </w:t>
    </w:r>
    <w:r w:rsidRPr="00C156AA">
      <w:rPr>
        <w:b/>
        <w:bCs/>
      </w:rPr>
      <w:t xml:space="preserve">PAWŁOWICACH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AB0"/>
    <w:multiLevelType w:val="hybridMultilevel"/>
    <w:tmpl w:val="2918EA56"/>
    <w:name w:val="Lista_BPS_paragraf2"/>
    <w:lvl w:ilvl="0" w:tplc="9914406E">
      <w:start w:val="1"/>
      <w:numFmt w:val="decimal"/>
      <w:lvlText w:val="§ %1. "/>
      <w:lvlJc w:val="left"/>
      <w:pPr>
        <w:ind w:left="1077" w:hanging="360"/>
      </w:pPr>
      <w:rPr>
        <w:rFonts w:ascii="Calibri" w:hAnsi="Calibri" w:hint="default"/>
        <w:b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763AFB"/>
    <w:multiLevelType w:val="hybridMultilevel"/>
    <w:tmpl w:val="8E6EAF84"/>
    <w:name w:val="Lista_BPS3"/>
    <w:lvl w:ilvl="0" w:tplc="D94A707E">
      <w:start w:val="1"/>
      <w:numFmt w:val="lowerLetter"/>
      <w:lvlText w:val="%1)"/>
      <w:lvlJc w:val="left"/>
      <w:pPr>
        <w:ind w:left="1440" w:hanging="360"/>
      </w:pPr>
      <w:rPr>
        <w:rFonts w:ascii="Calibri" w:hAnsi="Calibri" w:cstheme="minorHAnsi" w:hint="default"/>
        <w:b w:val="0"/>
        <w:i w:val="0"/>
        <w:color w:val="008364"/>
        <w:spacing w:val="2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134214"/>
    <w:multiLevelType w:val="multilevel"/>
    <w:tmpl w:val="2058463C"/>
    <w:name w:val="Lista BPS z paragrafem"/>
    <w:lvl w:ilvl="0">
      <w:start w:val="1"/>
      <w:numFmt w:val="none"/>
      <w:lvlText w:val="%1"/>
      <w:lvlJc w:val="left"/>
      <w:pPr>
        <w:ind w:left="0" w:firstLine="0"/>
      </w:pPr>
      <w:rPr>
        <w:rFonts w:ascii="Calibri" w:hAnsi="Calibri" w:cstheme="minorHAnsi" w:hint="default"/>
        <w:b/>
        <w:i w:val="0"/>
        <w:color w:val="008364"/>
        <w:spacing w:val="2"/>
        <w:sz w:val="22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3" w15:restartNumberingAfterBreak="0">
    <w:nsid w:val="0DC86F76"/>
    <w:multiLevelType w:val="multilevel"/>
    <w:tmpl w:val="B24458B6"/>
    <w:name w:val="Lista_BPS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647" w:hanging="363"/>
      </w:pPr>
      <w:rPr>
        <w:rFonts w:ascii="Calibri" w:hAnsi="Calibri" w:hint="default"/>
        <w:color w:val="027256"/>
        <w:sz w:val="16"/>
        <w:szCs w:val="18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" w15:restartNumberingAfterBreak="0">
    <w:nsid w:val="13E570AC"/>
    <w:multiLevelType w:val="multilevel"/>
    <w:tmpl w:val="3072F336"/>
    <w:name w:val="Lista_BPS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theme="minorHAnsi" w:hint="default"/>
        <w:b w:val="0"/>
        <w:i w:val="0"/>
        <w:color w:val="008364"/>
        <w:spacing w:val="2"/>
        <w:sz w:val="16"/>
        <w:szCs w:val="14"/>
      </w:rPr>
    </w:lvl>
    <w:lvl w:ilvl="1">
      <w:start w:val="1"/>
      <w:numFmt w:val="decimal"/>
      <w:pStyle w:val="Lista2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pStyle w:val="Lista3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5" w15:restartNumberingAfterBreak="0">
    <w:nsid w:val="15A76192"/>
    <w:multiLevelType w:val="hybridMultilevel"/>
    <w:tmpl w:val="B7B4E502"/>
    <w:lvl w:ilvl="0" w:tplc="E43C677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B79EA"/>
    <w:multiLevelType w:val="multilevel"/>
    <w:tmpl w:val="DA86C766"/>
    <w:name w:val="Lista paragraf"/>
    <w:lvl w:ilvl="0">
      <w:start w:val="1"/>
      <w:numFmt w:val="none"/>
      <w:lvlText w:val=""/>
      <w:lvlJc w:val="left"/>
      <w:pPr>
        <w:ind w:left="0" w:firstLine="0"/>
      </w:pPr>
      <w:rPr>
        <w:rFonts w:asciiTheme="minorHAnsi" w:hAnsiTheme="minorHAnsi" w:cstheme="minorHAnsi" w:hint="default"/>
        <w:b/>
        <w:i w:val="0"/>
        <w:color w:val="008364"/>
        <w:spacing w:val="2"/>
        <w:sz w:val="22"/>
      </w:rPr>
    </w:lvl>
    <w:lvl w:ilvl="1">
      <w:start w:val="1"/>
      <w:numFmt w:val="none"/>
      <w:lvlText w:val="%2"/>
      <w:lvlJc w:val="left"/>
      <w:pPr>
        <w:ind w:left="0" w:firstLine="1080"/>
      </w:pPr>
      <w:rPr>
        <w:rFonts w:hint="default"/>
      </w:rPr>
    </w:lvl>
    <w:lvl w:ilvl="2">
      <w:start w:val="1"/>
      <w:numFmt w:val="none"/>
      <w:lvlText w:val="%3"/>
      <w:lvlJc w:val="right"/>
      <w:pPr>
        <w:ind w:left="0" w:firstLine="1980"/>
      </w:pPr>
      <w:rPr>
        <w:rFonts w:hint="default"/>
      </w:rPr>
    </w:lvl>
    <w:lvl w:ilvl="3">
      <w:start w:val="1"/>
      <w:numFmt w:val="none"/>
      <w:lvlText w:val=""/>
      <w:lvlJc w:val="left"/>
      <w:pPr>
        <w:ind w:left="357" w:firstLine="21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16A07A5"/>
    <w:multiLevelType w:val="hybridMultilevel"/>
    <w:tmpl w:val="4F5CD9F2"/>
    <w:name w:val="Grupa BPS2"/>
    <w:lvl w:ilvl="0" w:tplc="2E6664E2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346FC"/>
    <w:multiLevelType w:val="multilevel"/>
    <w:tmpl w:val="997A4D4A"/>
    <w:styleLink w:val="StyllistyBPS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9" w15:restartNumberingAfterBreak="0">
    <w:nsid w:val="2B336BE4"/>
    <w:multiLevelType w:val="hybridMultilevel"/>
    <w:tmpl w:val="86701042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F4C15"/>
    <w:multiLevelType w:val="multilevel"/>
    <w:tmpl w:val="AFEA1A6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MS Mincho" w:hint="default"/>
        <w:b/>
        <w:i w:val="0"/>
        <w:color w:val="008364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rFonts w:hint="default"/>
        <w:b/>
        <w:color w:val="008364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29F2843"/>
    <w:multiLevelType w:val="multilevel"/>
    <w:tmpl w:val="FD02E2CE"/>
    <w:name w:val="Grupa BPS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3E742135"/>
    <w:multiLevelType w:val="hybridMultilevel"/>
    <w:tmpl w:val="8BF6C460"/>
    <w:name w:val="Lista BPS z paragrafem2"/>
    <w:lvl w:ilvl="0" w:tplc="467A2D5E">
      <w:start w:val="1"/>
      <w:numFmt w:val="ordinal"/>
      <w:lvlText w:val="Tabela %1 "/>
      <w:lvlJc w:val="left"/>
      <w:pPr>
        <w:ind w:left="720" w:hanging="360"/>
      </w:pPr>
      <w:rPr>
        <w:rFonts w:ascii="Calibri" w:hAnsi="Calibri" w:cstheme="minorHAnsi" w:hint="default"/>
        <w:b/>
        <w:i w:val="0"/>
        <w:color w:val="008364"/>
        <w:spacing w:val="2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46201"/>
    <w:multiLevelType w:val="hybridMultilevel"/>
    <w:tmpl w:val="9806AB54"/>
    <w:name w:val="Lista_BPS_bez paragrafu numerowana2"/>
    <w:lvl w:ilvl="0" w:tplc="561C0A98">
      <w:start w:val="1"/>
      <w:numFmt w:val="decimal"/>
      <w:lvlText w:val="%1. "/>
      <w:lvlJc w:val="left"/>
      <w:pPr>
        <w:ind w:left="720" w:hanging="360"/>
      </w:pPr>
      <w:rPr>
        <w:rFonts w:ascii="Calibri" w:hAnsi="Calibri" w:cstheme="minorHAnsi" w:hint="default"/>
        <w:b/>
        <w:i w:val="0"/>
        <w:color w:val="008364"/>
        <w:spacing w:val="2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F4123"/>
    <w:multiLevelType w:val="multilevel"/>
    <w:tmpl w:val="378C5E20"/>
    <w:name w:val="Lista_BPS_bez paragrafu numerowana"/>
    <w:lvl w:ilvl="0">
      <w:start w:val="1"/>
      <w:numFmt w:val="none"/>
      <w:pStyle w:val="Nagwek1"/>
      <w:lvlText w:val="%1"/>
      <w:lvlJc w:val="left"/>
      <w:pPr>
        <w:ind w:left="0" w:firstLine="0"/>
      </w:pPr>
      <w:rPr>
        <w:rFonts w:ascii="Calibri" w:hAnsi="Calibri" w:cstheme="minorHAnsi" w:hint="default"/>
        <w:b w:val="0"/>
        <w:i w:val="0"/>
        <w:color w:val="008364"/>
        <w:spacing w:val="2"/>
        <w:sz w:val="20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ascii="Calibri" w:hAnsi="Calibri" w:hint="default"/>
        <w:color w:val="027256"/>
        <w:sz w:val="20"/>
      </w:rPr>
    </w:lvl>
    <w:lvl w:ilvl="2">
      <w:start w:val="1"/>
      <w:numFmt w:val="none"/>
      <w:pStyle w:val="Nagwek3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pStyle w:val="Lista1"/>
      <w:lvlText w:val="%7."/>
      <w:lvlJc w:val="left"/>
      <w:pPr>
        <w:tabs>
          <w:tab w:val="num" w:pos="6120"/>
        </w:tabs>
        <w:ind w:left="6120" w:hanging="360"/>
      </w:pPr>
      <w:rPr>
        <w:rFonts w:hint="default"/>
        <w:color w:val="027256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5" w15:restartNumberingAfterBreak="0">
    <w:nsid w:val="672A06AB"/>
    <w:multiLevelType w:val="hybridMultilevel"/>
    <w:tmpl w:val="714C0748"/>
    <w:lvl w:ilvl="0" w:tplc="B01E055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94D76"/>
    <w:multiLevelType w:val="hybridMultilevel"/>
    <w:tmpl w:val="897CC8BE"/>
    <w:name w:val="Lista BPS_bez paragrafu"/>
    <w:lvl w:ilvl="0" w:tplc="2FCC3274">
      <w:start w:val="1"/>
      <w:numFmt w:val="decimal"/>
      <w:lvlText w:val="%1. "/>
      <w:lvlJc w:val="left"/>
      <w:pPr>
        <w:ind w:left="2700" w:hanging="360"/>
      </w:pPr>
      <w:rPr>
        <w:rFonts w:ascii="Calibri" w:hAnsi="Calibri" w:cstheme="minorHAnsi" w:hint="default"/>
        <w:b/>
        <w:i w:val="0"/>
        <w:color w:val="008364"/>
        <w:spacing w:val="2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71EE11C4"/>
    <w:multiLevelType w:val="hybridMultilevel"/>
    <w:tmpl w:val="570CB868"/>
    <w:name w:val="Lista paragraf2"/>
    <w:lvl w:ilvl="0" w:tplc="283A9628">
      <w:start w:val="1"/>
      <w:numFmt w:val="decimal"/>
      <w:lvlText w:val="§ %1. "/>
      <w:lvlJc w:val="left"/>
      <w:pPr>
        <w:ind w:left="360" w:hanging="360"/>
      </w:pPr>
      <w:rPr>
        <w:rFonts w:ascii="Calibri" w:hAnsi="Calibri" w:hint="default"/>
        <w:b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A344F"/>
    <w:multiLevelType w:val="multilevel"/>
    <w:tmpl w:val="C05AC5B0"/>
    <w:styleLink w:val="paragrafustepnumerlitera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BB17D71"/>
    <w:multiLevelType w:val="multilevel"/>
    <w:tmpl w:val="05EC7402"/>
    <w:name w:val="Lista_BPS4"/>
    <w:lvl w:ilvl="0">
      <w:start w:val="1"/>
      <w:numFmt w:val="ordinal"/>
      <w:lvlText w:val="Tabela %1"/>
      <w:lvlJc w:val="left"/>
      <w:pPr>
        <w:ind w:left="720" w:hanging="360"/>
      </w:pPr>
      <w:rPr>
        <w:rFonts w:ascii="Calibri" w:hAnsi="Calibri" w:cstheme="minorHAnsi" w:hint="default"/>
        <w:b/>
        <w:i w:val="0"/>
        <w:color w:val="008364"/>
        <w:spacing w:val="2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6517473">
    <w:abstractNumId w:val="15"/>
  </w:num>
  <w:num w:numId="2" w16cid:durableId="438988458">
    <w:abstractNumId w:val="18"/>
  </w:num>
  <w:num w:numId="3" w16cid:durableId="903105171">
    <w:abstractNumId w:val="8"/>
  </w:num>
  <w:num w:numId="4" w16cid:durableId="1908684203">
    <w:abstractNumId w:val="4"/>
  </w:num>
  <w:num w:numId="5" w16cid:durableId="17580902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35140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9077526">
    <w:abstractNumId w:val="14"/>
  </w:num>
  <w:num w:numId="8" w16cid:durableId="2068872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13039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20595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87122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22662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5611812">
    <w:abstractNumId w:val="9"/>
  </w:num>
  <w:num w:numId="14" w16cid:durableId="1861819705">
    <w:abstractNumId w:val="5"/>
  </w:num>
  <w:num w:numId="15" w16cid:durableId="74202208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ED"/>
    <w:rsid w:val="000008DC"/>
    <w:rsid w:val="00001C59"/>
    <w:rsid w:val="0000306A"/>
    <w:rsid w:val="0000498B"/>
    <w:rsid w:val="0000583D"/>
    <w:rsid w:val="00006B4C"/>
    <w:rsid w:val="0001086B"/>
    <w:rsid w:val="000113F7"/>
    <w:rsid w:val="00011FA1"/>
    <w:rsid w:val="00013DD8"/>
    <w:rsid w:val="000153F8"/>
    <w:rsid w:val="00015857"/>
    <w:rsid w:val="0001680D"/>
    <w:rsid w:val="00017F1C"/>
    <w:rsid w:val="000213E2"/>
    <w:rsid w:val="00021596"/>
    <w:rsid w:val="000224BB"/>
    <w:rsid w:val="00022FCE"/>
    <w:rsid w:val="00023BF7"/>
    <w:rsid w:val="00023E4F"/>
    <w:rsid w:val="00024AD8"/>
    <w:rsid w:val="0002576F"/>
    <w:rsid w:val="0002645C"/>
    <w:rsid w:val="00026A57"/>
    <w:rsid w:val="00026CBC"/>
    <w:rsid w:val="00027730"/>
    <w:rsid w:val="000278C7"/>
    <w:rsid w:val="00027E3C"/>
    <w:rsid w:val="000310CB"/>
    <w:rsid w:val="000323CA"/>
    <w:rsid w:val="0003321A"/>
    <w:rsid w:val="0003581B"/>
    <w:rsid w:val="0004093D"/>
    <w:rsid w:val="000418A0"/>
    <w:rsid w:val="00041B06"/>
    <w:rsid w:val="00042ACC"/>
    <w:rsid w:val="00044EAC"/>
    <w:rsid w:val="00044FC8"/>
    <w:rsid w:val="0004501C"/>
    <w:rsid w:val="00045DEE"/>
    <w:rsid w:val="000464D5"/>
    <w:rsid w:val="00047111"/>
    <w:rsid w:val="00050860"/>
    <w:rsid w:val="00053BF6"/>
    <w:rsid w:val="0005550E"/>
    <w:rsid w:val="00055B85"/>
    <w:rsid w:val="00056093"/>
    <w:rsid w:val="00056197"/>
    <w:rsid w:val="00056358"/>
    <w:rsid w:val="00057172"/>
    <w:rsid w:val="000601B0"/>
    <w:rsid w:val="00060318"/>
    <w:rsid w:val="00060FF4"/>
    <w:rsid w:val="00061D48"/>
    <w:rsid w:val="0006212E"/>
    <w:rsid w:val="000621CC"/>
    <w:rsid w:val="00062D6A"/>
    <w:rsid w:val="00063809"/>
    <w:rsid w:val="00065C0C"/>
    <w:rsid w:val="00066F76"/>
    <w:rsid w:val="000672DC"/>
    <w:rsid w:val="000679F9"/>
    <w:rsid w:val="000710B5"/>
    <w:rsid w:val="0007133B"/>
    <w:rsid w:val="000713CB"/>
    <w:rsid w:val="000714BD"/>
    <w:rsid w:val="00071DBA"/>
    <w:rsid w:val="000733AB"/>
    <w:rsid w:val="00074887"/>
    <w:rsid w:val="00074C3E"/>
    <w:rsid w:val="00074F86"/>
    <w:rsid w:val="00075CF6"/>
    <w:rsid w:val="00075FDF"/>
    <w:rsid w:val="00076A36"/>
    <w:rsid w:val="00076F5E"/>
    <w:rsid w:val="00077120"/>
    <w:rsid w:val="00077781"/>
    <w:rsid w:val="00077DFF"/>
    <w:rsid w:val="00081A37"/>
    <w:rsid w:val="00084F0F"/>
    <w:rsid w:val="00085631"/>
    <w:rsid w:val="00085A20"/>
    <w:rsid w:val="00091EA0"/>
    <w:rsid w:val="000921CC"/>
    <w:rsid w:val="00093367"/>
    <w:rsid w:val="00093754"/>
    <w:rsid w:val="00093AA7"/>
    <w:rsid w:val="000948E0"/>
    <w:rsid w:val="00094965"/>
    <w:rsid w:val="00094A64"/>
    <w:rsid w:val="0009579F"/>
    <w:rsid w:val="00095BF8"/>
    <w:rsid w:val="00096B44"/>
    <w:rsid w:val="00097AA7"/>
    <w:rsid w:val="00097EC5"/>
    <w:rsid w:val="000A0B2C"/>
    <w:rsid w:val="000A123B"/>
    <w:rsid w:val="000A1FCD"/>
    <w:rsid w:val="000A5061"/>
    <w:rsid w:val="000A6F93"/>
    <w:rsid w:val="000A70E1"/>
    <w:rsid w:val="000B0BB5"/>
    <w:rsid w:val="000B0F35"/>
    <w:rsid w:val="000B244F"/>
    <w:rsid w:val="000B3697"/>
    <w:rsid w:val="000B4678"/>
    <w:rsid w:val="000B6FD4"/>
    <w:rsid w:val="000B7314"/>
    <w:rsid w:val="000C08C9"/>
    <w:rsid w:val="000C104B"/>
    <w:rsid w:val="000C18E3"/>
    <w:rsid w:val="000C224B"/>
    <w:rsid w:val="000C2D58"/>
    <w:rsid w:val="000C4877"/>
    <w:rsid w:val="000C55E7"/>
    <w:rsid w:val="000C5DA2"/>
    <w:rsid w:val="000C60E9"/>
    <w:rsid w:val="000D00B6"/>
    <w:rsid w:val="000D094B"/>
    <w:rsid w:val="000D0DF5"/>
    <w:rsid w:val="000D283C"/>
    <w:rsid w:val="000D38D6"/>
    <w:rsid w:val="000D4331"/>
    <w:rsid w:val="000D435F"/>
    <w:rsid w:val="000D4A30"/>
    <w:rsid w:val="000D5132"/>
    <w:rsid w:val="000D5288"/>
    <w:rsid w:val="000D71CC"/>
    <w:rsid w:val="000D77FE"/>
    <w:rsid w:val="000E1922"/>
    <w:rsid w:val="000E1E25"/>
    <w:rsid w:val="000E2EF0"/>
    <w:rsid w:val="000E41A6"/>
    <w:rsid w:val="000E423D"/>
    <w:rsid w:val="000E4376"/>
    <w:rsid w:val="000E487D"/>
    <w:rsid w:val="000E4A4F"/>
    <w:rsid w:val="000E502A"/>
    <w:rsid w:val="000E52AC"/>
    <w:rsid w:val="000E706E"/>
    <w:rsid w:val="000E7F53"/>
    <w:rsid w:val="000F0980"/>
    <w:rsid w:val="000F179C"/>
    <w:rsid w:val="000F1DEC"/>
    <w:rsid w:val="000F2334"/>
    <w:rsid w:val="000F2F0C"/>
    <w:rsid w:val="000F3401"/>
    <w:rsid w:val="000F3F92"/>
    <w:rsid w:val="0010282D"/>
    <w:rsid w:val="00103139"/>
    <w:rsid w:val="00103178"/>
    <w:rsid w:val="00103843"/>
    <w:rsid w:val="00103929"/>
    <w:rsid w:val="0010402B"/>
    <w:rsid w:val="00104CA9"/>
    <w:rsid w:val="00104DA7"/>
    <w:rsid w:val="001062DA"/>
    <w:rsid w:val="00106DE1"/>
    <w:rsid w:val="0010763E"/>
    <w:rsid w:val="00107B5E"/>
    <w:rsid w:val="001108C0"/>
    <w:rsid w:val="001110B5"/>
    <w:rsid w:val="00111239"/>
    <w:rsid w:val="001117A0"/>
    <w:rsid w:val="00112AD0"/>
    <w:rsid w:val="00112FAA"/>
    <w:rsid w:val="00113B10"/>
    <w:rsid w:val="0011504D"/>
    <w:rsid w:val="00115D90"/>
    <w:rsid w:val="0011611C"/>
    <w:rsid w:val="0011711F"/>
    <w:rsid w:val="001173E3"/>
    <w:rsid w:val="00117B89"/>
    <w:rsid w:val="00120CC5"/>
    <w:rsid w:val="00121DE0"/>
    <w:rsid w:val="001226A4"/>
    <w:rsid w:val="00122C5C"/>
    <w:rsid w:val="0012309F"/>
    <w:rsid w:val="00123411"/>
    <w:rsid w:val="001254F5"/>
    <w:rsid w:val="0012680E"/>
    <w:rsid w:val="00127E05"/>
    <w:rsid w:val="00127EC0"/>
    <w:rsid w:val="00130E85"/>
    <w:rsid w:val="00131B18"/>
    <w:rsid w:val="0013274E"/>
    <w:rsid w:val="001369E3"/>
    <w:rsid w:val="001412CB"/>
    <w:rsid w:val="001432B4"/>
    <w:rsid w:val="00144024"/>
    <w:rsid w:val="00144AA7"/>
    <w:rsid w:val="00146555"/>
    <w:rsid w:val="001465C8"/>
    <w:rsid w:val="0014704E"/>
    <w:rsid w:val="00147FF8"/>
    <w:rsid w:val="0015125F"/>
    <w:rsid w:val="00152830"/>
    <w:rsid w:val="001550E9"/>
    <w:rsid w:val="00156107"/>
    <w:rsid w:val="0015657F"/>
    <w:rsid w:val="00157422"/>
    <w:rsid w:val="001604C0"/>
    <w:rsid w:val="00161C67"/>
    <w:rsid w:val="0016419D"/>
    <w:rsid w:val="00165B1B"/>
    <w:rsid w:val="001679C1"/>
    <w:rsid w:val="00167E4D"/>
    <w:rsid w:val="00170419"/>
    <w:rsid w:val="00170ECC"/>
    <w:rsid w:val="001736CF"/>
    <w:rsid w:val="00175D72"/>
    <w:rsid w:val="001763AF"/>
    <w:rsid w:val="0017642A"/>
    <w:rsid w:val="001767E2"/>
    <w:rsid w:val="00180325"/>
    <w:rsid w:val="00180562"/>
    <w:rsid w:val="00180926"/>
    <w:rsid w:val="00181132"/>
    <w:rsid w:val="00182321"/>
    <w:rsid w:val="00182F10"/>
    <w:rsid w:val="00183795"/>
    <w:rsid w:val="00183C1A"/>
    <w:rsid w:val="0018456E"/>
    <w:rsid w:val="001846C3"/>
    <w:rsid w:val="00184D38"/>
    <w:rsid w:val="00186567"/>
    <w:rsid w:val="00187BC6"/>
    <w:rsid w:val="00190963"/>
    <w:rsid w:val="00193DC6"/>
    <w:rsid w:val="0019414A"/>
    <w:rsid w:val="00194265"/>
    <w:rsid w:val="00194AA5"/>
    <w:rsid w:val="00195B63"/>
    <w:rsid w:val="00195EF6"/>
    <w:rsid w:val="00196CFE"/>
    <w:rsid w:val="0019772F"/>
    <w:rsid w:val="00197AB9"/>
    <w:rsid w:val="001A06ED"/>
    <w:rsid w:val="001A17CB"/>
    <w:rsid w:val="001A2311"/>
    <w:rsid w:val="001A2D0C"/>
    <w:rsid w:val="001A39AE"/>
    <w:rsid w:val="001A3CF4"/>
    <w:rsid w:val="001A5D61"/>
    <w:rsid w:val="001A79C2"/>
    <w:rsid w:val="001B01D4"/>
    <w:rsid w:val="001B02FA"/>
    <w:rsid w:val="001B1488"/>
    <w:rsid w:val="001B1582"/>
    <w:rsid w:val="001B220E"/>
    <w:rsid w:val="001B2278"/>
    <w:rsid w:val="001B2DF1"/>
    <w:rsid w:val="001B38D4"/>
    <w:rsid w:val="001B3ED7"/>
    <w:rsid w:val="001B5202"/>
    <w:rsid w:val="001B5240"/>
    <w:rsid w:val="001B5B3A"/>
    <w:rsid w:val="001B5B8F"/>
    <w:rsid w:val="001B6296"/>
    <w:rsid w:val="001B7FFE"/>
    <w:rsid w:val="001C0FFC"/>
    <w:rsid w:val="001C1215"/>
    <w:rsid w:val="001C271E"/>
    <w:rsid w:val="001C395B"/>
    <w:rsid w:val="001C3E4D"/>
    <w:rsid w:val="001C4107"/>
    <w:rsid w:val="001C4B51"/>
    <w:rsid w:val="001C4E1B"/>
    <w:rsid w:val="001C5D7B"/>
    <w:rsid w:val="001C6209"/>
    <w:rsid w:val="001C626A"/>
    <w:rsid w:val="001C651A"/>
    <w:rsid w:val="001C7C37"/>
    <w:rsid w:val="001C7FAD"/>
    <w:rsid w:val="001D1A93"/>
    <w:rsid w:val="001D2936"/>
    <w:rsid w:val="001D2B85"/>
    <w:rsid w:val="001D47B9"/>
    <w:rsid w:val="001D5D5F"/>
    <w:rsid w:val="001D71EA"/>
    <w:rsid w:val="001D7DC2"/>
    <w:rsid w:val="001D7F22"/>
    <w:rsid w:val="001E02CF"/>
    <w:rsid w:val="001E0E62"/>
    <w:rsid w:val="001E2209"/>
    <w:rsid w:val="001E2F85"/>
    <w:rsid w:val="001E52AB"/>
    <w:rsid w:val="001E6452"/>
    <w:rsid w:val="001E6631"/>
    <w:rsid w:val="001E7D27"/>
    <w:rsid w:val="001F0A73"/>
    <w:rsid w:val="001F18C5"/>
    <w:rsid w:val="001F2B78"/>
    <w:rsid w:val="001F2ED5"/>
    <w:rsid w:val="001F35BB"/>
    <w:rsid w:val="001F4151"/>
    <w:rsid w:val="001F4FB2"/>
    <w:rsid w:val="001F6F95"/>
    <w:rsid w:val="00200B44"/>
    <w:rsid w:val="00200DA7"/>
    <w:rsid w:val="002018BB"/>
    <w:rsid w:val="0020365B"/>
    <w:rsid w:val="00204F28"/>
    <w:rsid w:val="00204F61"/>
    <w:rsid w:val="00206149"/>
    <w:rsid w:val="002063D2"/>
    <w:rsid w:val="002064DD"/>
    <w:rsid w:val="00211ED3"/>
    <w:rsid w:val="00213130"/>
    <w:rsid w:val="00213F75"/>
    <w:rsid w:val="00213FAC"/>
    <w:rsid w:val="002140D2"/>
    <w:rsid w:val="002149CE"/>
    <w:rsid w:val="00215A64"/>
    <w:rsid w:val="0021698F"/>
    <w:rsid w:val="00220211"/>
    <w:rsid w:val="00220631"/>
    <w:rsid w:val="002213E3"/>
    <w:rsid w:val="00222E57"/>
    <w:rsid w:val="00222F46"/>
    <w:rsid w:val="00223666"/>
    <w:rsid w:val="002237B1"/>
    <w:rsid w:val="00223EA9"/>
    <w:rsid w:val="00224E4D"/>
    <w:rsid w:val="002251F4"/>
    <w:rsid w:val="00225353"/>
    <w:rsid w:val="0022715B"/>
    <w:rsid w:val="00227229"/>
    <w:rsid w:val="00231971"/>
    <w:rsid w:val="00232495"/>
    <w:rsid w:val="002331DF"/>
    <w:rsid w:val="0023462C"/>
    <w:rsid w:val="0023519C"/>
    <w:rsid w:val="002353C8"/>
    <w:rsid w:val="00240681"/>
    <w:rsid w:val="00240B37"/>
    <w:rsid w:val="002418C0"/>
    <w:rsid w:val="0024240F"/>
    <w:rsid w:val="00242F3D"/>
    <w:rsid w:val="00243B9E"/>
    <w:rsid w:val="0024534E"/>
    <w:rsid w:val="00245D02"/>
    <w:rsid w:val="00247560"/>
    <w:rsid w:val="00247EB3"/>
    <w:rsid w:val="00251074"/>
    <w:rsid w:val="00251892"/>
    <w:rsid w:val="00251D8D"/>
    <w:rsid w:val="00253D99"/>
    <w:rsid w:val="00254051"/>
    <w:rsid w:val="00254848"/>
    <w:rsid w:val="00254FC7"/>
    <w:rsid w:val="002562B7"/>
    <w:rsid w:val="002563D6"/>
    <w:rsid w:val="00256EF1"/>
    <w:rsid w:val="002579C8"/>
    <w:rsid w:val="002628A8"/>
    <w:rsid w:val="00262B11"/>
    <w:rsid w:val="00263B3F"/>
    <w:rsid w:val="00263C95"/>
    <w:rsid w:val="0026600C"/>
    <w:rsid w:val="00266FF1"/>
    <w:rsid w:val="00270ED3"/>
    <w:rsid w:val="0027148B"/>
    <w:rsid w:val="00271E95"/>
    <w:rsid w:val="00272DCD"/>
    <w:rsid w:val="00272E7A"/>
    <w:rsid w:val="00273A90"/>
    <w:rsid w:val="0027450B"/>
    <w:rsid w:val="002747ED"/>
    <w:rsid w:val="00274B3D"/>
    <w:rsid w:val="002767C1"/>
    <w:rsid w:val="002803F0"/>
    <w:rsid w:val="00280678"/>
    <w:rsid w:val="00280683"/>
    <w:rsid w:val="00280B0E"/>
    <w:rsid w:val="002816C3"/>
    <w:rsid w:val="0028177A"/>
    <w:rsid w:val="0028182D"/>
    <w:rsid w:val="00284746"/>
    <w:rsid w:val="002859C3"/>
    <w:rsid w:val="00285D74"/>
    <w:rsid w:val="002861ED"/>
    <w:rsid w:val="002867E1"/>
    <w:rsid w:val="00286B27"/>
    <w:rsid w:val="0028715E"/>
    <w:rsid w:val="00287547"/>
    <w:rsid w:val="002875BF"/>
    <w:rsid w:val="002928C0"/>
    <w:rsid w:val="00292DC1"/>
    <w:rsid w:val="00293078"/>
    <w:rsid w:val="0029456C"/>
    <w:rsid w:val="00294F6B"/>
    <w:rsid w:val="00295009"/>
    <w:rsid w:val="00295C1E"/>
    <w:rsid w:val="002963C3"/>
    <w:rsid w:val="002969B1"/>
    <w:rsid w:val="00297E2A"/>
    <w:rsid w:val="002A04AE"/>
    <w:rsid w:val="002A19C1"/>
    <w:rsid w:val="002A1B35"/>
    <w:rsid w:val="002A3E34"/>
    <w:rsid w:val="002A6112"/>
    <w:rsid w:val="002B06C4"/>
    <w:rsid w:val="002B071F"/>
    <w:rsid w:val="002B0AB8"/>
    <w:rsid w:val="002B0D9A"/>
    <w:rsid w:val="002B16E7"/>
    <w:rsid w:val="002B403D"/>
    <w:rsid w:val="002B4E66"/>
    <w:rsid w:val="002B67C0"/>
    <w:rsid w:val="002B76CC"/>
    <w:rsid w:val="002B773A"/>
    <w:rsid w:val="002C00B0"/>
    <w:rsid w:val="002C1F59"/>
    <w:rsid w:val="002C2BC5"/>
    <w:rsid w:val="002C4BB1"/>
    <w:rsid w:val="002C5C1E"/>
    <w:rsid w:val="002C714B"/>
    <w:rsid w:val="002D1650"/>
    <w:rsid w:val="002D1DB4"/>
    <w:rsid w:val="002D29C3"/>
    <w:rsid w:val="002D586D"/>
    <w:rsid w:val="002D5F85"/>
    <w:rsid w:val="002D631D"/>
    <w:rsid w:val="002D6DE3"/>
    <w:rsid w:val="002D6E83"/>
    <w:rsid w:val="002D7B32"/>
    <w:rsid w:val="002E0D64"/>
    <w:rsid w:val="002E12BB"/>
    <w:rsid w:val="002E22B4"/>
    <w:rsid w:val="002E25D8"/>
    <w:rsid w:val="002E2ECC"/>
    <w:rsid w:val="002E2F6E"/>
    <w:rsid w:val="002E3D48"/>
    <w:rsid w:val="002E6363"/>
    <w:rsid w:val="002F073C"/>
    <w:rsid w:val="002F2C63"/>
    <w:rsid w:val="002F4DCD"/>
    <w:rsid w:val="003038E6"/>
    <w:rsid w:val="00304317"/>
    <w:rsid w:val="003043F0"/>
    <w:rsid w:val="0030458E"/>
    <w:rsid w:val="003054C9"/>
    <w:rsid w:val="00306B5B"/>
    <w:rsid w:val="00311262"/>
    <w:rsid w:val="0031317B"/>
    <w:rsid w:val="0031333C"/>
    <w:rsid w:val="00314850"/>
    <w:rsid w:val="00314CF9"/>
    <w:rsid w:val="0031698B"/>
    <w:rsid w:val="0031750D"/>
    <w:rsid w:val="00320739"/>
    <w:rsid w:val="0032118E"/>
    <w:rsid w:val="0032122B"/>
    <w:rsid w:val="00326408"/>
    <w:rsid w:val="003301F1"/>
    <w:rsid w:val="00330EA5"/>
    <w:rsid w:val="003311EE"/>
    <w:rsid w:val="0033254D"/>
    <w:rsid w:val="00333091"/>
    <w:rsid w:val="0033457F"/>
    <w:rsid w:val="00334717"/>
    <w:rsid w:val="00334BE4"/>
    <w:rsid w:val="00334D19"/>
    <w:rsid w:val="00335C08"/>
    <w:rsid w:val="00335F02"/>
    <w:rsid w:val="00337A29"/>
    <w:rsid w:val="0034015A"/>
    <w:rsid w:val="00341374"/>
    <w:rsid w:val="00342994"/>
    <w:rsid w:val="00343365"/>
    <w:rsid w:val="00343B95"/>
    <w:rsid w:val="00344B79"/>
    <w:rsid w:val="00345CA8"/>
    <w:rsid w:val="003478C3"/>
    <w:rsid w:val="00350079"/>
    <w:rsid w:val="003501D9"/>
    <w:rsid w:val="00350344"/>
    <w:rsid w:val="00350931"/>
    <w:rsid w:val="00350DE8"/>
    <w:rsid w:val="003511CC"/>
    <w:rsid w:val="00352B4B"/>
    <w:rsid w:val="003535AD"/>
    <w:rsid w:val="00354D4C"/>
    <w:rsid w:val="0035533C"/>
    <w:rsid w:val="00355891"/>
    <w:rsid w:val="003558FB"/>
    <w:rsid w:val="00355F3D"/>
    <w:rsid w:val="00357CE0"/>
    <w:rsid w:val="00361560"/>
    <w:rsid w:val="003625C4"/>
    <w:rsid w:val="00362B39"/>
    <w:rsid w:val="00363A19"/>
    <w:rsid w:val="00363CA2"/>
    <w:rsid w:val="00364EDF"/>
    <w:rsid w:val="003655B7"/>
    <w:rsid w:val="00367914"/>
    <w:rsid w:val="00370FEF"/>
    <w:rsid w:val="003719E6"/>
    <w:rsid w:val="00372F1A"/>
    <w:rsid w:val="0037444A"/>
    <w:rsid w:val="00376C47"/>
    <w:rsid w:val="00377423"/>
    <w:rsid w:val="003776E0"/>
    <w:rsid w:val="00380327"/>
    <w:rsid w:val="00380BF7"/>
    <w:rsid w:val="0038247F"/>
    <w:rsid w:val="0038354E"/>
    <w:rsid w:val="00383575"/>
    <w:rsid w:val="00385A7E"/>
    <w:rsid w:val="003868F6"/>
    <w:rsid w:val="00386BCB"/>
    <w:rsid w:val="003904CD"/>
    <w:rsid w:val="00391F7C"/>
    <w:rsid w:val="00392DC0"/>
    <w:rsid w:val="00392FEB"/>
    <w:rsid w:val="00395636"/>
    <w:rsid w:val="00396111"/>
    <w:rsid w:val="00396674"/>
    <w:rsid w:val="003975E7"/>
    <w:rsid w:val="00397F43"/>
    <w:rsid w:val="003A278C"/>
    <w:rsid w:val="003A27BB"/>
    <w:rsid w:val="003A32D9"/>
    <w:rsid w:val="003A3A79"/>
    <w:rsid w:val="003A4047"/>
    <w:rsid w:val="003A416F"/>
    <w:rsid w:val="003A5DEA"/>
    <w:rsid w:val="003A5E3F"/>
    <w:rsid w:val="003A5E62"/>
    <w:rsid w:val="003A5F03"/>
    <w:rsid w:val="003A67FF"/>
    <w:rsid w:val="003A6C33"/>
    <w:rsid w:val="003A6C8F"/>
    <w:rsid w:val="003A7B68"/>
    <w:rsid w:val="003A7EED"/>
    <w:rsid w:val="003B0132"/>
    <w:rsid w:val="003B0AA4"/>
    <w:rsid w:val="003B0E84"/>
    <w:rsid w:val="003B15BE"/>
    <w:rsid w:val="003B213D"/>
    <w:rsid w:val="003B3D6A"/>
    <w:rsid w:val="003B3E16"/>
    <w:rsid w:val="003B467C"/>
    <w:rsid w:val="003B5D4E"/>
    <w:rsid w:val="003B5D79"/>
    <w:rsid w:val="003C14B2"/>
    <w:rsid w:val="003C16CA"/>
    <w:rsid w:val="003C225C"/>
    <w:rsid w:val="003C35F1"/>
    <w:rsid w:val="003C4867"/>
    <w:rsid w:val="003C640E"/>
    <w:rsid w:val="003C6856"/>
    <w:rsid w:val="003D08F8"/>
    <w:rsid w:val="003D0A55"/>
    <w:rsid w:val="003D0E4A"/>
    <w:rsid w:val="003D1F70"/>
    <w:rsid w:val="003D2087"/>
    <w:rsid w:val="003D22CD"/>
    <w:rsid w:val="003D2BDD"/>
    <w:rsid w:val="003D3AEE"/>
    <w:rsid w:val="003D486F"/>
    <w:rsid w:val="003D5511"/>
    <w:rsid w:val="003D5532"/>
    <w:rsid w:val="003D5B60"/>
    <w:rsid w:val="003D5DF5"/>
    <w:rsid w:val="003E0B46"/>
    <w:rsid w:val="003E2008"/>
    <w:rsid w:val="003E3093"/>
    <w:rsid w:val="003E336B"/>
    <w:rsid w:val="003E38AC"/>
    <w:rsid w:val="003E3BB0"/>
    <w:rsid w:val="003E3E57"/>
    <w:rsid w:val="003E42DD"/>
    <w:rsid w:val="003E45CC"/>
    <w:rsid w:val="003E57DD"/>
    <w:rsid w:val="003E5D12"/>
    <w:rsid w:val="003E6317"/>
    <w:rsid w:val="003E7789"/>
    <w:rsid w:val="003F165E"/>
    <w:rsid w:val="003F30E7"/>
    <w:rsid w:val="003F5277"/>
    <w:rsid w:val="003F6390"/>
    <w:rsid w:val="003F73DF"/>
    <w:rsid w:val="00401A11"/>
    <w:rsid w:val="004031B1"/>
    <w:rsid w:val="004036BF"/>
    <w:rsid w:val="00405104"/>
    <w:rsid w:val="004054E4"/>
    <w:rsid w:val="00405635"/>
    <w:rsid w:val="00405CFA"/>
    <w:rsid w:val="0040677A"/>
    <w:rsid w:val="00407F68"/>
    <w:rsid w:val="004110F6"/>
    <w:rsid w:val="004136E4"/>
    <w:rsid w:val="0041495A"/>
    <w:rsid w:val="00414B78"/>
    <w:rsid w:val="00415105"/>
    <w:rsid w:val="00415BE2"/>
    <w:rsid w:val="00416BD3"/>
    <w:rsid w:val="00417DCD"/>
    <w:rsid w:val="00420930"/>
    <w:rsid w:val="00420ADE"/>
    <w:rsid w:val="004236D9"/>
    <w:rsid w:val="004239BE"/>
    <w:rsid w:val="004249C0"/>
    <w:rsid w:val="00424DBD"/>
    <w:rsid w:val="004258EB"/>
    <w:rsid w:val="0042628E"/>
    <w:rsid w:val="00427578"/>
    <w:rsid w:val="00430E06"/>
    <w:rsid w:val="0043184A"/>
    <w:rsid w:val="00433209"/>
    <w:rsid w:val="004335A3"/>
    <w:rsid w:val="0043428C"/>
    <w:rsid w:val="004362C3"/>
    <w:rsid w:val="00437130"/>
    <w:rsid w:val="00440A7F"/>
    <w:rsid w:val="00441431"/>
    <w:rsid w:val="00441E06"/>
    <w:rsid w:val="00441F11"/>
    <w:rsid w:val="00444FD7"/>
    <w:rsid w:val="00445DE0"/>
    <w:rsid w:val="004461A9"/>
    <w:rsid w:val="00446998"/>
    <w:rsid w:val="004475BA"/>
    <w:rsid w:val="004501EB"/>
    <w:rsid w:val="004507F2"/>
    <w:rsid w:val="004514B2"/>
    <w:rsid w:val="00451BD1"/>
    <w:rsid w:val="00452858"/>
    <w:rsid w:val="004531FA"/>
    <w:rsid w:val="00453958"/>
    <w:rsid w:val="00455B86"/>
    <w:rsid w:val="004565CA"/>
    <w:rsid w:val="004568B4"/>
    <w:rsid w:val="00456EEA"/>
    <w:rsid w:val="004613B1"/>
    <w:rsid w:val="00462007"/>
    <w:rsid w:val="0046276F"/>
    <w:rsid w:val="00464A2D"/>
    <w:rsid w:val="00465E7F"/>
    <w:rsid w:val="004663DD"/>
    <w:rsid w:val="00467AB5"/>
    <w:rsid w:val="00470566"/>
    <w:rsid w:val="004707CA"/>
    <w:rsid w:val="00471A92"/>
    <w:rsid w:val="00473668"/>
    <w:rsid w:val="00473C1F"/>
    <w:rsid w:val="00475486"/>
    <w:rsid w:val="00475D8E"/>
    <w:rsid w:val="0047612D"/>
    <w:rsid w:val="00476196"/>
    <w:rsid w:val="0047670B"/>
    <w:rsid w:val="00477703"/>
    <w:rsid w:val="00481222"/>
    <w:rsid w:val="00481608"/>
    <w:rsid w:val="004826A6"/>
    <w:rsid w:val="0048343A"/>
    <w:rsid w:val="00483699"/>
    <w:rsid w:val="00485572"/>
    <w:rsid w:val="0048656C"/>
    <w:rsid w:val="004909BF"/>
    <w:rsid w:val="00492CA4"/>
    <w:rsid w:val="0049419B"/>
    <w:rsid w:val="00494748"/>
    <w:rsid w:val="0049616B"/>
    <w:rsid w:val="00496651"/>
    <w:rsid w:val="00496CCC"/>
    <w:rsid w:val="00496EEA"/>
    <w:rsid w:val="00497FF7"/>
    <w:rsid w:val="004A138A"/>
    <w:rsid w:val="004A1476"/>
    <w:rsid w:val="004A1C33"/>
    <w:rsid w:val="004A48C0"/>
    <w:rsid w:val="004A6C52"/>
    <w:rsid w:val="004A7ADB"/>
    <w:rsid w:val="004A7D26"/>
    <w:rsid w:val="004B0D36"/>
    <w:rsid w:val="004B1CF2"/>
    <w:rsid w:val="004B2D4A"/>
    <w:rsid w:val="004B3510"/>
    <w:rsid w:val="004B368C"/>
    <w:rsid w:val="004B3845"/>
    <w:rsid w:val="004B43CF"/>
    <w:rsid w:val="004B5409"/>
    <w:rsid w:val="004B5811"/>
    <w:rsid w:val="004B5E5A"/>
    <w:rsid w:val="004B6EA7"/>
    <w:rsid w:val="004B719F"/>
    <w:rsid w:val="004C03B1"/>
    <w:rsid w:val="004C2284"/>
    <w:rsid w:val="004C4EFD"/>
    <w:rsid w:val="004C585D"/>
    <w:rsid w:val="004C5A04"/>
    <w:rsid w:val="004C7D54"/>
    <w:rsid w:val="004D0025"/>
    <w:rsid w:val="004D1014"/>
    <w:rsid w:val="004D13F0"/>
    <w:rsid w:val="004D1E26"/>
    <w:rsid w:val="004D1FBF"/>
    <w:rsid w:val="004D28E3"/>
    <w:rsid w:val="004D2DCF"/>
    <w:rsid w:val="004D37A3"/>
    <w:rsid w:val="004D4E37"/>
    <w:rsid w:val="004D5327"/>
    <w:rsid w:val="004D5716"/>
    <w:rsid w:val="004D67DD"/>
    <w:rsid w:val="004D6A37"/>
    <w:rsid w:val="004D6AE4"/>
    <w:rsid w:val="004D6CF0"/>
    <w:rsid w:val="004E04DE"/>
    <w:rsid w:val="004E074D"/>
    <w:rsid w:val="004E0D0C"/>
    <w:rsid w:val="004E1166"/>
    <w:rsid w:val="004E1402"/>
    <w:rsid w:val="004E1D82"/>
    <w:rsid w:val="004E283E"/>
    <w:rsid w:val="004E2F2E"/>
    <w:rsid w:val="004E3C76"/>
    <w:rsid w:val="004E5260"/>
    <w:rsid w:val="004E52F9"/>
    <w:rsid w:val="004E5368"/>
    <w:rsid w:val="004E5434"/>
    <w:rsid w:val="004E54DB"/>
    <w:rsid w:val="004E5AD9"/>
    <w:rsid w:val="004E5C1E"/>
    <w:rsid w:val="004E62E1"/>
    <w:rsid w:val="004E63E8"/>
    <w:rsid w:val="004E65DC"/>
    <w:rsid w:val="004F0672"/>
    <w:rsid w:val="004F09F3"/>
    <w:rsid w:val="004F0BC5"/>
    <w:rsid w:val="004F11EE"/>
    <w:rsid w:val="004F169A"/>
    <w:rsid w:val="004F2071"/>
    <w:rsid w:val="004F4863"/>
    <w:rsid w:val="004F6840"/>
    <w:rsid w:val="004F70F6"/>
    <w:rsid w:val="004F738C"/>
    <w:rsid w:val="0050004E"/>
    <w:rsid w:val="005001CD"/>
    <w:rsid w:val="005002C3"/>
    <w:rsid w:val="00501E94"/>
    <w:rsid w:val="00503609"/>
    <w:rsid w:val="00503CCF"/>
    <w:rsid w:val="005048FA"/>
    <w:rsid w:val="00505130"/>
    <w:rsid w:val="00505812"/>
    <w:rsid w:val="00505E04"/>
    <w:rsid w:val="00506880"/>
    <w:rsid w:val="00507A41"/>
    <w:rsid w:val="00510CBD"/>
    <w:rsid w:val="00510E76"/>
    <w:rsid w:val="00512DBF"/>
    <w:rsid w:val="00513582"/>
    <w:rsid w:val="005138F9"/>
    <w:rsid w:val="00513CA0"/>
    <w:rsid w:val="005151BA"/>
    <w:rsid w:val="0051683E"/>
    <w:rsid w:val="00520E17"/>
    <w:rsid w:val="005221C5"/>
    <w:rsid w:val="005224C6"/>
    <w:rsid w:val="005225EA"/>
    <w:rsid w:val="0052430A"/>
    <w:rsid w:val="0052467D"/>
    <w:rsid w:val="00524C15"/>
    <w:rsid w:val="005252DB"/>
    <w:rsid w:val="00526690"/>
    <w:rsid w:val="0052767E"/>
    <w:rsid w:val="00527AB6"/>
    <w:rsid w:val="0053064F"/>
    <w:rsid w:val="00530BC3"/>
    <w:rsid w:val="00530FD1"/>
    <w:rsid w:val="005312EE"/>
    <w:rsid w:val="00531346"/>
    <w:rsid w:val="0053173C"/>
    <w:rsid w:val="0053174E"/>
    <w:rsid w:val="00531A74"/>
    <w:rsid w:val="005321C7"/>
    <w:rsid w:val="00532419"/>
    <w:rsid w:val="00533366"/>
    <w:rsid w:val="005348B2"/>
    <w:rsid w:val="005355D1"/>
    <w:rsid w:val="00535992"/>
    <w:rsid w:val="00540576"/>
    <w:rsid w:val="00540D8F"/>
    <w:rsid w:val="0054141D"/>
    <w:rsid w:val="00541A23"/>
    <w:rsid w:val="00542644"/>
    <w:rsid w:val="005434B1"/>
    <w:rsid w:val="005443C5"/>
    <w:rsid w:val="0054534F"/>
    <w:rsid w:val="005455FC"/>
    <w:rsid w:val="005468A5"/>
    <w:rsid w:val="00546A38"/>
    <w:rsid w:val="00546EA8"/>
    <w:rsid w:val="00551D68"/>
    <w:rsid w:val="005523C0"/>
    <w:rsid w:val="00552CE4"/>
    <w:rsid w:val="00553023"/>
    <w:rsid w:val="005539A6"/>
    <w:rsid w:val="005556B5"/>
    <w:rsid w:val="005558AD"/>
    <w:rsid w:val="00555DA2"/>
    <w:rsid w:val="00556FF4"/>
    <w:rsid w:val="00560489"/>
    <w:rsid w:val="0056064A"/>
    <w:rsid w:val="00560D1D"/>
    <w:rsid w:val="005610EF"/>
    <w:rsid w:val="0056199F"/>
    <w:rsid w:val="00561B07"/>
    <w:rsid w:val="005622F5"/>
    <w:rsid w:val="005627B2"/>
    <w:rsid w:val="005639DB"/>
    <w:rsid w:val="00563BC1"/>
    <w:rsid w:val="0056411A"/>
    <w:rsid w:val="00564498"/>
    <w:rsid w:val="00564E07"/>
    <w:rsid w:val="00564FC4"/>
    <w:rsid w:val="00565D76"/>
    <w:rsid w:val="00565DA3"/>
    <w:rsid w:val="005663C6"/>
    <w:rsid w:val="00566BE3"/>
    <w:rsid w:val="0057045F"/>
    <w:rsid w:val="0057061B"/>
    <w:rsid w:val="00570A5C"/>
    <w:rsid w:val="00571279"/>
    <w:rsid w:val="005712C3"/>
    <w:rsid w:val="00571391"/>
    <w:rsid w:val="00572B35"/>
    <w:rsid w:val="00572EC6"/>
    <w:rsid w:val="00573B8E"/>
    <w:rsid w:val="00574756"/>
    <w:rsid w:val="00580D45"/>
    <w:rsid w:val="00580DB6"/>
    <w:rsid w:val="00581386"/>
    <w:rsid w:val="005817E3"/>
    <w:rsid w:val="005827DF"/>
    <w:rsid w:val="0058314B"/>
    <w:rsid w:val="00585267"/>
    <w:rsid w:val="00585F94"/>
    <w:rsid w:val="0058695F"/>
    <w:rsid w:val="00586A44"/>
    <w:rsid w:val="0058729B"/>
    <w:rsid w:val="005879A7"/>
    <w:rsid w:val="00591115"/>
    <w:rsid w:val="005931AD"/>
    <w:rsid w:val="00594DC5"/>
    <w:rsid w:val="0059643B"/>
    <w:rsid w:val="00596A78"/>
    <w:rsid w:val="00597B9D"/>
    <w:rsid w:val="00597C98"/>
    <w:rsid w:val="00597CD3"/>
    <w:rsid w:val="005A0221"/>
    <w:rsid w:val="005A1822"/>
    <w:rsid w:val="005A1AF5"/>
    <w:rsid w:val="005A2633"/>
    <w:rsid w:val="005A3274"/>
    <w:rsid w:val="005A486F"/>
    <w:rsid w:val="005A4B9F"/>
    <w:rsid w:val="005A5625"/>
    <w:rsid w:val="005A65F8"/>
    <w:rsid w:val="005A7C09"/>
    <w:rsid w:val="005A7D4F"/>
    <w:rsid w:val="005B004E"/>
    <w:rsid w:val="005B14DA"/>
    <w:rsid w:val="005B17ED"/>
    <w:rsid w:val="005B2255"/>
    <w:rsid w:val="005B2603"/>
    <w:rsid w:val="005B4480"/>
    <w:rsid w:val="005B5E57"/>
    <w:rsid w:val="005B6A60"/>
    <w:rsid w:val="005B75C0"/>
    <w:rsid w:val="005B7E60"/>
    <w:rsid w:val="005C0BC6"/>
    <w:rsid w:val="005C14BA"/>
    <w:rsid w:val="005C20C4"/>
    <w:rsid w:val="005C28ED"/>
    <w:rsid w:val="005C2D1F"/>
    <w:rsid w:val="005C2F26"/>
    <w:rsid w:val="005C4280"/>
    <w:rsid w:val="005C4504"/>
    <w:rsid w:val="005C4A42"/>
    <w:rsid w:val="005C4B89"/>
    <w:rsid w:val="005C5367"/>
    <w:rsid w:val="005C6052"/>
    <w:rsid w:val="005C6CF1"/>
    <w:rsid w:val="005C712C"/>
    <w:rsid w:val="005C767A"/>
    <w:rsid w:val="005D1243"/>
    <w:rsid w:val="005D2B1D"/>
    <w:rsid w:val="005D3041"/>
    <w:rsid w:val="005D32AD"/>
    <w:rsid w:val="005D360B"/>
    <w:rsid w:val="005D6AA9"/>
    <w:rsid w:val="005D7396"/>
    <w:rsid w:val="005D7CC7"/>
    <w:rsid w:val="005E0014"/>
    <w:rsid w:val="005E00D7"/>
    <w:rsid w:val="005E0204"/>
    <w:rsid w:val="005E1075"/>
    <w:rsid w:val="005E15CC"/>
    <w:rsid w:val="005E16F2"/>
    <w:rsid w:val="005E207D"/>
    <w:rsid w:val="005E3E35"/>
    <w:rsid w:val="005E6903"/>
    <w:rsid w:val="005E7268"/>
    <w:rsid w:val="005F070B"/>
    <w:rsid w:val="005F1123"/>
    <w:rsid w:val="005F1BD5"/>
    <w:rsid w:val="005F267F"/>
    <w:rsid w:val="005F2F8A"/>
    <w:rsid w:val="005F3CCD"/>
    <w:rsid w:val="005F592D"/>
    <w:rsid w:val="005F6165"/>
    <w:rsid w:val="005F63D7"/>
    <w:rsid w:val="005F6B22"/>
    <w:rsid w:val="006015F0"/>
    <w:rsid w:val="0060170B"/>
    <w:rsid w:val="006017C2"/>
    <w:rsid w:val="00601FC0"/>
    <w:rsid w:val="006027F2"/>
    <w:rsid w:val="00602D24"/>
    <w:rsid w:val="00603614"/>
    <w:rsid w:val="00603E34"/>
    <w:rsid w:val="00603F76"/>
    <w:rsid w:val="006062C4"/>
    <w:rsid w:val="00606459"/>
    <w:rsid w:val="0060662B"/>
    <w:rsid w:val="00606E02"/>
    <w:rsid w:val="00607481"/>
    <w:rsid w:val="006074EC"/>
    <w:rsid w:val="006110E8"/>
    <w:rsid w:val="00612236"/>
    <w:rsid w:val="00612BCB"/>
    <w:rsid w:val="006131A6"/>
    <w:rsid w:val="00614251"/>
    <w:rsid w:val="006146FF"/>
    <w:rsid w:val="00615421"/>
    <w:rsid w:val="00615A11"/>
    <w:rsid w:val="00615A75"/>
    <w:rsid w:val="00621BBA"/>
    <w:rsid w:val="00621BE4"/>
    <w:rsid w:val="00621DCE"/>
    <w:rsid w:val="00622968"/>
    <w:rsid w:val="00623213"/>
    <w:rsid w:val="00623660"/>
    <w:rsid w:val="00623BBE"/>
    <w:rsid w:val="006240D5"/>
    <w:rsid w:val="006248F5"/>
    <w:rsid w:val="00626CAF"/>
    <w:rsid w:val="00627C24"/>
    <w:rsid w:val="00630141"/>
    <w:rsid w:val="00630974"/>
    <w:rsid w:val="00630997"/>
    <w:rsid w:val="00630E90"/>
    <w:rsid w:val="00631158"/>
    <w:rsid w:val="00632F6E"/>
    <w:rsid w:val="00633EF8"/>
    <w:rsid w:val="00633F6B"/>
    <w:rsid w:val="006358B2"/>
    <w:rsid w:val="0063696E"/>
    <w:rsid w:val="00641B24"/>
    <w:rsid w:val="00641CE4"/>
    <w:rsid w:val="00644852"/>
    <w:rsid w:val="00647235"/>
    <w:rsid w:val="0065014C"/>
    <w:rsid w:val="00650B76"/>
    <w:rsid w:val="00651EAB"/>
    <w:rsid w:val="00652432"/>
    <w:rsid w:val="00652479"/>
    <w:rsid w:val="0065271E"/>
    <w:rsid w:val="00653A45"/>
    <w:rsid w:val="00653B53"/>
    <w:rsid w:val="00653EA4"/>
    <w:rsid w:val="00654135"/>
    <w:rsid w:val="00655505"/>
    <w:rsid w:val="00655A20"/>
    <w:rsid w:val="00655BD2"/>
    <w:rsid w:val="00657E91"/>
    <w:rsid w:val="006602AA"/>
    <w:rsid w:val="0066121B"/>
    <w:rsid w:val="006615D0"/>
    <w:rsid w:val="0066198B"/>
    <w:rsid w:val="006637D3"/>
    <w:rsid w:val="006645D6"/>
    <w:rsid w:val="00664778"/>
    <w:rsid w:val="006648F4"/>
    <w:rsid w:val="0066635D"/>
    <w:rsid w:val="00667599"/>
    <w:rsid w:val="0067049B"/>
    <w:rsid w:val="00672072"/>
    <w:rsid w:val="006724D9"/>
    <w:rsid w:val="00672D4A"/>
    <w:rsid w:val="00675C05"/>
    <w:rsid w:val="00676813"/>
    <w:rsid w:val="00676F74"/>
    <w:rsid w:val="0067785F"/>
    <w:rsid w:val="00677FA0"/>
    <w:rsid w:val="006805EC"/>
    <w:rsid w:val="00680F91"/>
    <w:rsid w:val="00681387"/>
    <w:rsid w:val="00681548"/>
    <w:rsid w:val="00681685"/>
    <w:rsid w:val="00681B0F"/>
    <w:rsid w:val="00681CE9"/>
    <w:rsid w:val="00682F73"/>
    <w:rsid w:val="00683023"/>
    <w:rsid w:val="00684B64"/>
    <w:rsid w:val="0068523D"/>
    <w:rsid w:val="00685804"/>
    <w:rsid w:val="00685864"/>
    <w:rsid w:val="00686735"/>
    <w:rsid w:val="00686B02"/>
    <w:rsid w:val="006870FF"/>
    <w:rsid w:val="006904C5"/>
    <w:rsid w:val="00690662"/>
    <w:rsid w:val="00691414"/>
    <w:rsid w:val="00691B75"/>
    <w:rsid w:val="00691BB5"/>
    <w:rsid w:val="006922E0"/>
    <w:rsid w:val="00692D46"/>
    <w:rsid w:val="00692DBF"/>
    <w:rsid w:val="00692F5A"/>
    <w:rsid w:val="00693730"/>
    <w:rsid w:val="00693FDE"/>
    <w:rsid w:val="00694050"/>
    <w:rsid w:val="00694935"/>
    <w:rsid w:val="00695026"/>
    <w:rsid w:val="00697695"/>
    <w:rsid w:val="00697C12"/>
    <w:rsid w:val="00697DCD"/>
    <w:rsid w:val="006A0403"/>
    <w:rsid w:val="006A0474"/>
    <w:rsid w:val="006A057E"/>
    <w:rsid w:val="006A227C"/>
    <w:rsid w:val="006A2AB3"/>
    <w:rsid w:val="006A33AA"/>
    <w:rsid w:val="006A48B6"/>
    <w:rsid w:val="006A68ED"/>
    <w:rsid w:val="006A6B8B"/>
    <w:rsid w:val="006A6EE7"/>
    <w:rsid w:val="006A6FF0"/>
    <w:rsid w:val="006B0470"/>
    <w:rsid w:val="006B0804"/>
    <w:rsid w:val="006B0F64"/>
    <w:rsid w:val="006B1568"/>
    <w:rsid w:val="006B250A"/>
    <w:rsid w:val="006B33CB"/>
    <w:rsid w:val="006B42BE"/>
    <w:rsid w:val="006B7226"/>
    <w:rsid w:val="006B766D"/>
    <w:rsid w:val="006B769A"/>
    <w:rsid w:val="006C6F13"/>
    <w:rsid w:val="006C709B"/>
    <w:rsid w:val="006C76BF"/>
    <w:rsid w:val="006C7D4D"/>
    <w:rsid w:val="006D0EF7"/>
    <w:rsid w:val="006D105C"/>
    <w:rsid w:val="006D116B"/>
    <w:rsid w:val="006D16EC"/>
    <w:rsid w:val="006D16EE"/>
    <w:rsid w:val="006D1830"/>
    <w:rsid w:val="006D202E"/>
    <w:rsid w:val="006D2117"/>
    <w:rsid w:val="006D2214"/>
    <w:rsid w:val="006D33EA"/>
    <w:rsid w:val="006D4341"/>
    <w:rsid w:val="006D4DA5"/>
    <w:rsid w:val="006D501F"/>
    <w:rsid w:val="006D58E4"/>
    <w:rsid w:val="006D61B1"/>
    <w:rsid w:val="006D62C2"/>
    <w:rsid w:val="006E0B7F"/>
    <w:rsid w:val="006E1A20"/>
    <w:rsid w:val="006E1D46"/>
    <w:rsid w:val="006E2E13"/>
    <w:rsid w:val="006E2FE3"/>
    <w:rsid w:val="006E4421"/>
    <w:rsid w:val="006E66EE"/>
    <w:rsid w:val="006E68AE"/>
    <w:rsid w:val="006E6BC0"/>
    <w:rsid w:val="006E6F80"/>
    <w:rsid w:val="006E7152"/>
    <w:rsid w:val="006F002C"/>
    <w:rsid w:val="006F015F"/>
    <w:rsid w:val="006F03ED"/>
    <w:rsid w:val="006F0970"/>
    <w:rsid w:val="006F4E8B"/>
    <w:rsid w:val="006F722D"/>
    <w:rsid w:val="0070289D"/>
    <w:rsid w:val="00704245"/>
    <w:rsid w:val="00704399"/>
    <w:rsid w:val="007056E8"/>
    <w:rsid w:val="0070594B"/>
    <w:rsid w:val="00706371"/>
    <w:rsid w:val="00706D7D"/>
    <w:rsid w:val="00715FBB"/>
    <w:rsid w:val="00717308"/>
    <w:rsid w:val="007178AB"/>
    <w:rsid w:val="0072142F"/>
    <w:rsid w:val="00721DEC"/>
    <w:rsid w:val="00722F45"/>
    <w:rsid w:val="00724DB1"/>
    <w:rsid w:val="00725942"/>
    <w:rsid w:val="007259FE"/>
    <w:rsid w:val="00725F21"/>
    <w:rsid w:val="007277EB"/>
    <w:rsid w:val="007307E3"/>
    <w:rsid w:val="00732064"/>
    <w:rsid w:val="00733680"/>
    <w:rsid w:val="00734745"/>
    <w:rsid w:val="00734780"/>
    <w:rsid w:val="00736B9C"/>
    <w:rsid w:val="00736C53"/>
    <w:rsid w:val="00737E16"/>
    <w:rsid w:val="007407D2"/>
    <w:rsid w:val="007426C8"/>
    <w:rsid w:val="00742DDA"/>
    <w:rsid w:val="0074327E"/>
    <w:rsid w:val="007433B7"/>
    <w:rsid w:val="0074385A"/>
    <w:rsid w:val="00743CF6"/>
    <w:rsid w:val="00743ED7"/>
    <w:rsid w:val="0074401A"/>
    <w:rsid w:val="007449ED"/>
    <w:rsid w:val="00744BA0"/>
    <w:rsid w:val="00746AB4"/>
    <w:rsid w:val="0074709F"/>
    <w:rsid w:val="00747F27"/>
    <w:rsid w:val="00752226"/>
    <w:rsid w:val="00752740"/>
    <w:rsid w:val="0075281D"/>
    <w:rsid w:val="00754833"/>
    <w:rsid w:val="00756821"/>
    <w:rsid w:val="00756C0F"/>
    <w:rsid w:val="00757057"/>
    <w:rsid w:val="00757304"/>
    <w:rsid w:val="00757AE3"/>
    <w:rsid w:val="007618D3"/>
    <w:rsid w:val="00762A92"/>
    <w:rsid w:val="0076505C"/>
    <w:rsid w:val="00765CF3"/>
    <w:rsid w:val="00766BCE"/>
    <w:rsid w:val="00766F64"/>
    <w:rsid w:val="00767F8B"/>
    <w:rsid w:val="007706E6"/>
    <w:rsid w:val="007709C5"/>
    <w:rsid w:val="007712B9"/>
    <w:rsid w:val="00772950"/>
    <w:rsid w:val="00773135"/>
    <w:rsid w:val="00776017"/>
    <w:rsid w:val="00776BEB"/>
    <w:rsid w:val="0078066D"/>
    <w:rsid w:val="00781020"/>
    <w:rsid w:val="00781B14"/>
    <w:rsid w:val="0078245A"/>
    <w:rsid w:val="00783508"/>
    <w:rsid w:val="00783E4D"/>
    <w:rsid w:val="0078429F"/>
    <w:rsid w:val="00784B43"/>
    <w:rsid w:val="00785665"/>
    <w:rsid w:val="007857D5"/>
    <w:rsid w:val="00785CA5"/>
    <w:rsid w:val="00787629"/>
    <w:rsid w:val="00791421"/>
    <w:rsid w:val="0079215C"/>
    <w:rsid w:val="00792B65"/>
    <w:rsid w:val="007931C6"/>
    <w:rsid w:val="007953E4"/>
    <w:rsid w:val="00795DE4"/>
    <w:rsid w:val="00796016"/>
    <w:rsid w:val="007961A9"/>
    <w:rsid w:val="00796ADA"/>
    <w:rsid w:val="007A019F"/>
    <w:rsid w:val="007A0771"/>
    <w:rsid w:val="007A09D2"/>
    <w:rsid w:val="007A179C"/>
    <w:rsid w:val="007A30EE"/>
    <w:rsid w:val="007A4C86"/>
    <w:rsid w:val="007A58A3"/>
    <w:rsid w:val="007B067A"/>
    <w:rsid w:val="007B1DA1"/>
    <w:rsid w:val="007B34BE"/>
    <w:rsid w:val="007B3C4D"/>
    <w:rsid w:val="007B44B8"/>
    <w:rsid w:val="007B53A1"/>
    <w:rsid w:val="007B6D3C"/>
    <w:rsid w:val="007B7A46"/>
    <w:rsid w:val="007C03AB"/>
    <w:rsid w:val="007C0C68"/>
    <w:rsid w:val="007C0E06"/>
    <w:rsid w:val="007C1331"/>
    <w:rsid w:val="007C33CF"/>
    <w:rsid w:val="007C46A6"/>
    <w:rsid w:val="007C4C7F"/>
    <w:rsid w:val="007C6C2F"/>
    <w:rsid w:val="007C7185"/>
    <w:rsid w:val="007C7859"/>
    <w:rsid w:val="007D0204"/>
    <w:rsid w:val="007D0648"/>
    <w:rsid w:val="007D1195"/>
    <w:rsid w:val="007D1BEE"/>
    <w:rsid w:val="007D3D28"/>
    <w:rsid w:val="007D5ADC"/>
    <w:rsid w:val="007D5E34"/>
    <w:rsid w:val="007D6066"/>
    <w:rsid w:val="007D7C10"/>
    <w:rsid w:val="007E1637"/>
    <w:rsid w:val="007E257A"/>
    <w:rsid w:val="007E3CA8"/>
    <w:rsid w:val="007E43A8"/>
    <w:rsid w:val="007E4EBB"/>
    <w:rsid w:val="007E6E12"/>
    <w:rsid w:val="007E7090"/>
    <w:rsid w:val="007E72B2"/>
    <w:rsid w:val="007E7BDC"/>
    <w:rsid w:val="007F03BD"/>
    <w:rsid w:val="007F41C1"/>
    <w:rsid w:val="007F47D4"/>
    <w:rsid w:val="007F4C92"/>
    <w:rsid w:val="007F507A"/>
    <w:rsid w:val="007F5B34"/>
    <w:rsid w:val="007F7157"/>
    <w:rsid w:val="008000BB"/>
    <w:rsid w:val="00800169"/>
    <w:rsid w:val="00800BE0"/>
    <w:rsid w:val="00800BE9"/>
    <w:rsid w:val="00801885"/>
    <w:rsid w:val="00801D53"/>
    <w:rsid w:val="00801F39"/>
    <w:rsid w:val="00802FE2"/>
    <w:rsid w:val="00803641"/>
    <w:rsid w:val="00803B24"/>
    <w:rsid w:val="008042FC"/>
    <w:rsid w:val="008046FB"/>
    <w:rsid w:val="00804A03"/>
    <w:rsid w:val="00804B4B"/>
    <w:rsid w:val="00804F08"/>
    <w:rsid w:val="008062CD"/>
    <w:rsid w:val="008063BC"/>
    <w:rsid w:val="0080748A"/>
    <w:rsid w:val="00810DA5"/>
    <w:rsid w:val="008110B7"/>
    <w:rsid w:val="0081119D"/>
    <w:rsid w:val="0081277D"/>
    <w:rsid w:val="00814842"/>
    <w:rsid w:val="008152AD"/>
    <w:rsid w:val="008162E7"/>
    <w:rsid w:val="008167B2"/>
    <w:rsid w:val="008170A2"/>
    <w:rsid w:val="00820074"/>
    <w:rsid w:val="008212DE"/>
    <w:rsid w:val="00822454"/>
    <w:rsid w:val="00822F41"/>
    <w:rsid w:val="00823755"/>
    <w:rsid w:val="008238CF"/>
    <w:rsid w:val="00826119"/>
    <w:rsid w:val="00826C89"/>
    <w:rsid w:val="00827487"/>
    <w:rsid w:val="00831915"/>
    <w:rsid w:val="00831A73"/>
    <w:rsid w:val="00831E61"/>
    <w:rsid w:val="00832152"/>
    <w:rsid w:val="00832B81"/>
    <w:rsid w:val="00832FA7"/>
    <w:rsid w:val="00833216"/>
    <w:rsid w:val="00834557"/>
    <w:rsid w:val="00834CF8"/>
    <w:rsid w:val="00835BA2"/>
    <w:rsid w:val="00837CE7"/>
    <w:rsid w:val="0084094D"/>
    <w:rsid w:val="00840D25"/>
    <w:rsid w:val="008429D2"/>
    <w:rsid w:val="00843293"/>
    <w:rsid w:val="0084361A"/>
    <w:rsid w:val="00843947"/>
    <w:rsid w:val="00844169"/>
    <w:rsid w:val="00844E57"/>
    <w:rsid w:val="00845F68"/>
    <w:rsid w:val="00846099"/>
    <w:rsid w:val="008471B3"/>
    <w:rsid w:val="008476FC"/>
    <w:rsid w:val="0085154E"/>
    <w:rsid w:val="00852365"/>
    <w:rsid w:val="00854043"/>
    <w:rsid w:val="00854741"/>
    <w:rsid w:val="008548A3"/>
    <w:rsid w:val="00854EF4"/>
    <w:rsid w:val="008557E6"/>
    <w:rsid w:val="00855DA6"/>
    <w:rsid w:val="00857660"/>
    <w:rsid w:val="00860EDE"/>
    <w:rsid w:val="0086174B"/>
    <w:rsid w:val="008618CC"/>
    <w:rsid w:val="00861E9A"/>
    <w:rsid w:val="008621C8"/>
    <w:rsid w:val="00863523"/>
    <w:rsid w:val="0086365B"/>
    <w:rsid w:val="008641A1"/>
    <w:rsid w:val="00864528"/>
    <w:rsid w:val="00864713"/>
    <w:rsid w:val="00870869"/>
    <w:rsid w:val="008709EC"/>
    <w:rsid w:val="00871A8D"/>
    <w:rsid w:val="008722B9"/>
    <w:rsid w:val="008723DC"/>
    <w:rsid w:val="00874244"/>
    <w:rsid w:val="0087465E"/>
    <w:rsid w:val="008748AF"/>
    <w:rsid w:val="00874924"/>
    <w:rsid w:val="00874D44"/>
    <w:rsid w:val="00874FC0"/>
    <w:rsid w:val="0087517B"/>
    <w:rsid w:val="00875FE1"/>
    <w:rsid w:val="008767C1"/>
    <w:rsid w:val="0087694E"/>
    <w:rsid w:val="00877C7E"/>
    <w:rsid w:val="00877DC7"/>
    <w:rsid w:val="00881273"/>
    <w:rsid w:val="0088315B"/>
    <w:rsid w:val="00883772"/>
    <w:rsid w:val="00884091"/>
    <w:rsid w:val="008844B7"/>
    <w:rsid w:val="00886C5B"/>
    <w:rsid w:val="00886D7D"/>
    <w:rsid w:val="00886E8C"/>
    <w:rsid w:val="00887107"/>
    <w:rsid w:val="00890616"/>
    <w:rsid w:val="00891FF2"/>
    <w:rsid w:val="008925ED"/>
    <w:rsid w:val="00892DA2"/>
    <w:rsid w:val="00894A5B"/>
    <w:rsid w:val="0089589B"/>
    <w:rsid w:val="00895F3C"/>
    <w:rsid w:val="00897B33"/>
    <w:rsid w:val="008A0256"/>
    <w:rsid w:val="008A0442"/>
    <w:rsid w:val="008A0F66"/>
    <w:rsid w:val="008A107F"/>
    <w:rsid w:val="008A2961"/>
    <w:rsid w:val="008A3D32"/>
    <w:rsid w:val="008A4543"/>
    <w:rsid w:val="008A4CD3"/>
    <w:rsid w:val="008A4D28"/>
    <w:rsid w:val="008A5656"/>
    <w:rsid w:val="008A5810"/>
    <w:rsid w:val="008A5BE2"/>
    <w:rsid w:val="008A6212"/>
    <w:rsid w:val="008A6265"/>
    <w:rsid w:val="008A62A1"/>
    <w:rsid w:val="008A7E83"/>
    <w:rsid w:val="008B149C"/>
    <w:rsid w:val="008B2E17"/>
    <w:rsid w:val="008B2FAA"/>
    <w:rsid w:val="008B3DC5"/>
    <w:rsid w:val="008B69CA"/>
    <w:rsid w:val="008B7291"/>
    <w:rsid w:val="008C0194"/>
    <w:rsid w:val="008C1FA7"/>
    <w:rsid w:val="008C2D01"/>
    <w:rsid w:val="008C3D17"/>
    <w:rsid w:val="008C53C4"/>
    <w:rsid w:val="008C5AB5"/>
    <w:rsid w:val="008C5D59"/>
    <w:rsid w:val="008C614E"/>
    <w:rsid w:val="008C693E"/>
    <w:rsid w:val="008C74FE"/>
    <w:rsid w:val="008C77D6"/>
    <w:rsid w:val="008D06D6"/>
    <w:rsid w:val="008D14EF"/>
    <w:rsid w:val="008D5088"/>
    <w:rsid w:val="008D5121"/>
    <w:rsid w:val="008D518C"/>
    <w:rsid w:val="008D6B8A"/>
    <w:rsid w:val="008D6EA8"/>
    <w:rsid w:val="008E04F9"/>
    <w:rsid w:val="008E0BDD"/>
    <w:rsid w:val="008E279F"/>
    <w:rsid w:val="008E2A09"/>
    <w:rsid w:val="008E3676"/>
    <w:rsid w:val="008E419D"/>
    <w:rsid w:val="008E5903"/>
    <w:rsid w:val="008E61F5"/>
    <w:rsid w:val="008E6BEB"/>
    <w:rsid w:val="008E7E09"/>
    <w:rsid w:val="008E7ED2"/>
    <w:rsid w:val="008F06F7"/>
    <w:rsid w:val="008F0CE6"/>
    <w:rsid w:val="008F116F"/>
    <w:rsid w:val="008F1587"/>
    <w:rsid w:val="008F16CD"/>
    <w:rsid w:val="008F2369"/>
    <w:rsid w:val="008F2B9D"/>
    <w:rsid w:val="008F41AE"/>
    <w:rsid w:val="008F45F3"/>
    <w:rsid w:val="008F462D"/>
    <w:rsid w:val="008F5C2C"/>
    <w:rsid w:val="008F640D"/>
    <w:rsid w:val="008F69A6"/>
    <w:rsid w:val="009011FF"/>
    <w:rsid w:val="0090155F"/>
    <w:rsid w:val="00902347"/>
    <w:rsid w:val="00902470"/>
    <w:rsid w:val="00902594"/>
    <w:rsid w:val="00903191"/>
    <w:rsid w:val="009033A0"/>
    <w:rsid w:val="00903742"/>
    <w:rsid w:val="0090438C"/>
    <w:rsid w:val="00905024"/>
    <w:rsid w:val="00905400"/>
    <w:rsid w:val="009055BC"/>
    <w:rsid w:val="00906190"/>
    <w:rsid w:val="00906325"/>
    <w:rsid w:val="009073BA"/>
    <w:rsid w:val="00907658"/>
    <w:rsid w:val="009101E1"/>
    <w:rsid w:val="00910F41"/>
    <w:rsid w:val="00912103"/>
    <w:rsid w:val="0091284A"/>
    <w:rsid w:val="0091428E"/>
    <w:rsid w:val="0091485C"/>
    <w:rsid w:val="00915EE6"/>
    <w:rsid w:val="00916D0B"/>
    <w:rsid w:val="00917A11"/>
    <w:rsid w:val="00917CCC"/>
    <w:rsid w:val="00920D3F"/>
    <w:rsid w:val="0092167F"/>
    <w:rsid w:val="00921CAA"/>
    <w:rsid w:val="00921D62"/>
    <w:rsid w:val="00922AFF"/>
    <w:rsid w:val="00922DC3"/>
    <w:rsid w:val="00924F50"/>
    <w:rsid w:val="00925521"/>
    <w:rsid w:val="009258D5"/>
    <w:rsid w:val="00926449"/>
    <w:rsid w:val="00926550"/>
    <w:rsid w:val="00926E7B"/>
    <w:rsid w:val="00927824"/>
    <w:rsid w:val="009303A1"/>
    <w:rsid w:val="00930637"/>
    <w:rsid w:val="009307B8"/>
    <w:rsid w:val="00931A1B"/>
    <w:rsid w:val="00932D7E"/>
    <w:rsid w:val="009343E2"/>
    <w:rsid w:val="00935835"/>
    <w:rsid w:val="00936428"/>
    <w:rsid w:val="00936FAA"/>
    <w:rsid w:val="00937683"/>
    <w:rsid w:val="00941FFA"/>
    <w:rsid w:val="009426F2"/>
    <w:rsid w:val="00942818"/>
    <w:rsid w:val="00943985"/>
    <w:rsid w:val="00943E5C"/>
    <w:rsid w:val="0094474E"/>
    <w:rsid w:val="009456C6"/>
    <w:rsid w:val="00945917"/>
    <w:rsid w:val="00945A07"/>
    <w:rsid w:val="00945F29"/>
    <w:rsid w:val="00946EA5"/>
    <w:rsid w:val="009470E3"/>
    <w:rsid w:val="00947F3F"/>
    <w:rsid w:val="0095067D"/>
    <w:rsid w:val="009509AA"/>
    <w:rsid w:val="0095155E"/>
    <w:rsid w:val="009520B3"/>
    <w:rsid w:val="0095232A"/>
    <w:rsid w:val="009525E6"/>
    <w:rsid w:val="00953192"/>
    <w:rsid w:val="00953F13"/>
    <w:rsid w:val="00953FF8"/>
    <w:rsid w:val="00954AED"/>
    <w:rsid w:val="0096007E"/>
    <w:rsid w:val="00960231"/>
    <w:rsid w:val="00960C28"/>
    <w:rsid w:val="00963503"/>
    <w:rsid w:val="00963513"/>
    <w:rsid w:val="00963D1F"/>
    <w:rsid w:val="009652F3"/>
    <w:rsid w:val="00966456"/>
    <w:rsid w:val="009676F5"/>
    <w:rsid w:val="00970342"/>
    <w:rsid w:val="009703FF"/>
    <w:rsid w:val="00970E0E"/>
    <w:rsid w:val="009727BA"/>
    <w:rsid w:val="009730A4"/>
    <w:rsid w:val="00973318"/>
    <w:rsid w:val="0097337D"/>
    <w:rsid w:val="00974076"/>
    <w:rsid w:val="00974321"/>
    <w:rsid w:val="00975AA5"/>
    <w:rsid w:val="00975B08"/>
    <w:rsid w:val="00980908"/>
    <w:rsid w:val="00980E1F"/>
    <w:rsid w:val="009811FE"/>
    <w:rsid w:val="00981F2C"/>
    <w:rsid w:val="00982638"/>
    <w:rsid w:val="00982B50"/>
    <w:rsid w:val="009833A5"/>
    <w:rsid w:val="00983F0A"/>
    <w:rsid w:val="0098533C"/>
    <w:rsid w:val="00985CB5"/>
    <w:rsid w:val="00986536"/>
    <w:rsid w:val="00987DAC"/>
    <w:rsid w:val="0099015E"/>
    <w:rsid w:val="0099114E"/>
    <w:rsid w:val="009938DA"/>
    <w:rsid w:val="009939D8"/>
    <w:rsid w:val="009943DD"/>
    <w:rsid w:val="00995FDF"/>
    <w:rsid w:val="00996576"/>
    <w:rsid w:val="009977D8"/>
    <w:rsid w:val="009A05A2"/>
    <w:rsid w:val="009A07D8"/>
    <w:rsid w:val="009A07FD"/>
    <w:rsid w:val="009A0821"/>
    <w:rsid w:val="009A0B8D"/>
    <w:rsid w:val="009A0C37"/>
    <w:rsid w:val="009A101B"/>
    <w:rsid w:val="009A1077"/>
    <w:rsid w:val="009A20F0"/>
    <w:rsid w:val="009A23A7"/>
    <w:rsid w:val="009A3902"/>
    <w:rsid w:val="009A3B05"/>
    <w:rsid w:val="009A48EA"/>
    <w:rsid w:val="009A5543"/>
    <w:rsid w:val="009A5845"/>
    <w:rsid w:val="009A5B3C"/>
    <w:rsid w:val="009B0372"/>
    <w:rsid w:val="009B11DD"/>
    <w:rsid w:val="009B27A2"/>
    <w:rsid w:val="009B2819"/>
    <w:rsid w:val="009B2917"/>
    <w:rsid w:val="009B3D0C"/>
    <w:rsid w:val="009B3FD6"/>
    <w:rsid w:val="009B46AB"/>
    <w:rsid w:val="009B57F3"/>
    <w:rsid w:val="009B5D37"/>
    <w:rsid w:val="009B727F"/>
    <w:rsid w:val="009B7857"/>
    <w:rsid w:val="009B7B97"/>
    <w:rsid w:val="009B7D57"/>
    <w:rsid w:val="009C0501"/>
    <w:rsid w:val="009C0627"/>
    <w:rsid w:val="009C20D7"/>
    <w:rsid w:val="009C3DDF"/>
    <w:rsid w:val="009C405A"/>
    <w:rsid w:val="009C465D"/>
    <w:rsid w:val="009C46D7"/>
    <w:rsid w:val="009C6DFA"/>
    <w:rsid w:val="009C73A9"/>
    <w:rsid w:val="009C74B0"/>
    <w:rsid w:val="009C7FC9"/>
    <w:rsid w:val="009C7FFC"/>
    <w:rsid w:val="009D00C7"/>
    <w:rsid w:val="009D02CB"/>
    <w:rsid w:val="009D1C14"/>
    <w:rsid w:val="009D2671"/>
    <w:rsid w:val="009D2FE7"/>
    <w:rsid w:val="009D335E"/>
    <w:rsid w:val="009D3380"/>
    <w:rsid w:val="009D4CB6"/>
    <w:rsid w:val="009D7FA1"/>
    <w:rsid w:val="009E329B"/>
    <w:rsid w:val="009E35C7"/>
    <w:rsid w:val="009E3753"/>
    <w:rsid w:val="009E4423"/>
    <w:rsid w:val="009E4A31"/>
    <w:rsid w:val="009E4D89"/>
    <w:rsid w:val="009E4F22"/>
    <w:rsid w:val="009E5F42"/>
    <w:rsid w:val="009E66F0"/>
    <w:rsid w:val="009E6D22"/>
    <w:rsid w:val="009E7023"/>
    <w:rsid w:val="009E7848"/>
    <w:rsid w:val="009F16BC"/>
    <w:rsid w:val="009F184F"/>
    <w:rsid w:val="009F1E65"/>
    <w:rsid w:val="009F234F"/>
    <w:rsid w:val="009F23C8"/>
    <w:rsid w:val="009F2A70"/>
    <w:rsid w:val="009F3C5C"/>
    <w:rsid w:val="009F4F4C"/>
    <w:rsid w:val="009F5AF3"/>
    <w:rsid w:val="009F6152"/>
    <w:rsid w:val="009F6900"/>
    <w:rsid w:val="00A0027D"/>
    <w:rsid w:val="00A0169F"/>
    <w:rsid w:val="00A0230E"/>
    <w:rsid w:val="00A0477A"/>
    <w:rsid w:val="00A05DBA"/>
    <w:rsid w:val="00A0638D"/>
    <w:rsid w:val="00A06496"/>
    <w:rsid w:val="00A07B5E"/>
    <w:rsid w:val="00A110BA"/>
    <w:rsid w:val="00A12747"/>
    <w:rsid w:val="00A14327"/>
    <w:rsid w:val="00A15EBC"/>
    <w:rsid w:val="00A2009E"/>
    <w:rsid w:val="00A21481"/>
    <w:rsid w:val="00A223DF"/>
    <w:rsid w:val="00A22501"/>
    <w:rsid w:val="00A22E1E"/>
    <w:rsid w:val="00A23775"/>
    <w:rsid w:val="00A23F45"/>
    <w:rsid w:val="00A24DD2"/>
    <w:rsid w:val="00A27460"/>
    <w:rsid w:val="00A30B6A"/>
    <w:rsid w:val="00A3103C"/>
    <w:rsid w:val="00A31987"/>
    <w:rsid w:val="00A3422F"/>
    <w:rsid w:val="00A347F2"/>
    <w:rsid w:val="00A34F8E"/>
    <w:rsid w:val="00A355F9"/>
    <w:rsid w:val="00A3566F"/>
    <w:rsid w:val="00A358CC"/>
    <w:rsid w:val="00A35FF4"/>
    <w:rsid w:val="00A365E6"/>
    <w:rsid w:val="00A36D62"/>
    <w:rsid w:val="00A37C3E"/>
    <w:rsid w:val="00A37F05"/>
    <w:rsid w:val="00A40446"/>
    <w:rsid w:val="00A40710"/>
    <w:rsid w:val="00A40B42"/>
    <w:rsid w:val="00A41172"/>
    <w:rsid w:val="00A433C7"/>
    <w:rsid w:val="00A43B4D"/>
    <w:rsid w:val="00A43FA4"/>
    <w:rsid w:val="00A440D1"/>
    <w:rsid w:val="00A443FE"/>
    <w:rsid w:val="00A445F3"/>
    <w:rsid w:val="00A46040"/>
    <w:rsid w:val="00A46B67"/>
    <w:rsid w:val="00A51476"/>
    <w:rsid w:val="00A5180D"/>
    <w:rsid w:val="00A51C42"/>
    <w:rsid w:val="00A51C6A"/>
    <w:rsid w:val="00A52D77"/>
    <w:rsid w:val="00A53AB1"/>
    <w:rsid w:val="00A549F2"/>
    <w:rsid w:val="00A55297"/>
    <w:rsid w:val="00A613B3"/>
    <w:rsid w:val="00A6197E"/>
    <w:rsid w:val="00A621A9"/>
    <w:rsid w:val="00A62804"/>
    <w:rsid w:val="00A64B82"/>
    <w:rsid w:val="00A654F9"/>
    <w:rsid w:val="00A661C2"/>
    <w:rsid w:val="00A67894"/>
    <w:rsid w:val="00A70743"/>
    <w:rsid w:val="00A72137"/>
    <w:rsid w:val="00A730BE"/>
    <w:rsid w:val="00A74074"/>
    <w:rsid w:val="00A746B0"/>
    <w:rsid w:val="00A74D27"/>
    <w:rsid w:val="00A74D90"/>
    <w:rsid w:val="00A74FF6"/>
    <w:rsid w:val="00A756AF"/>
    <w:rsid w:val="00A76049"/>
    <w:rsid w:val="00A766AC"/>
    <w:rsid w:val="00A76E48"/>
    <w:rsid w:val="00A772BA"/>
    <w:rsid w:val="00A811BF"/>
    <w:rsid w:val="00A81FE7"/>
    <w:rsid w:val="00A82751"/>
    <w:rsid w:val="00A83B5A"/>
    <w:rsid w:val="00A83C46"/>
    <w:rsid w:val="00A851A2"/>
    <w:rsid w:val="00A85940"/>
    <w:rsid w:val="00A868FB"/>
    <w:rsid w:val="00A902A9"/>
    <w:rsid w:val="00A90672"/>
    <w:rsid w:val="00A90C41"/>
    <w:rsid w:val="00A9116B"/>
    <w:rsid w:val="00A91C98"/>
    <w:rsid w:val="00A930D9"/>
    <w:rsid w:val="00A94557"/>
    <w:rsid w:val="00A94A4D"/>
    <w:rsid w:val="00A95628"/>
    <w:rsid w:val="00A9562D"/>
    <w:rsid w:val="00A95759"/>
    <w:rsid w:val="00A96BD8"/>
    <w:rsid w:val="00A96D38"/>
    <w:rsid w:val="00A975CF"/>
    <w:rsid w:val="00AA0322"/>
    <w:rsid w:val="00AA13B6"/>
    <w:rsid w:val="00AA1BC0"/>
    <w:rsid w:val="00AA1F2F"/>
    <w:rsid w:val="00AA32AB"/>
    <w:rsid w:val="00AA36BB"/>
    <w:rsid w:val="00AA4B61"/>
    <w:rsid w:val="00AA5E89"/>
    <w:rsid w:val="00AA65E0"/>
    <w:rsid w:val="00AA6E29"/>
    <w:rsid w:val="00AB0368"/>
    <w:rsid w:val="00AB0D49"/>
    <w:rsid w:val="00AB22FC"/>
    <w:rsid w:val="00AB3770"/>
    <w:rsid w:val="00AB38D0"/>
    <w:rsid w:val="00AB5BE4"/>
    <w:rsid w:val="00AB6110"/>
    <w:rsid w:val="00AB7472"/>
    <w:rsid w:val="00AB7724"/>
    <w:rsid w:val="00AC00AD"/>
    <w:rsid w:val="00AC055A"/>
    <w:rsid w:val="00AC1C3C"/>
    <w:rsid w:val="00AC40C7"/>
    <w:rsid w:val="00AC4BDD"/>
    <w:rsid w:val="00AC4F96"/>
    <w:rsid w:val="00AC52F4"/>
    <w:rsid w:val="00AC55DD"/>
    <w:rsid w:val="00AC6706"/>
    <w:rsid w:val="00AC6B7C"/>
    <w:rsid w:val="00AC6F9D"/>
    <w:rsid w:val="00AD0E4B"/>
    <w:rsid w:val="00AD11B9"/>
    <w:rsid w:val="00AD19D9"/>
    <w:rsid w:val="00AD1CF0"/>
    <w:rsid w:val="00AD2B6A"/>
    <w:rsid w:val="00AD2DA3"/>
    <w:rsid w:val="00AD3338"/>
    <w:rsid w:val="00AD3C72"/>
    <w:rsid w:val="00AD3FD1"/>
    <w:rsid w:val="00AD4886"/>
    <w:rsid w:val="00AD53AC"/>
    <w:rsid w:val="00AD562C"/>
    <w:rsid w:val="00AD57DA"/>
    <w:rsid w:val="00AD66E6"/>
    <w:rsid w:val="00AD7767"/>
    <w:rsid w:val="00AD779F"/>
    <w:rsid w:val="00AE170D"/>
    <w:rsid w:val="00AE3081"/>
    <w:rsid w:val="00AE3C7A"/>
    <w:rsid w:val="00AE4773"/>
    <w:rsid w:val="00AE4DFF"/>
    <w:rsid w:val="00AE5FDE"/>
    <w:rsid w:val="00AE6BDE"/>
    <w:rsid w:val="00AE72F6"/>
    <w:rsid w:val="00AE7929"/>
    <w:rsid w:val="00AF0876"/>
    <w:rsid w:val="00AF098B"/>
    <w:rsid w:val="00AF2911"/>
    <w:rsid w:val="00AF2AAE"/>
    <w:rsid w:val="00AF2FF2"/>
    <w:rsid w:val="00AF4556"/>
    <w:rsid w:val="00AF4CF9"/>
    <w:rsid w:val="00AF6DE2"/>
    <w:rsid w:val="00AF6FB6"/>
    <w:rsid w:val="00AF78FC"/>
    <w:rsid w:val="00AF7E0F"/>
    <w:rsid w:val="00B002F7"/>
    <w:rsid w:val="00B011E5"/>
    <w:rsid w:val="00B01A9D"/>
    <w:rsid w:val="00B04641"/>
    <w:rsid w:val="00B06491"/>
    <w:rsid w:val="00B06E6A"/>
    <w:rsid w:val="00B100B3"/>
    <w:rsid w:val="00B10412"/>
    <w:rsid w:val="00B106B6"/>
    <w:rsid w:val="00B10B25"/>
    <w:rsid w:val="00B1166E"/>
    <w:rsid w:val="00B11B53"/>
    <w:rsid w:val="00B12673"/>
    <w:rsid w:val="00B134D1"/>
    <w:rsid w:val="00B14489"/>
    <w:rsid w:val="00B16EEA"/>
    <w:rsid w:val="00B17FC5"/>
    <w:rsid w:val="00B20BA4"/>
    <w:rsid w:val="00B21C0E"/>
    <w:rsid w:val="00B21D07"/>
    <w:rsid w:val="00B222D6"/>
    <w:rsid w:val="00B22C79"/>
    <w:rsid w:val="00B22EF3"/>
    <w:rsid w:val="00B23B2D"/>
    <w:rsid w:val="00B24281"/>
    <w:rsid w:val="00B274DB"/>
    <w:rsid w:val="00B278AB"/>
    <w:rsid w:val="00B279E5"/>
    <w:rsid w:val="00B27F8A"/>
    <w:rsid w:val="00B30866"/>
    <w:rsid w:val="00B31EDD"/>
    <w:rsid w:val="00B321A7"/>
    <w:rsid w:val="00B339BD"/>
    <w:rsid w:val="00B34133"/>
    <w:rsid w:val="00B35607"/>
    <w:rsid w:val="00B37049"/>
    <w:rsid w:val="00B37C70"/>
    <w:rsid w:val="00B37ED5"/>
    <w:rsid w:val="00B41C7C"/>
    <w:rsid w:val="00B42C79"/>
    <w:rsid w:val="00B42F0D"/>
    <w:rsid w:val="00B42F8D"/>
    <w:rsid w:val="00B44902"/>
    <w:rsid w:val="00B4513B"/>
    <w:rsid w:val="00B459B7"/>
    <w:rsid w:val="00B47775"/>
    <w:rsid w:val="00B47D5A"/>
    <w:rsid w:val="00B51F17"/>
    <w:rsid w:val="00B52061"/>
    <w:rsid w:val="00B53872"/>
    <w:rsid w:val="00B53E4A"/>
    <w:rsid w:val="00B54AF7"/>
    <w:rsid w:val="00B54C49"/>
    <w:rsid w:val="00B54DF3"/>
    <w:rsid w:val="00B55943"/>
    <w:rsid w:val="00B55ADF"/>
    <w:rsid w:val="00B57E45"/>
    <w:rsid w:val="00B60E85"/>
    <w:rsid w:val="00B614EB"/>
    <w:rsid w:val="00B61622"/>
    <w:rsid w:val="00B62981"/>
    <w:rsid w:val="00B62B06"/>
    <w:rsid w:val="00B62CE7"/>
    <w:rsid w:val="00B64124"/>
    <w:rsid w:val="00B65684"/>
    <w:rsid w:val="00B666AE"/>
    <w:rsid w:val="00B66857"/>
    <w:rsid w:val="00B66DA6"/>
    <w:rsid w:val="00B66F46"/>
    <w:rsid w:val="00B67B93"/>
    <w:rsid w:val="00B70787"/>
    <w:rsid w:val="00B70CC2"/>
    <w:rsid w:val="00B71453"/>
    <w:rsid w:val="00B71E17"/>
    <w:rsid w:val="00B720ED"/>
    <w:rsid w:val="00B7320C"/>
    <w:rsid w:val="00B73C87"/>
    <w:rsid w:val="00B75B05"/>
    <w:rsid w:val="00B75BBD"/>
    <w:rsid w:val="00B76F76"/>
    <w:rsid w:val="00B76FD0"/>
    <w:rsid w:val="00B8049E"/>
    <w:rsid w:val="00B80887"/>
    <w:rsid w:val="00B80902"/>
    <w:rsid w:val="00B82103"/>
    <w:rsid w:val="00B82D1A"/>
    <w:rsid w:val="00B83253"/>
    <w:rsid w:val="00B84240"/>
    <w:rsid w:val="00B84368"/>
    <w:rsid w:val="00B85027"/>
    <w:rsid w:val="00B86C90"/>
    <w:rsid w:val="00B900ED"/>
    <w:rsid w:val="00B90F1A"/>
    <w:rsid w:val="00B915C4"/>
    <w:rsid w:val="00B91774"/>
    <w:rsid w:val="00B9223B"/>
    <w:rsid w:val="00B937F1"/>
    <w:rsid w:val="00B93AEF"/>
    <w:rsid w:val="00B93F39"/>
    <w:rsid w:val="00B93FA1"/>
    <w:rsid w:val="00B96930"/>
    <w:rsid w:val="00B9785A"/>
    <w:rsid w:val="00B97D70"/>
    <w:rsid w:val="00B97F43"/>
    <w:rsid w:val="00BA20DC"/>
    <w:rsid w:val="00BA21E5"/>
    <w:rsid w:val="00BA3CB5"/>
    <w:rsid w:val="00BA42AB"/>
    <w:rsid w:val="00BA640D"/>
    <w:rsid w:val="00BA6D4F"/>
    <w:rsid w:val="00BA6E1A"/>
    <w:rsid w:val="00BB058C"/>
    <w:rsid w:val="00BB07F3"/>
    <w:rsid w:val="00BB1C21"/>
    <w:rsid w:val="00BB1C62"/>
    <w:rsid w:val="00BB2942"/>
    <w:rsid w:val="00BB368C"/>
    <w:rsid w:val="00BB3984"/>
    <w:rsid w:val="00BB4F10"/>
    <w:rsid w:val="00BB52BB"/>
    <w:rsid w:val="00BB53BB"/>
    <w:rsid w:val="00BB7188"/>
    <w:rsid w:val="00BC0158"/>
    <w:rsid w:val="00BC05F5"/>
    <w:rsid w:val="00BC1329"/>
    <w:rsid w:val="00BC1743"/>
    <w:rsid w:val="00BC2400"/>
    <w:rsid w:val="00BC2A93"/>
    <w:rsid w:val="00BC2E5E"/>
    <w:rsid w:val="00BC3D04"/>
    <w:rsid w:val="00BC411E"/>
    <w:rsid w:val="00BC5404"/>
    <w:rsid w:val="00BC5825"/>
    <w:rsid w:val="00BC6604"/>
    <w:rsid w:val="00BC7557"/>
    <w:rsid w:val="00BC7597"/>
    <w:rsid w:val="00BC77DE"/>
    <w:rsid w:val="00BD08BE"/>
    <w:rsid w:val="00BD10F4"/>
    <w:rsid w:val="00BD15A0"/>
    <w:rsid w:val="00BD17EF"/>
    <w:rsid w:val="00BD1D3F"/>
    <w:rsid w:val="00BD1FA1"/>
    <w:rsid w:val="00BD215E"/>
    <w:rsid w:val="00BD3BC0"/>
    <w:rsid w:val="00BD4E79"/>
    <w:rsid w:val="00BD5696"/>
    <w:rsid w:val="00BD6692"/>
    <w:rsid w:val="00BD6AF9"/>
    <w:rsid w:val="00BD6C15"/>
    <w:rsid w:val="00BE0490"/>
    <w:rsid w:val="00BE1841"/>
    <w:rsid w:val="00BE31FA"/>
    <w:rsid w:val="00BE353A"/>
    <w:rsid w:val="00BE4202"/>
    <w:rsid w:val="00BE59C1"/>
    <w:rsid w:val="00BE5BAD"/>
    <w:rsid w:val="00BE63E9"/>
    <w:rsid w:val="00BE6781"/>
    <w:rsid w:val="00BE68FC"/>
    <w:rsid w:val="00BE721D"/>
    <w:rsid w:val="00BE7266"/>
    <w:rsid w:val="00BE7403"/>
    <w:rsid w:val="00BF42CB"/>
    <w:rsid w:val="00BF5777"/>
    <w:rsid w:val="00BF5FF3"/>
    <w:rsid w:val="00BF75B4"/>
    <w:rsid w:val="00BF75C9"/>
    <w:rsid w:val="00C014F7"/>
    <w:rsid w:val="00C02F5F"/>
    <w:rsid w:val="00C030EA"/>
    <w:rsid w:val="00C05A4E"/>
    <w:rsid w:val="00C05C28"/>
    <w:rsid w:val="00C05E3E"/>
    <w:rsid w:val="00C065FF"/>
    <w:rsid w:val="00C11543"/>
    <w:rsid w:val="00C118E2"/>
    <w:rsid w:val="00C120B1"/>
    <w:rsid w:val="00C12477"/>
    <w:rsid w:val="00C127B2"/>
    <w:rsid w:val="00C13275"/>
    <w:rsid w:val="00C156AA"/>
    <w:rsid w:val="00C15D63"/>
    <w:rsid w:val="00C1719B"/>
    <w:rsid w:val="00C20578"/>
    <w:rsid w:val="00C20974"/>
    <w:rsid w:val="00C20B10"/>
    <w:rsid w:val="00C228D6"/>
    <w:rsid w:val="00C22A8D"/>
    <w:rsid w:val="00C25FDF"/>
    <w:rsid w:val="00C26B22"/>
    <w:rsid w:val="00C26ECE"/>
    <w:rsid w:val="00C274DD"/>
    <w:rsid w:val="00C2755C"/>
    <w:rsid w:val="00C2792D"/>
    <w:rsid w:val="00C302A6"/>
    <w:rsid w:val="00C318C9"/>
    <w:rsid w:val="00C32596"/>
    <w:rsid w:val="00C33B21"/>
    <w:rsid w:val="00C33C08"/>
    <w:rsid w:val="00C33FE3"/>
    <w:rsid w:val="00C3423C"/>
    <w:rsid w:val="00C34CB4"/>
    <w:rsid w:val="00C36225"/>
    <w:rsid w:val="00C37E77"/>
    <w:rsid w:val="00C40E6C"/>
    <w:rsid w:val="00C41BF5"/>
    <w:rsid w:val="00C428F3"/>
    <w:rsid w:val="00C42BC0"/>
    <w:rsid w:val="00C443F5"/>
    <w:rsid w:val="00C44FC1"/>
    <w:rsid w:val="00C4595D"/>
    <w:rsid w:val="00C45E4B"/>
    <w:rsid w:val="00C45E4F"/>
    <w:rsid w:val="00C46BE6"/>
    <w:rsid w:val="00C4749A"/>
    <w:rsid w:val="00C47A31"/>
    <w:rsid w:val="00C52373"/>
    <w:rsid w:val="00C53F51"/>
    <w:rsid w:val="00C54022"/>
    <w:rsid w:val="00C55847"/>
    <w:rsid w:val="00C5702C"/>
    <w:rsid w:val="00C571DD"/>
    <w:rsid w:val="00C6023F"/>
    <w:rsid w:val="00C6158B"/>
    <w:rsid w:val="00C61594"/>
    <w:rsid w:val="00C62208"/>
    <w:rsid w:val="00C63944"/>
    <w:rsid w:val="00C641ED"/>
    <w:rsid w:val="00C64755"/>
    <w:rsid w:val="00C65A32"/>
    <w:rsid w:val="00C66C87"/>
    <w:rsid w:val="00C700F4"/>
    <w:rsid w:val="00C70318"/>
    <w:rsid w:val="00C7099D"/>
    <w:rsid w:val="00C71CF7"/>
    <w:rsid w:val="00C73190"/>
    <w:rsid w:val="00C73BE2"/>
    <w:rsid w:val="00C73CE6"/>
    <w:rsid w:val="00C740BF"/>
    <w:rsid w:val="00C74EAF"/>
    <w:rsid w:val="00C755E1"/>
    <w:rsid w:val="00C756B3"/>
    <w:rsid w:val="00C75F4A"/>
    <w:rsid w:val="00C77020"/>
    <w:rsid w:val="00C804D2"/>
    <w:rsid w:val="00C80831"/>
    <w:rsid w:val="00C81207"/>
    <w:rsid w:val="00C8175C"/>
    <w:rsid w:val="00C81F6E"/>
    <w:rsid w:val="00C83621"/>
    <w:rsid w:val="00C838FC"/>
    <w:rsid w:val="00C83FF7"/>
    <w:rsid w:val="00C84686"/>
    <w:rsid w:val="00C858E6"/>
    <w:rsid w:val="00C85ECB"/>
    <w:rsid w:val="00C86299"/>
    <w:rsid w:val="00C86FE3"/>
    <w:rsid w:val="00C90175"/>
    <w:rsid w:val="00C904CE"/>
    <w:rsid w:val="00C91606"/>
    <w:rsid w:val="00C91A0E"/>
    <w:rsid w:val="00C92EDC"/>
    <w:rsid w:val="00C96022"/>
    <w:rsid w:val="00C96662"/>
    <w:rsid w:val="00C97CAC"/>
    <w:rsid w:val="00CA2AF2"/>
    <w:rsid w:val="00CA34E9"/>
    <w:rsid w:val="00CA46AA"/>
    <w:rsid w:val="00CA495D"/>
    <w:rsid w:val="00CA5CD9"/>
    <w:rsid w:val="00CA5E4F"/>
    <w:rsid w:val="00CA61AC"/>
    <w:rsid w:val="00CA6654"/>
    <w:rsid w:val="00CA6DDD"/>
    <w:rsid w:val="00CA6E8D"/>
    <w:rsid w:val="00CB066F"/>
    <w:rsid w:val="00CB0BF6"/>
    <w:rsid w:val="00CB0EFF"/>
    <w:rsid w:val="00CB2E55"/>
    <w:rsid w:val="00CB3241"/>
    <w:rsid w:val="00CB4865"/>
    <w:rsid w:val="00CB7417"/>
    <w:rsid w:val="00CC000B"/>
    <w:rsid w:val="00CC1359"/>
    <w:rsid w:val="00CC13B0"/>
    <w:rsid w:val="00CC158A"/>
    <w:rsid w:val="00CC34E2"/>
    <w:rsid w:val="00CC350E"/>
    <w:rsid w:val="00CC4090"/>
    <w:rsid w:val="00CC443C"/>
    <w:rsid w:val="00CC4D3E"/>
    <w:rsid w:val="00CC5506"/>
    <w:rsid w:val="00CC5B8D"/>
    <w:rsid w:val="00CC5F52"/>
    <w:rsid w:val="00CC6695"/>
    <w:rsid w:val="00CD190B"/>
    <w:rsid w:val="00CD271A"/>
    <w:rsid w:val="00CD3C77"/>
    <w:rsid w:val="00CD4D57"/>
    <w:rsid w:val="00CD5BE5"/>
    <w:rsid w:val="00CD60AB"/>
    <w:rsid w:val="00CD6F10"/>
    <w:rsid w:val="00CE0C06"/>
    <w:rsid w:val="00CE0D48"/>
    <w:rsid w:val="00CE2554"/>
    <w:rsid w:val="00CE336D"/>
    <w:rsid w:val="00CE6D6B"/>
    <w:rsid w:val="00CE784F"/>
    <w:rsid w:val="00CE7DFB"/>
    <w:rsid w:val="00CF2BA2"/>
    <w:rsid w:val="00CF3427"/>
    <w:rsid w:val="00CF5211"/>
    <w:rsid w:val="00CF66AE"/>
    <w:rsid w:val="00CF6716"/>
    <w:rsid w:val="00CF7351"/>
    <w:rsid w:val="00D026F3"/>
    <w:rsid w:val="00D037D7"/>
    <w:rsid w:val="00D042C6"/>
    <w:rsid w:val="00D056E4"/>
    <w:rsid w:val="00D063CE"/>
    <w:rsid w:val="00D07CFA"/>
    <w:rsid w:val="00D1027E"/>
    <w:rsid w:val="00D106F7"/>
    <w:rsid w:val="00D10FC7"/>
    <w:rsid w:val="00D11021"/>
    <w:rsid w:val="00D11FD8"/>
    <w:rsid w:val="00D12708"/>
    <w:rsid w:val="00D127AF"/>
    <w:rsid w:val="00D12840"/>
    <w:rsid w:val="00D13490"/>
    <w:rsid w:val="00D144A8"/>
    <w:rsid w:val="00D15068"/>
    <w:rsid w:val="00D1644F"/>
    <w:rsid w:val="00D1655C"/>
    <w:rsid w:val="00D17235"/>
    <w:rsid w:val="00D204BD"/>
    <w:rsid w:val="00D2089E"/>
    <w:rsid w:val="00D21274"/>
    <w:rsid w:val="00D22A5E"/>
    <w:rsid w:val="00D2396A"/>
    <w:rsid w:val="00D24074"/>
    <w:rsid w:val="00D24326"/>
    <w:rsid w:val="00D249F7"/>
    <w:rsid w:val="00D26A56"/>
    <w:rsid w:val="00D271D2"/>
    <w:rsid w:val="00D271D6"/>
    <w:rsid w:val="00D31A18"/>
    <w:rsid w:val="00D321F5"/>
    <w:rsid w:val="00D32216"/>
    <w:rsid w:val="00D33A84"/>
    <w:rsid w:val="00D3407D"/>
    <w:rsid w:val="00D342D5"/>
    <w:rsid w:val="00D34C43"/>
    <w:rsid w:val="00D35352"/>
    <w:rsid w:val="00D35410"/>
    <w:rsid w:val="00D35BF8"/>
    <w:rsid w:val="00D36323"/>
    <w:rsid w:val="00D36C89"/>
    <w:rsid w:val="00D37630"/>
    <w:rsid w:val="00D37BD2"/>
    <w:rsid w:val="00D40962"/>
    <w:rsid w:val="00D414C6"/>
    <w:rsid w:val="00D42775"/>
    <w:rsid w:val="00D43E23"/>
    <w:rsid w:val="00D43FDF"/>
    <w:rsid w:val="00D44756"/>
    <w:rsid w:val="00D46410"/>
    <w:rsid w:val="00D506B6"/>
    <w:rsid w:val="00D527F5"/>
    <w:rsid w:val="00D52B56"/>
    <w:rsid w:val="00D53A57"/>
    <w:rsid w:val="00D54C9D"/>
    <w:rsid w:val="00D54D9E"/>
    <w:rsid w:val="00D55B04"/>
    <w:rsid w:val="00D564CC"/>
    <w:rsid w:val="00D604F9"/>
    <w:rsid w:val="00D62A0A"/>
    <w:rsid w:val="00D642F7"/>
    <w:rsid w:val="00D644F4"/>
    <w:rsid w:val="00D65BA4"/>
    <w:rsid w:val="00D66D7D"/>
    <w:rsid w:val="00D6727D"/>
    <w:rsid w:val="00D678E8"/>
    <w:rsid w:val="00D72F77"/>
    <w:rsid w:val="00D73F47"/>
    <w:rsid w:val="00D75635"/>
    <w:rsid w:val="00D758C8"/>
    <w:rsid w:val="00D76903"/>
    <w:rsid w:val="00D76AB5"/>
    <w:rsid w:val="00D800AC"/>
    <w:rsid w:val="00D80116"/>
    <w:rsid w:val="00D80FB4"/>
    <w:rsid w:val="00D8127D"/>
    <w:rsid w:val="00D82F80"/>
    <w:rsid w:val="00D83B3C"/>
    <w:rsid w:val="00D84645"/>
    <w:rsid w:val="00D84814"/>
    <w:rsid w:val="00D85B64"/>
    <w:rsid w:val="00D85CD2"/>
    <w:rsid w:val="00D87298"/>
    <w:rsid w:val="00D9165D"/>
    <w:rsid w:val="00D92D88"/>
    <w:rsid w:val="00D93358"/>
    <w:rsid w:val="00D9552E"/>
    <w:rsid w:val="00D95BAF"/>
    <w:rsid w:val="00D97489"/>
    <w:rsid w:val="00D97599"/>
    <w:rsid w:val="00DA02B5"/>
    <w:rsid w:val="00DA0557"/>
    <w:rsid w:val="00DA2930"/>
    <w:rsid w:val="00DA2BA9"/>
    <w:rsid w:val="00DA2DD7"/>
    <w:rsid w:val="00DA3C59"/>
    <w:rsid w:val="00DA4090"/>
    <w:rsid w:val="00DA438A"/>
    <w:rsid w:val="00DA5516"/>
    <w:rsid w:val="00DB1781"/>
    <w:rsid w:val="00DB1849"/>
    <w:rsid w:val="00DB19FB"/>
    <w:rsid w:val="00DB22AE"/>
    <w:rsid w:val="00DB331A"/>
    <w:rsid w:val="00DB5D88"/>
    <w:rsid w:val="00DB7F92"/>
    <w:rsid w:val="00DC0F0D"/>
    <w:rsid w:val="00DC179E"/>
    <w:rsid w:val="00DC1CFA"/>
    <w:rsid w:val="00DC26A7"/>
    <w:rsid w:val="00DC2EE7"/>
    <w:rsid w:val="00DC4870"/>
    <w:rsid w:val="00DC660E"/>
    <w:rsid w:val="00DC672D"/>
    <w:rsid w:val="00DC67C6"/>
    <w:rsid w:val="00DC6DE8"/>
    <w:rsid w:val="00DC70B9"/>
    <w:rsid w:val="00DD0B8B"/>
    <w:rsid w:val="00DD0FFB"/>
    <w:rsid w:val="00DD2B22"/>
    <w:rsid w:val="00DD31AC"/>
    <w:rsid w:val="00DD3231"/>
    <w:rsid w:val="00DD4557"/>
    <w:rsid w:val="00DD4E74"/>
    <w:rsid w:val="00DD54A3"/>
    <w:rsid w:val="00DD5503"/>
    <w:rsid w:val="00DD70AD"/>
    <w:rsid w:val="00DE074A"/>
    <w:rsid w:val="00DE08FA"/>
    <w:rsid w:val="00DE0CED"/>
    <w:rsid w:val="00DE0F86"/>
    <w:rsid w:val="00DE18F2"/>
    <w:rsid w:val="00DE1E88"/>
    <w:rsid w:val="00DE2A9D"/>
    <w:rsid w:val="00DE440B"/>
    <w:rsid w:val="00DE49D7"/>
    <w:rsid w:val="00DE5F15"/>
    <w:rsid w:val="00DE6252"/>
    <w:rsid w:val="00DE6704"/>
    <w:rsid w:val="00DE6A47"/>
    <w:rsid w:val="00DE6B27"/>
    <w:rsid w:val="00DE6D66"/>
    <w:rsid w:val="00DE7CCC"/>
    <w:rsid w:val="00DF0659"/>
    <w:rsid w:val="00DF0BA2"/>
    <w:rsid w:val="00DF1D7C"/>
    <w:rsid w:val="00DF22F3"/>
    <w:rsid w:val="00DF36C7"/>
    <w:rsid w:val="00DF40C6"/>
    <w:rsid w:val="00DF4693"/>
    <w:rsid w:val="00DF5F41"/>
    <w:rsid w:val="00E03A39"/>
    <w:rsid w:val="00E03B39"/>
    <w:rsid w:val="00E044C4"/>
    <w:rsid w:val="00E04891"/>
    <w:rsid w:val="00E06379"/>
    <w:rsid w:val="00E0776B"/>
    <w:rsid w:val="00E07A7C"/>
    <w:rsid w:val="00E10138"/>
    <w:rsid w:val="00E10C40"/>
    <w:rsid w:val="00E1161F"/>
    <w:rsid w:val="00E1164E"/>
    <w:rsid w:val="00E12133"/>
    <w:rsid w:val="00E13ADB"/>
    <w:rsid w:val="00E14DE1"/>
    <w:rsid w:val="00E15106"/>
    <w:rsid w:val="00E152C1"/>
    <w:rsid w:val="00E161FB"/>
    <w:rsid w:val="00E1639E"/>
    <w:rsid w:val="00E17AF4"/>
    <w:rsid w:val="00E20C5D"/>
    <w:rsid w:val="00E20CFA"/>
    <w:rsid w:val="00E225DC"/>
    <w:rsid w:val="00E235FE"/>
    <w:rsid w:val="00E24558"/>
    <w:rsid w:val="00E24A9D"/>
    <w:rsid w:val="00E25646"/>
    <w:rsid w:val="00E26F64"/>
    <w:rsid w:val="00E2739D"/>
    <w:rsid w:val="00E31237"/>
    <w:rsid w:val="00E31429"/>
    <w:rsid w:val="00E32464"/>
    <w:rsid w:val="00E33AF4"/>
    <w:rsid w:val="00E34C7C"/>
    <w:rsid w:val="00E35309"/>
    <w:rsid w:val="00E3596F"/>
    <w:rsid w:val="00E36709"/>
    <w:rsid w:val="00E37847"/>
    <w:rsid w:val="00E37F6B"/>
    <w:rsid w:val="00E404E3"/>
    <w:rsid w:val="00E40869"/>
    <w:rsid w:val="00E4152B"/>
    <w:rsid w:val="00E42EF5"/>
    <w:rsid w:val="00E42F49"/>
    <w:rsid w:val="00E43DBE"/>
    <w:rsid w:val="00E44345"/>
    <w:rsid w:val="00E447F2"/>
    <w:rsid w:val="00E45EAF"/>
    <w:rsid w:val="00E4648D"/>
    <w:rsid w:val="00E4654A"/>
    <w:rsid w:val="00E46AA1"/>
    <w:rsid w:val="00E4771D"/>
    <w:rsid w:val="00E501E6"/>
    <w:rsid w:val="00E50FA9"/>
    <w:rsid w:val="00E511D3"/>
    <w:rsid w:val="00E51601"/>
    <w:rsid w:val="00E5331F"/>
    <w:rsid w:val="00E53644"/>
    <w:rsid w:val="00E541B6"/>
    <w:rsid w:val="00E555C5"/>
    <w:rsid w:val="00E56456"/>
    <w:rsid w:val="00E56C8E"/>
    <w:rsid w:val="00E62657"/>
    <w:rsid w:val="00E637D8"/>
    <w:rsid w:val="00E63D4E"/>
    <w:rsid w:val="00E63F34"/>
    <w:rsid w:val="00E64617"/>
    <w:rsid w:val="00E64A00"/>
    <w:rsid w:val="00E64EB8"/>
    <w:rsid w:val="00E657BA"/>
    <w:rsid w:val="00E67624"/>
    <w:rsid w:val="00E67DB5"/>
    <w:rsid w:val="00E7009A"/>
    <w:rsid w:val="00E716D4"/>
    <w:rsid w:val="00E71F01"/>
    <w:rsid w:val="00E7403C"/>
    <w:rsid w:val="00E74DAF"/>
    <w:rsid w:val="00E757B1"/>
    <w:rsid w:val="00E76BAC"/>
    <w:rsid w:val="00E772F9"/>
    <w:rsid w:val="00E778AE"/>
    <w:rsid w:val="00E77E38"/>
    <w:rsid w:val="00E81F87"/>
    <w:rsid w:val="00E81FF0"/>
    <w:rsid w:val="00E820C5"/>
    <w:rsid w:val="00E82655"/>
    <w:rsid w:val="00E835CA"/>
    <w:rsid w:val="00E836A2"/>
    <w:rsid w:val="00E837F3"/>
    <w:rsid w:val="00E83CEE"/>
    <w:rsid w:val="00E83F8A"/>
    <w:rsid w:val="00E84BAB"/>
    <w:rsid w:val="00E853D9"/>
    <w:rsid w:val="00E85FCE"/>
    <w:rsid w:val="00E86E2C"/>
    <w:rsid w:val="00E87508"/>
    <w:rsid w:val="00E87C96"/>
    <w:rsid w:val="00E905FD"/>
    <w:rsid w:val="00E906E1"/>
    <w:rsid w:val="00E91032"/>
    <w:rsid w:val="00E915E0"/>
    <w:rsid w:val="00E91BAD"/>
    <w:rsid w:val="00E91F7D"/>
    <w:rsid w:val="00E9201B"/>
    <w:rsid w:val="00E921EC"/>
    <w:rsid w:val="00E93653"/>
    <w:rsid w:val="00E93B03"/>
    <w:rsid w:val="00E9626B"/>
    <w:rsid w:val="00E96678"/>
    <w:rsid w:val="00E96929"/>
    <w:rsid w:val="00EA1446"/>
    <w:rsid w:val="00EA1C64"/>
    <w:rsid w:val="00EA36C8"/>
    <w:rsid w:val="00EA6709"/>
    <w:rsid w:val="00EA7ABD"/>
    <w:rsid w:val="00EA7D97"/>
    <w:rsid w:val="00EB0029"/>
    <w:rsid w:val="00EB0406"/>
    <w:rsid w:val="00EB1DC9"/>
    <w:rsid w:val="00EB2003"/>
    <w:rsid w:val="00EB22BE"/>
    <w:rsid w:val="00EB57AA"/>
    <w:rsid w:val="00EB5B20"/>
    <w:rsid w:val="00EB7483"/>
    <w:rsid w:val="00EB75D8"/>
    <w:rsid w:val="00EC0A02"/>
    <w:rsid w:val="00EC0E15"/>
    <w:rsid w:val="00EC1153"/>
    <w:rsid w:val="00EC135D"/>
    <w:rsid w:val="00EC2195"/>
    <w:rsid w:val="00EC26B3"/>
    <w:rsid w:val="00EC2826"/>
    <w:rsid w:val="00EC2B10"/>
    <w:rsid w:val="00EC2B3A"/>
    <w:rsid w:val="00EC3B70"/>
    <w:rsid w:val="00EC3E6D"/>
    <w:rsid w:val="00EC4817"/>
    <w:rsid w:val="00EC48A7"/>
    <w:rsid w:val="00EC4A3C"/>
    <w:rsid w:val="00EC4ECD"/>
    <w:rsid w:val="00EC7243"/>
    <w:rsid w:val="00ED031F"/>
    <w:rsid w:val="00ED0458"/>
    <w:rsid w:val="00ED076C"/>
    <w:rsid w:val="00ED09A7"/>
    <w:rsid w:val="00ED0C0C"/>
    <w:rsid w:val="00ED235C"/>
    <w:rsid w:val="00ED2985"/>
    <w:rsid w:val="00ED34A3"/>
    <w:rsid w:val="00ED3D40"/>
    <w:rsid w:val="00ED3D54"/>
    <w:rsid w:val="00ED5635"/>
    <w:rsid w:val="00ED5A3D"/>
    <w:rsid w:val="00ED5BD0"/>
    <w:rsid w:val="00EE2533"/>
    <w:rsid w:val="00EE25CE"/>
    <w:rsid w:val="00EE34A4"/>
    <w:rsid w:val="00EE42CE"/>
    <w:rsid w:val="00EE6811"/>
    <w:rsid w:val="00EE7D4C"/>
    <w:rsid w:val="00EF3A8B"/>
    <w:rsid w:val="00EF5E85"/>
    <w:rsid w:val="00EF6FF0"/>
    <w:rsid w:val="00F0096B"/>
    <w:rsid w:val="00F0153B"/>
    <w:rsid w:val="00F01682"/>
    <w:rsid w:val="00F01F40"/>
    <w:rsid w:val="00F03972"/>
    <w:rsid w:val="00F0403F"/>
    <w:rsid w:val="00F04C93"/>
    <w:rsid w:val="00F07A65"/>
    <w:rsid w:val="00F07E94"/>
    <w:rsid w:val="00F10EA0"/>
    <w:rsid w:val="00F11F0A"/>
    <w:rsid w:val="00F13358"/>
    <w:rsid w:val="00F13A88"/>
    <w:rsid w:val="00F156A8"/>
    <w:rsid w:val="00F17387"/>
    <w:rsid w:val="00F207E4"/>
    <w:rsid w:val="00F20CEB"/>
    <w:rsid w:val="00F20D87"/>
    <w:rsid w:val="00F22667"/>
    <w:rsid w:val="00F22DEC"/>
    <w:rsid w:val="00F2336B"/>
    <w:rsid w:val="00F239A9"/>
    <w:rsid w:val="00F23ECA"/>
    <w:rsid w:val="00F23EDD"/>
    <w:rsid w:val="00F25869"/>
    <w:rsid w:val="00F26A3F"/>
    <w:rsid w:val="00F30081"/>
    <w:rsid w:val="00F300A5"/>
    <w:rsid w:val="00F3036C"/>
    <w:rsid w:val="00F32558"/>
    <w:rsid w:val="00F33A01"/>
    <w:rsid w:val="00F33F22"/>
    <w:rsid w:val="00F34863"/>
    <w:rsid w:val="00F34D23"/>
    <w:rsid w:val="00F35297"/>
    <w:rsid w:val="00F359BF"/>
    <w:rsid w:val="00F36AA3"/>
    <w:rsid w:val="00F377B9"/>
    <w:rsid w:val="00F37863"/>
    <w:rsid w:val="00F37977"/>
    <w:rsid w:val="00F37B4A"/>
    <w:rsid w:val="00F40DDD"/>
    <w:rsid w:val="00F42626"/>
    <w:rsid w:val="00F43047"/>
    <w:rsid w:val="00F455D2"/>
    <w:rsid w:val="00F45648"/>
    <w:rsid w:val="00F46725"/>
    <w:rsid w:val="00F4688D"/>
    <w:rsid w:val="00F46926"/>
    <w:rsid w:val="00F478B4"/>
    <w:rsid w:val="00F51190"/>
    <w:rsid w:val="00F51905"/>
    <w:rsid w:val="00F51D8B"/>
    <w:rsid w:val="00F52C7C"/>
    <w:rsid w:val="00F52D06"/>
    <w:rsid w:val="00F540EA"/>
    <w:rsid w:val="00F55178"/>
    <w:rsid w:val="00F553FF"/>
    <w:rsid w:val="00F560C8"/>
    <w:rsid w:val="00F60161"/>
    <w:rsid w:val="00F61799"/>
    <w:rsid w:val="00F6243E"/>
    <w:rsid w:val="00F62BC1"/>
    <w:rsid w:val="00F64874"/>
    <w:rsid w:val="00F64FE5"/>
    <w:rsid w:val="00F6516E"/>
    <w:rsid w:val="00F6591D"/>
    <w:rsid w:val="00F65AFB"/>
    <w:rsid w:val="00F6717C"/>
    <w:rsid w:val="00F67912"/>
    <w:rsid w:val="00F67F18"/>
    <w:rsid w:val="00F70569"/>
    <w:rsid w:val="00F70D80"/>
    <w:rsid w:val="00F7108B"/>
    <w:rsid w:val="00F7178F"/>
    <w:rsid w:val="00F730AA"/>
    <w:rsid w:val="00F73BE8"/>
    <w:rsid w:val="00F80B45"/>
    <w:rsid w:val="00F81367"/>
    <w:rsid w:val="00F81468"/>
    <w:rsid w:val="00F81512"/>
    <w:rsid w:val="00F81CC8"/>
    <w:rsid w:val="00F82064"/>
    <w:rsid w:val="00F82649"/>
    <w:rsid w:val="00F83407"/>
    <w:rsid w:val="00F835D1"/>
    <w:rsid w:val="00F83C60"/>
    <w:rsid w:val="00F8409B"/>
    <w:rsid w:val="00F84C66"/>
    <w:rsid w:val="00F87E80"/>
    <w:rsid w:val="00F9048B"/>
    <w:rsid w:val="00F90DDD"/>
    <w:rsid w:val="00F91BC9"/>
    <w:rsid w:val="00F91D08"/>
    <w:rsid w:val="00F9217E"/>
    <w:rsid w:val="00F92D85"/>
    <w:rsid w:val="00F92DFA"/>
    <w:rsid w:val="00F93448"/>
    <w:rsid w:val="00F935D0"/>
    <w:rsid w:val="00F9445F"/>
    <w:rsid w:val="00F947B9"/>
    <w:rsid w:val="00F94D2A"/>
    <w:rsid w:val="00F95EAA"/>
    <w:rsid w:val="00F969EA"/>
    <w:rsid w:val="00FA1C6D"/>
    <w:rsid w:val="00FA2D14"/>
    <w:rsid w:val="00FA30D1"/>
    <w:rsid w:val="00FA386A"/>
    <w:rsid w:val="00FA38F5"/>
    <w:rsid w:val="00FA3A1D"/>
    <w:rsid w:val="00FA3E9A"/>
    <w:rsid w:val="00FA5A0F"/>
    <w:rsid w:val="00FA644B"/>
    <w:rsid w:val="00FA6A8F"/>
    <w:rsid w:val="00FB1A23"/>
    <w:rsid w:val="00FB52AB"/>
    <w:rsid w:val="00FB6276"/>
    <w:rsid w:val="00FB7624"/>
    <w:rsid w:val="00FB7B1B"/>
    <w:rsid w:val="00FB7BA4"/>
    <w:rsid w:val="00FC200E"/>
    <w:rsid w:val="00FC223A"/>
    <w:rsid w:val="00FC2E30"/>
    <w:rsid w:val="00FC36C4"/>
    <w:rsid w:val="00FC6371"/>
    <w:rsid w:val="00FC68B7"/>
    <w:rsid w:val="00FC69C6"/>
    <w:rsid w:val="00FC71AB"/>
    <w:rsid w:val="00FD1377"/>
    <w:rsid w:val="00FD1790"/>
    <w:rsid w:val="00FD1DD4"/>
    <w:rsid w:val="00FD3D9C"/>
    <w:rsid w:val="00FD3FB5"/>
    <w:rsid w:val="00FD4F27"/>
    <w:rsid w:val="00FD5D4D"/>
    <w:rsid w:val="00FE1A87"/>
    <w:rsid w:val="00FE206B"/>
    <w:rsid w:val="00FE2681"/>
    <w:rsid w:val="00FE36FB"/>
    <w:rsid w:val="00FE42BE"/>
    <w:rsid w:val="00FE5DED"/>
    <w:rsid w:val="00FE6639"/>
    <w:rsid w:val="00FE73B6"/>
    <w:rsid w:val="00FF0433"/>
    <w:rsid w:val="00FF15E3"/>
    <w:rsid w:val="00FF39E8"/>
    <w:rsid w:val="00FF575B"/>
    <w:rsid w:val="00FF58F6"/>
    <w:rsid w:val="00FF5B6E"/>
    <w:rsid w:val="00FF6549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D28BFE9"/>
  <w15:chartTrackingRefBased/>
  <w15:docId w15:val="{D48A630E-EDDA-4E5B-9632-9E8936EE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st 2" w:qFormat="1"/>
    <w:lsdException w:name="List 3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53BB"/>
    <w:pPr>
      <w:spacing w:line="276" w:lineRule="auto"/>
    </w:pPr>
    <w:rPr>
      <w:rFonts w:ascii="Calibri" w:hAnsi="Calibri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A37F05"/>
    <w:pPr>
      <w:numPr>
        <w:numId w:val="7"/>
      </w:numPr>
      <w:spacing w:before="120" w:after="60"/>
      <w:contextualSpacing/>
      <w:outlineLvl w:val="0"/>
    </w:pPr>
    <w:rPr>
      <w:b/>
      <w:color w:val="027256"/>
      <w:sz w:val="24"/>
    </w:rPr>
  </w:style>
  <w:style w:type="paragraph" w:styleId="Nagwek2">
    <w:name w:val="heading 2"/>
    <w:basedOn w:val="Normalny"/>
    <w:next w:val="Normalny"/>
    <w:link w:val="Nagwek2Znak"/>
    <w:autoRedefine/>
    <w:qFormat/>
    <w:rsid w:val="00BB53BB"/>
    <w:pPr>
      <w:keepNext/>
      <w:numPr>
        <w:ilvl w:val="1"/>
      </w:numPr>
      <w:spacing w:before="240" w:after="120"/>
      <w:contextualSpacing/>
      <w:outlineLvl w:val="1"/>
    </w:pPr>
    <w:rPr>
      <w:b/>
      <w:color w:val="027256"/>
    </w:rPr>
  </w:style>
  <w:style w:type="paragraph" w:styleId="Nagwek3">
    <w:name w:val="heading 3"/>
    <w:basedOn w:val="Normalny"/>
    <w:next w:val="Normalny"/>
    <w:link w:val="Nagwek3Znak"/>
    <w:unhideWhenUsed/>
    <w:qFormat/>
    <w:rsid w:val="00BB53BB"/>
    <w:pPr>
      <w:keepNext/>
      <w:numPr>
        <w:ilvl w:val="2"/>
        <w:numId w:val="7"/>
      </w:numPr>
      <w:spacing w:before="240" w:after="120"/>
      <w:outlineLvl w:val="2"/>
    </w:pPr>
    <w:rPr>
      <w:rFonts w:cstheme="minorHAnsi"/>
      <w:b/>
      <w:bCs/>
      <w:color w:val="027256"/>
      <w:szCs w:val="26"/>
    </w:rPr>
  </w:style>
  <w:style w:type="paragraph" w:styleId="Nagwek4">
    <w:name w:val="heading 4"/>
    <w:basedOn w:val="Normalny"/>
    <w:next w:val="Normalny"/>
    <w:autoRedefine/>
    <w:qFormat/>
    <w:rsid w:val="00BB53BB"/>
    <w:pPr>
      <w:keepNext/>
      <w:numPr>
        <w:ilvl w:val="3"/>
        <w:numId w:val="7"/>
      </w:numPr>
      <w:spacing w:before="240" w:after="120"/>
      <w:outlineLvl w:val="3"/>
    </w:pPr>
    <w:rPr>
      <w:b/>
      <w:bCs/>
      <w:color w:val="027256"/>
      <w:szCs w:val="28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rsid w:val="00BB53BB"/>
    <w:pPr>
      <w:spacing w:before="240" w:after="60"/>
      <w:outlineLvl w:val="5"/>
    </w:pPr>
    <w:rPr>
      <w:b/>
      <w:bCs/>
      <w:szCs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3119"/>
        <w:tab w:val="left" w:pos="4253"/>
        <w:tab w:val="left" w:pos="4678"/>
      </w:tabs>
      <w:spacing w:before="120" w:line="360" w:lineRule="auto"/>
      <w:ind w:hanging="595"/>
      <w:outlineLvl w:val="6"/>
    </w:pPr>
    <w:rPr>
      <w:b/>
      <w:smallCaps/>
      <w:u w:val="single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53BB"/>
  </w:style>
  <w:style w:type="paragraph" w:styleId="Tekstpodstawowy2">
    <w:name w:val="Body Text 2"/>
    <w:basedOn w:val="Normalny"/>
    <w:link w:val="Tekstpodstawowy2Znak"/>
    <w:rsid w:val="00BB52BB"/>
    <w:pPr>
      <w:spacing w:line="480" w:lineRule="auto"/>
    </w:pPr>
  </w:style>
  <w:style w:type="paragraph" w:styleId="Tekstpodstawowy3">
    <w:name w:val="Body Text 3"/>
    <w:basedOn w:val="Normalny"/>
    <w:rsid w:val="00BB53BB"/>
    <w:rPr>
      <w:sz w:val="16"/>
      <w:szCs w:val="16"/>
    </w:rPr>
  </w:style>
  <w:style w:type="paragraph" w:styleId="Tekstpodstawowywcity">
    <w:name w:val="Body Text Indent"/>
    <w:basedOn w:val="Normalny"/>
    <w:rsid w:val="00BB52BB"/>
    <w:pPr>
      <w:ind w:left="283"/>
    </w:pPr>
    <w:rPr>
      <w:szCs w:val="20"/>
    </w:rPr>
  </w:style>
  <w:style w:type="paragraph" w:styleId="Tekstpodstawowywcity2">
    <w:name w:val="Body Text Indent 2"/>
    <w:basedOn w:val="Normalny"/>
    <w:rsid w:val="00BB53BB"/>
    <w:pPr>
      <w:spacing w:line="480" w:lineRule="auto"/>
      <w:ind w:left="283"/>
      <w:jc w:val="both"/>
    </w:pPr>
    <w:rPr>
      <w:rFonts w:ascii="Arial Narrow" w:hAnsi="Arial Narrow"/>
      <w:sz w:val="16"/>
      <w:szCs w:val="20"/>
    </w:rPr>
  </w:style>
  <w:style w:type="paragraph" w:styleId="Tekstpodstawowywcity3">
    <w:name w:val="Body Text Indent 3"/>
    <w:basedOn w:val="Normalny"/>
    <w:rsid w:val="00BB53BB"/>
    <w:pPr>
      <w:ind w:left="283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BB53BB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rsid w:val="00BB53BB"/>
    <w:rPr>
      <w:szCs w:val="20"/>
    </w:rPr>
  </w:style>
  <w:style w:type="character" w:styleId="Odwoanieprzypisudolnego">
    <w:name w:val="footnote reference"/>
    <w:aliases w:val="Odwołanie przypisu"/>
    <w:basedOn w:val="Domylnaczcionkaakapitu"/>
    <w:rsid w:val="00BB53BB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rsid w:val="00BB53BB"/>
    <w:pPr>
      <w:spacing w:line="240" w:lineRule="auto"/>
    </w:pPr>
    <w:rPr>
      <w:szCs w:val="20"/>
    </w:rPr>
  </w:style>
  <w:style w:type="paragraph" w:styleId="Tekstblokowy">
    <w:name w:val="Block Text"/>
    <w:basedOn w:val="Normalny"/>
    <w:pPr>
      <w:tabs>
        <w:tab w:val="left" w:pos="567"/>
      </w:tabs>
      <w:ind w:left="426" w:right="-428"/>
      <w:jc w:val="both"/>
    </w:pPr>
    <w:rPr>
      <w:sz w:val="24"/>
    </w:rPr>
  </w:style>
  <w:style w:type="paragraph" w:styleId="Nagwek">
    <w:name w:val="header"/>
    <w:aliases w:val="Nagłówek strony"/>
    <w:basedOn w:val="Normalny"/>
    <w:link w:val="NagwekZnak"/>
    <w:uiPriority w:val="99"/>
    <w:rsid w:val="00BB52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B53BB"/>
  </w:style>
  <w:style w:type="character" w:styleId="Hipercze">
    <w:name w:val="Hyperlink"/>
    <w:basedOn w:val="Domylnaczcionkaakapitu"/>
    <w:uiPriority w:val="99"/>
    <w:unhideWhenUsed/>
    <w:rsid w:val="00BB53BB"/>
    <w:rPr>
      <w:color w:val="467886" w:themeColor="hyperlink"/>
      <w:u w:val="single"/>
    </w:rPr>
  </w:style>
  <w:style w:type="paragraph" w:styleId="Tytu">
    <w:name w:val="Title"/>
    <w:aliases w:val="Tytuł_1"/>
    <w:basedOn w:val="Normalny"/>
    <w:next w:val="Normalny"/>
    <w:link w:val="TytuZnak"/>
    <w:qFormat/>
    <w:rsid w:val="00BB53BB"/>
    <w:pPr>
      <w:contextualSpacing/>
    </w:pPr>
    <w:rPr>
      <w:rFonts w:eastAsiaTheme="majorEastAsia" w:cstheme="majorBidi"/>
      <w:color w:val="027256"/>
      <w:spacing w:val="-10"/>
      <w:kern w:val="28"/>
      <w:sz w:val="36"/>
      <w:szCs w:val="56"/>
    </w:rPr>
  </w:style>
  <w:style w:type="paragraph" w:styleId="Podtytu">
    <w:name w:val="Subtitle"/>
    <w:aliases w:val="Podtytuł_1"/>
    <w:basedOn w:val="Normalny"/>
    <w:next w:val="Normalny"/>
    <w:link w:val="PodtytuZnak"/>
    <w:autoRedefine/>
    <w:qFormat/>
    <w:rsid w:val="00BB52BB"/>
    <w:rPr>
      <w:color w:val="027256"/>
      <w:sz w:val="26"/>
    </w:rPr>
  </w:style>
  <w:style w:type="character" w:customStyle="1" w:styleId="StopkaZnak">
    <w:name w:val="Stopka Znak"/>
    <w:link w:val="Stopka"/>
    <w:uiPriority w:val="99"/>
    <w:rsid w:val="00BB53BB"/>
    <w:rPr>
      <w:rFonts w:ascii="Calibri" w:hAnsi="Calibri"/>
      <w:szCs w:val="24"/>
    </w:rPr>
  </w:style>
  <w:style w:type="table" w:styleId="Tabela-Siatka">
    <w:name w:val="Table Grid"/>
    <w:basedOn w:val="Standardowy"/>
    <w:rsid w:val="00BB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B53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A3EE2"/>
    <w:rPr>
      <w:rFonts w:ascii="Tahoma" w:hAnsi="Tahoma" w:cs="Tahoma"/>
      <w:sz w:val="16"/>
      <w:szCs w:val="16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B52BB"/>
    <w:rPr>
      <w:rFonts w:ascii="Calibri" w:hAnsi="Calibri"/>
      <w:szCs w:val="24"/>
    </w:rPr>
  </w:style>
  <w:style w:type="character" w:customStyle="1" w:styleId="TekstpodstawowyZnak">
    <w:name w:val="Tekst podstawowy Znak"/>
    <w:link w:val="Tekstpodstawowy"/>
    <w:rsid w:val="00AA3EE2"/>
    <w:rPr>
      <w:rFonts w:ascii="Calibri" w:hAnsi="Calibri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53BB"/>
    <w:rPr>
      <w:rFonts w:ascii="Calibri" w:hAnsi="Calibri"/>
    </w:rPr>
  </w:style>
  <w:style w:type="character" w:styleId="Odwoaniedokomentarza">
    <w:name w:val="annotation reference"/>
    <w:rsid w:val="00BB53B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B53BB"/>
    <w:rPr>
      <w:b/>
      <w:bCs/>
    </w:rPr>
  </w:style>
  <w:style w:type="character" w:customStyle="1" w:styleId="TematkomentarzaZnak">
    <w:name w:val="Temat komentarza Znak"/>
    <w:link w:val="Tematkomentarza"/>
    <w:rsid w:val="00BB53BB"/>
    <w:rPr>
      <w:rFonts w:ascii="Calibri" w:hAnsi="Calibri"/>
      <w:b/>
      <w:bCs/>
    </w:rPr>
  </w:style>
  <w:style w:type="paragraph" w:customStyle="1" w:styleId="Default">
    <w:name w:val="Default"/>
    <w:rsid w:val="00BB52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B53B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F95EAA"/>
  </w:style>
  <w:style w:type="character" w:customStyle="1" w:styleId="TekstprzypisukocowegoZnak">
    <w:name w:val="Tekst przypisu końcowego Znak"/>
    <w:basedOn w:val="Domylnaczcionkaakapitu"/>
    <w:link w:val="Tekstprzypisukocowego"/>
    <w:rsid w:val="00F95EAA"/>
  </w:style>
  <w:style w:type="character" w:styleId="Odwoanieprzypisukocowego">
    <w:name w:val="endnote reference"/>
    <w:rsid w:val="00D54C9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53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B53BB"/>
    <w:rPr>
      <w:sz w:val="24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BB53BB"/>
    <w:rPr>
      <w:rFonts w:ascii="Calibri" w:hAnsi="Calibri"/>
    </w:rPr>
  </w:style>
  <w:style w:type="paragraph" w:customStyle="1" w:styleId="Tekstpodstawowywcity31">
    <w:name w:val="Tekst podstawowy wcięty 31"/>
    <w:basedOn w:val="Normalny"/>
    <w:rsid w:val="00BB53BB"/>
    <w:pPr>
      <w:ind w:left="360" w:hanging="360"/>
      <w:jc w:val="both"/>
    </w:pPr>
    <w:rPr>
      <w:szCs w:val="20"/>
    </w:rPr>
  </w:style>
  <w:style w:type="paragraph" w:styleId="Lista">
    <w:name w:val="List"/>
    <w:basedOn w:val="Normalny"/>
    <w:link w:val="ListaZnak"/>
    <w:rsid w:val="00BB53BB"/>
    <w:pPr>
      <w:ind w:left="283" w:hanging="283"/>
      <w:contextualSpacing/>
    </w:pPr>
  </w:style>
  <w:style w:type="paragraph" w:styleId="Lista3">
    <w:name w:val="List 3"/>
    <w:basedOn w:val="Normalny"/>
    <w:autoRedefine/>
    <w:qFormat/>
    <w:rsid w:val="003D5DF5"/>
    <w:pPr>
      <w:numPr>
        <w:ilvl w:val="2"/>
        <w:numId w:val="4"/>
      </w:numPr>
    </w:pPr>
  </w:style>
  <w:style w:type="numbering" w:customStyle="1" w:styleId="paragrafustepnumerlitera">
    <w:name w:val="paragraf/ustep/numer/litera"/>
    <w:uiPriority w:val="99"/>
    <w:rsid w:val="00BB53BB"/>
    <w:pPr>
      <w:numPr>
        <w:numId w:val="2"/>
      </w:numPr>
    </w:pPr>
  </w:style>
  <w:style w:type="character" w:customStyle="1" w:styleId="Tekstpodstawowy2Znak">
    <w:name w:val="Tekst podstawowy 2 Znak"/>
    <w:link w:val="Tekstpodstawowy2"/>
    <w:rsid w:val="00BB52BB"/>
    <w:rPr>
      <w:rFonts w:ascii="Calibri" w:hAnsi="Calibri"/>
      <w:szCs w:val="24"/>
    </w:rPr>
  </w:style>
  <w:style w:type="character" w:styleId="Pogrubienie">
    <w:name w:val="Strong"/>
    <w:uiPriority w:val="22"/>
    <w:qFormat/>
    <w:rsid w:val="00BB53BB"/>
    <w:rPr>
      <w:b/>
      <w:bCs/>
    </w:rPr>
  </w:style>
  <w:style w:type="character" w:customStyle="1" w:styleId="Nierozpoznanawzmianka10">
    <w:name w:val="Nierozpoznana wzmianka1"/>
    <w:uiPriority w:val="99"/>
    <w:semiHidden/>
    <w:unhideWhenUsed/>
    <w:rsid w:val="00BB53B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B53BB"/>
    <w:rPr>
      <w:color w:val="605E5C"/>
      <w:shd w:val="clear" w:color="auto" w:fill="E1DFDD"/>
    </w:rPr>
  </w:style>
  <w:style w:type="paragraph" w:styleId="NormalnyWeb">
    <w:name w:val="Normal (Web)"/>
    <w:basedOn w:val="Normalny"/>
    <w:rsid w:val="00BB53BB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B53BB"/>
    <w:rPr>
      <w:color w:val="605E5C"/>
      <w:shd w:val="clear" w:color="auto" w:fill="E1DFDD"/>
    </w:rPr>
  </w:style>
  <w:style w:type="paragraph" w:styleId="Nagwekspisutreci">
    <w:name w:val="TOC Heading"/>
    <w:basedOn w:val="Normalny"/>
    <w:next w:val="Normalny"/>
    <w:autoRedefine/>
    <w:uiPriority w:val="39"/>
    <w:unhideWhenUsed/>
    <w:rsid w:val="00BB53BB"/>
    <w:pPr>
      <w:keepLines/>
      <w:spacing w:before="240" w:after="240" w:line="259" w:lineRule="auto"/>
    </w:pPr>
    <w:rPr>
      <w:rFonts w:eastAsiaTheme="majorEastAsia" w:cstheme="majorBidi"/>
      <w:b/>
      <w:bCs/>
      <w:color w:val="027256"/>
      <w:spacing w:val="-10"/>
      <w:szCs w:val="20"/>
    </w:rPr>
  </w:style>
  <w:style w:type="paragraph" w:styleId="Spistreci2">
    <w:name w:val="toc 2"/>
    <w:basedOn w:val="Normalny"/>
    <w:next w:val="Normalny"/>
    <w:autoRedefine/>
    <w:uiPriority w:val="39"/>
    <w:rsid w:val="00BB53BB"/>
    <w:pPr>
      <w:tabs>
        <w:tab w:val="right" w:leader="dot" w:pos="9638"/>
      </w:tabs>
      <w:spacing w:after="100"/>
      <w:ind w:left="240"/>
    </w:pPr>
  </w:style>
  <w:style w:type="paragraph" w:styleId="Spistreci1">
    <w:name w:val="toc 1"/>
    <w:basedOn w:val="Normalny"/>
    <w:next w:val="Normalny"/>
    <w:autoRedefine/>
    <w:uiPriority w:val="39"/>
    <w:rsid w:val="00BB53BB"/>
    <w:pPr>
      <w:tabs>
        <w:tab w:val="right" w:leader="dot" w:pos="9638"/>
      </w:tabs>
    </w:pPr>
  </w:style>
  <w:style w:type="character" w:customStyle="1" w:styleId="Nagwek1Znak">
    <w:name w:val="Nagłówek 1 Znak"/>
    <w:basedOn w:val="Domylnaczcionkaakapitu"/>
    <w:link w:val="Nagwek1"/>
    <w:rsid w:val="00A37F05"/>
    <w:rPr>
      <w:rFonts w:ascii="Calibri" w:hAnsi="Calibri"/>
      <w:b/>
      <w:color w:val="027256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B53BB"/>
    <w:rPr>
      <w:rFonts w:ascii="Calibri" w:hAnsi="Calibri"/>
      <w:b/>
      <w:color w:val="027256"/>
      <w:szCs w:val="24"/>
    </w:rPr>
  </w:style>
  <w:style w:type="paragraph" w:customStyle="1" w:styleId="Styl1">
    <w:name w:val="Styl1"/>
    <w:basedOn w:val="Normalny"/>
    <w:link w:val="Styl1Znak"/>
    <w:qFormat/>
    <w:rsid w:val="00BB52BB"/>
    <w:pPr>
      <w:keepNext/>
      <w:spacing w:before="240" w:after="160"/>
      <w:outlineLvl w:val="1"/>
    </w:pPr>
    <w:rPr>
      <w:b/>
      <w:bCs/>
      <w:iCs/>
      <w:color w:val="027256"/>
      <w:sz w:val="26"/>
      <w:szCs w:val="28"/>
    </w:rPr>
  </w:style>
  <w:style w:type="character" w:customStyle="1" w:styleId="Styl1Znak">
    <w:name w:val="Styl1 Znak"/>
    <w:basedOn w:val="Domylnaczcionkaakapitu"/>
    <w:link w:val="Styl1"/>
    <w:rsid w:val="00BB52BB"/>
    <w:rPr>
      <w:rFonts w:ascii="Calibri" w:hAnsi="Calibri"/>
      <w:b/>
      <w:bCs/>
      <w:iCs/>
      <w:color w:val="027256"/>
      <w:sz w:val="26"/>
      <w:szCs w:val="28"/>
    </w:rPr>
  </w:style>
  <w:style w:type="character" w:customStyle="1" w:styleId="PodtytuZnak">
    <w:name w:val="Podtytuł Znak"/>
    <w:aliases w:val="Podtytuł_1 Znak"/>
    <w:basedOn w:val="Domylnaczcionkaakapitu"/>
    <w:link w:val="Podtytu"/>
    <w:rsid w:val="00BB52BB"/>
    <w:rPr>
      <w:rFonts w:ascii="Calibri" w:hAnsi="Calibri"/>
      <w:color w:val="027256"/>
      <w:sz w:val="26"/>
      <w:szCs w:val="24"/>
    </w:rPr>
  </w:style>
  <w:style w:type="paragraph" w:styleId="Legenda">
    <w:name w:val="caption"/>
    <w:basedOn w:val="Normalny"/>
    <w:next w:val="Normalny"/>
    <w:semiHidden/>
    <w:unhideWhenUsed/>
    <w:qFormat/>
    <w:rsid w:val="00BB53BB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TytuZnak">
    <w:name w:val="Tytuł Znak"/>
    <w:aliases w:val="Tytuł_1 Znak"/>
    <w:basedOn w:val="Domylnaczcionkaakapitu"/>
    <w:link w:val="Tytu"/>
    <w:rsid w:val="00BB53BB"/>
    <w:rPr>
      <w:rFonts w:ascii="Calibri" w:eastAsiaTheme="majorEastAsia" w:hAnsi="Calibri" w:cstheme="majorBidi"/>
      <w:color w:val="027256"/>
      <w:spacing w:val="-10"/>
      <w:kern w:val="28"/>
      <w:sz w:val="36"/>
      <w:szCs w:val="5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B52BB"/>
    <w:rPr>
      <w:rFonts w:ascii="Calibri" w:hAnsi="Calibri"/>
      <w:szCs w:val="24"/>
    </w:rPr>
  </w:style>
  <w:style w:type="paragraph" w:styleId="Lista2">
    <w:name w:val="List 2"/>
    <w:basedOn w:val="Normalny"/>
    <w:autoRedefine/>
    <w:qFormat/>
    <w:rsid w:val="00BB53BB"/>
    <w:pPr>
      <w:numPr>
        <w:ilvl w:val="1"/>
        <w:numId w:val="4"/>
      </w:numPr>
    </w:pPr>
  </w:style>
  <w:style w:type="numbering" w:customStyle="1" w:styleId="StyllistyBPS">
    <w:name w:val="Styl_listy_BPS"/>
    <w:uiPriority w:val="99"/>
    <w:rsid w:val="00BB53BB"/>
    <w:pPr>
      <w:numPr>
        <w:numId w:val="3"/>
      </w:numPr>
    </w:pPr>
  </w:style>
  <w:style w:type="character" w:customStyle="1" w:styleId="Nagwek3Znak">
    <w:name w:val="Nagłówek 3 Znak"/>
    <w:basedOn w:val="Domylnaczcionkaakapitu"/>
    <w:link w:val="Nagwek3"/>
    <w:rsid w:val="00BB53BB"/>
    <w:rPr>
      <w:rFonts w:ascii="Calibri" w:hAnsi="Calibri" w:cstheme="minorHAnsi"/>
      <w:b/>
      <w:bCs/>
      <w:color w:val="027256"/>
      <w:szCs w:val="26"/>
    </w:rPr>
  </w:style>
  <w:style w:type="character" w:styleId="Numerwiersza">
    <w:name w:val="line number"/>
    <w:basedOn w:val="Domylnaczcionkaakapitu"/>
    <w:rsid w:val="00F377B9"/>
  </w:style>
  <w:style w:type="character" w:styleId="Tekstzastpczy">
    <w:name w:val="Placeholder Text"/>
    <w:basedOn w:val="Domylnaczcionkaakapitu"/>
    <w:uiPriority w:val="99"/>
    <w:semiHidden/>
    <w:rsid w:val="00357CE0"/>
    <w:rPr>
      <w:color w:val="666666"/>
    </w:rPr>
  </w:style>
  <w:style w:type="character" w:customStyle="1" w:styleId="ListaZnak">
    <w:name w:val="Lista Znak"/>
    <w:basedOn w:val="Domylnaczcionkaakapitu"/>
    <w:link w:val="Lista"/>
    <w:rsid w:val="00F6717C"/>
    <w:rPr>
      <w:rFonts w:ascii="Calibri" w:hAnsi="Calibri"/>
      <w:szCs w:val="24"/>
    </w:rPr>
  </w:style>
  <w:style w:type="paragraph" w:styleId="Spistreci3">
    <w:name w:val="toc 3"/>
    <w:basedOn w:val="Normalny"/>
    <w:next w:val="Normalny"/>
    <w:autoRedefine/>
    <w:uiPriority w:val="39"/>
    <w:rsid w:val="00BB53BB"/>
    <w:pPr>
      <w:spacing w:after="100"/>
      <w:ind w:left="400"/>
    </w:pPr>
  </w:style>
  <w:style w:type="paragraph" w:styleId="Spistreci4">
    <w:name w:val="toc 4"/>
    <w:basedOn w:val="Normalny"/>
    <w:next w:val="Normalny"/>
    <w:autoRedefine/>
    <w:uiPriority w:val="39"/>
    <w:rsid w:val="00BB53BB"/>
    <w:pPr>
      <w:spacing w:after="100"/>
      <w:ind w:left="600"/>
    </w:pPr>
  </w:style>
  <w:style w:type="paragraph" w:customStyle="1" w:styleId="TreInformacji">
    <w:name w:val="Treść Informacji"/>
    <w:basedOn w:val="Normalny"/>
    <w:next w:val="Normalny"/>
    <w:qFormat/>
    <w:rsid w:val="00BB53BB"/>
    <w:pPr>
      <w:spacing w:before="240" w:after="240"/>
      <w:ind w:left="851"/>
    </w:pPr>
    <w:rPr>
      <w:szCs w:val="20"/>
    </w:rPr>
  </w:style>
  <w:style w:type="paragraph" w:customStyle="1" w:styleId="StylLista1Przed12pkt">
    <w:name w:val="Styl Lista 1 + Przed:  12 pkt"/>
    <w:basedOn w:val="Lista1"/>
    <w:rsid w:val="00BB53BB"/>
    <w:pPr>
      <w:spacing w:before="360"/>
      <w:contextualSpacing w:val="0"/>
    </w:pPr>
    <w:rPr>
      <w:rFonts w:cs="Times New Roman"/>
      <w:szCs w:val="20"/>
    </w:rPr>
  </w:style>
  <w:style w:type="character" w:styleId="UyteHipercze">
    <w:name w:val="FollowedHyperlink"/>
    <w:basedOn w:val="Domylnaczcionkaakapitu"/>
    <w:rsid w:val="00BB53BB"/>
    <w:rPr>
      <w:color w:val="96607D" w:themeColor="followedHyperlink"/>
      <w:u w:val="single"/>
    </w:rPr>
  </w:style>
  <w:style w:type="character" w:customStyle="1" w:styleId="StylOdwoanieprzypisudolnegoCzarny">
    <w:name w:val="Styl Odwołanie przypisu dolnego + Czarny"/>
    <w:basedOn w:val="Odwoanieprzypisudolnego"/>
    <w:rsid w:val="00BB53BB"/>
    <w:rPr>
      <w:rFonts w:ascii="Calibri" w:hAnsi="Calibri"/>
      <w:b w:val="0"/>
      <w:i w:val="0"/>
      <w:color w:val="000000"/>
      <w:sz w:val="20"/>
      <w:vertAlign w:val="superscript"/>
    </w:rPr>
  </w:style>
  <w:style w:type="character" w:customStyle="1" w:styleId="StylStylOdwoanieprzypisudolnegoCzarny12pkt">
    <w:name w:val="Styl Styl Odwołanie przypisu dolnego + Czarny + 12 pkt"/>
    <w:basedOn w:val="Wyrnienieintensywne"/>
    <w:qFormat/>
    <w:rsid w:val="00BB53BB"/>
    <w:rPr>
      <w:rFonts w:ascii="Calibri" w:hAnsi="Calibri"/>
      <w:i w:val="0"/>
      <w:iCs/>
      <w:color w:val="auto"/>
      <w:sz w:val="24"/>
    </w:rPr>
  </w:style>
  <w:style w:type="character" w:styleId="Wyrnienieintensywne">
    <w:name w:val="Intense Emphasis"/>
    <w:basedOn w:val="Domylnaczcionkaakapitu"/>
    <w:uiPriority w:val="21"/>
    <w:qFormat/>
    <w:rsid w:val="00BB53BB"/>
    <w:rPr>
      <w:i/>
      <w:iCs/>
      <w:color w:val="156082" w:themeColor="accent1"/>
    </w:rPr>
  </w:style>
  <w:style w:type="paragraph" w:customStyle="1" w:styleId="Mniejszaczcionka">
    <w:name w:val="Mniejsza czcionka"/>
    <w:basedOn w:val="Normalny"/>
    <w:link w:val="MniejszaczcionkaZnak"/>
    <w:qFormat/>
    <w:rsid w:val="00BB53BB"/>
    <w:pPr>
      <w:spacing w:line="240" w:lineRule="auto"/>
    </w:pPr>
    <w:rPr>
      <w:color w:val="343434"/>
      <w:sz w:val="16"/>
      <w:szCs w:val="16"/>
    </w:rPr>
  </w:style>
  <w:style w:type="character" w:customStyle="1" w:styleId="MniejszaczcionkaZnak">
    <w:name w:val="Mniejsza czcionka Znak"/>
    <w:link w:val="Mniejszaczcionka"/>
    <w:rsid w:val="00BB53BB"/>
    <w:rPr>
      <w:rFonts w:ascii="Calibri" w:hAnsi="Calibri"/>
      <w:color w:val="343434"/>
      <w:sz w:val="16"/>
      <w:szCs w:val="16"/>
    </w:rPr>
  </w:style>
  <w:style w:type="paragraph" w:customStyle="1" w:styleId="Lista1">
    <w:name w:val="Lista 1"/>
    <w:basedOn w:val="Lista"/>
    <w:autoRedefine/>
    <w:qFormat/>
    <w:rsid w:val="005C5367"/>
    <w:pPr>
      <w:numPr>
        <w:ilvl w:val="6"/>
        <w:numId w:val="7"/>
      </w:numPr>
      <w:tabs>
        <w:tab w:val="clear" w:pos="6120"/>
        <w:tab w:val="num" w:pos="284"/>
      </w:tabs>
      <w:autoSpaceDE w:val="0"/>
      <w:autoSpaceDN w:val="0"/>
      <w:adjustRightInd w:val="0"/>
      <w:ind w:left="284" w:hanging="284"/>
    </w:pPr>
    <w:rPr>
      <w:rFonts w:cs="Arial"/>
      <w:b/>
      <w:sz w:val="18"/>
      <w:szCs w:val="18"/>
    </w:rPr>
  </w:style>
  <w:style w:type="paragraph" w:customStyle="1" w:styleId="Akapit">
    <w:name w:val="Akapit"/>
    <w:basedOn w:val="Normalny"/>
    <w:link w:val="AkapitZnak"/>
    <w:qFormat/>
    <w:rsid w:val="00BB53BB"/>
    <w:pPr>
      <w:spacing w:after="160"/>
    </w:pPr>
    <w:rPr>
      <w:color w:val="343434"/>
      <w:sz w:val="22"/>
    </w:rPr>
  </w:style>
  <w:style w:type="character" w:customStyle="1" w:styleId="AkapitZnak">
    <w:name w:val="Akapit Znak"/>
    <w:link w:val="Akapit"/>
    <w:rsid w:val="00BB53BB"/>
    <w:rPr>
      <w:rFonts w:ascii="Calibri" w:hAnsi="Calibri"/>
      <w:color w:val="343434"/>
      <w:sz w:val="22"/>
      <w:szCs w:val="24"/>
    </w:rPr>
  </w:style>
  <w:style w:type="paragraph" w:customStyle="1" w:styleId="StylLista28pktPrzed3pktPo3pkt">
    <w:name w:val="Styl Lista 2 + 8 pkt Przed:  3 pkt Po:  3 pkt"/>
    <w:basedOn w:val="Lista2"/>
    <w:autoRedefine/>
    <w:rsid w:val="00BB53BB"/>
    <w:pPr>
      <w:spacing w:before="60" w:after="60"/>
    </w:pPr>
    <w:rPr>
      <w:sz w:val="16"/>
      <w:szCs w:val="20"/>
    </w:rPr>
  </w:style>
  <w:style w:type="paragraph" w:customStyle="1" w:styleId="Nagwektabeli">
    <w:name w:val="Nagłówek tabeli"/>
    <w:basedOn w:val="Normalny"/>
    <w:autoRedefine/>
    <w:qFormat/>
    <w:rsid w:val="004C03B1"/>
    <w:pPr>
      <w:spacing w:before="80" w:after="80"/>
      <w:ind w:firstLine="32"/>
      <w:jc w:val="center"/>
    </w:pPr>
    <w:rPr>
      <w:b/>
      <w:bCs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incydenty@bspawlowice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bspawlowice.pl/rodo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bspawlowice.pl/rodo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iod@bik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kontakt@bik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ta.frackiewicz.VERDIT\OneDrive%20-%20VERDIT\Pulpit\Szablon%20BPS_16.0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01E35E4849B428AEDC4E0CDF4057D" ma:contentTypeVersion="3" ma:contentTypeDescription="Utwórz nowy dokument." ma:contentTypeScope="" ma:versionID="fea463f028c444a5e38f7e5136ada55b">
  <xsd:schema xmlns:xsd="http://www.w3.org/2001/XMLSchema" xmlns:xs="http://www.w3.org/2001/XMLSchema" xmlns:p="http://schemas.microsoft.com/office/2006/metadata/properties" xmlns:ns2="f1e2aae6-e09b-4899-a156-31a49ed4c2b5" targetNamespace="http://schemas.microsoft.com/office/2006/metadata/properties" ma:root="true" ma:fieldsID="6c02058abcff4e755751f7cf52686967" ns2:_="">
    <xsd:import namespace="f1e2aae6-e09b-4899-a156-31a49ed4c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2aae6-e09b-4899-a156-31a49ed4c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4DE28-46C9-4E90-9BEC-E5331F0003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90F903-FF94-456C-BF47-6A84C6B8F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69C19-BC36-490D-A716-1B7BBB97D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2aae6-e09b-4899-a156-31a49ed4c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12C4DE-8AAD-4F08-854A-ABB7F9FABE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BPS_16.06.dotx</Template>
  <TotalTime>163</TotalTime>
  <Pages>8</Pages>
  <Words>2934</Words>
  <Characters>24471</Characters>
  <Application>Microsoft Office Word</Application>
  <DocSecurity>0</DocSecurity>
  <Lines>203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Wniosek_KH_I_2025</vt:lpstr>
    </vt:vector>
  </TitlesOfParts>
  <Company>Bank BPS S.A.</Company>
  <LinksUpToDate>false</LinksUpToDate>
  <CharactersWithSpaces>27351</CharactersWithSpaces>
  <SharedDoc>false</SharedDoc>
  <HLinks>
    <vt:vector size="30" baseType="variant">
      <vt:variant>
        <vt:i4>1703969</vt:i4>
      </vt:variant>
      <vt:variant>
        <vt:i4>470</vt:i4>
      </vt:variant>
      <vt:variant>
        <vt:i4>0</vt:i4>
      </vt:variant>
      <vt:variant>
        <vt:i4>5</vt:i4>
      </vt:variant>
      <vt:variant>
        <vt:lpwstr>mailto:incydent@bankbps.pl</vt:lpwstr>
      </vt:variant>
      <vt:variant>
        <vt:lpwstr/>
      </vt:variant>
      <vt:variant>
        <vt:i4>6750331</vt:i4>
      </vt:variant>
      <vt:variant>
        <vt:i4>467</vt:i4>
      </vt:variant>
      <vt:variant>
        <vt:i4>0</vt:i4>
      </vt:variant>
      <vt:variant>
        <vt:i4>5</vt:i4>
      </vt:variant>
      <vt:variant>
        <vt:lpwstr>https://www.bankbps.pl/images/Dokumenty/RODO/Klauzula-informacyjna-Biura-Informacji-Kredytowej.pdf</vt:lpwstr>
      </vt:variant>
      <vt:variant>
        <vt:lpwstr/>
      </vt:variant>
      <vt:variant>
        <vt:i4>1441826</vt:i4>
      </vt:variant>
      <vt:variant>
        <vt:i4>464</vt:i4>
      </vt:variant>
      <vt:variant>
        <vt:i4>0</vt:i4>
      </vt:variant>
      <vt:variant>
        <vt:i4>5</vt:i4>
      </vt:variant>
      <vt:variant>
        <vt:lpwstr>mailto:iod@bik.pl</vt:lpwstr>
      </vt:variant>
      <vt:variant>
        <vt:lpwstr/>
      </vt:variant>
      <vt:variant>
        <vt:i4>720957</vt:i4>
      </vt:variant>
      <vt:variant>
        <vt:i4>461</vt:i4>
      </vt:variant>
      <vt:variant>
        <vt:i4>0</vt:i4>
      </vt:variant>
      <vt:variant>
        <vt:i4>5</vt:i4>
      </vt:variant>
      <vt:variant>
        <vt:lpwstr>mailto:kontakt@bik.pl</vt:lpwstr>
      </vt:variant>
      <vt:variant>
        <vt:lpwstr/>
      </vt:variant>
      <vt:variant>
        <vt:i4>131123</vt:i4>
      </vt:variant>
      <vt:variant>
        <vt:i4>0</vt:i4>
      </vt:variant>
      <vt:variant>
        <vt:i4>0</vt:i4>
      </vt:variant>
      <vt:variant>
        <vt:i4>5</vt:i4>
      </vt:variant>
      <vt:variant>
        <vt:lpwstr>mailto:aml@bankbps.pl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Wniosek_KH_I_2025</dc:title>
  <dc:subject/>
  <dc:creator>Bank BPS S.A.</dc:creator>
  <cp:keywords>Wniosek;KH</cp:keywords>
  <cp:lastModifiedBy>bs03</cp:lastModifiedBy>
  <cp:revision>49</cp:revision>
  <cp:lastPrinted>2025-08-05T11:00:00Z</cp:lastPrinted>
  <dcterms:created xsi:type="dcterms:W3CDTF">2025-08-04T13:13:00Z</dcterms:created>
  <dcterms:modified xsi:type="dcterms:W3CDTF">2025-10-15T12:03:00Z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832789-9aa1-4f04-9c65-85f3123b866c_Enabled">
    <vt:lpwstr>true</vt:lpwstr>
  </property>
  <property fmtid="{D5CDD505-2E9C-101B-9397-08002B2CF9AE}" pid="3" name="MSIP_Label_d7832789-9aa1-4f04-9c65-85f3123b866c_SetDate">
    <vt:lpwstr>2025-05-22T07:40:26Z</vt:lpwstr>
  </property>
  <property fmtid="{D5CDD505-2E9C-101B-9397-08002B2CF9AE}" pid="4" name="MSIP_Label_d7832789-9aa1-4f04-9c65-85f3123b866c_Method">
    <vt:lpwstr>Standard</vt:lpwstr>
  </property>
  <property fmtid="{D5CDD505-2E9C-101B-9397-08002B2CF9AE}" pid="5" name="MSIP_Label_d7832789-9aa1-4f04-9c65-85f3123b866c_Name">
    <vt:lpwstr>Public</vt:lpwstr>
  </property>
  <property fmtid="{D5CDD505-2E9C-101B-9397-08002B2CF9AE}" pid="6" name="MSIP_Label_d7832789-9aa1-4f04-9c65-85f3123b866c_SiteId">
    <vt:lpwstr>a9fe57fa-5bc6-4f9e-8162-9b2b050abe12</vt:lpwstr>
  </property>
  <property fmtid="{D5CDD505-2E9C-101B-9397-08002B2CF9AE}" pid="7" name="MSIP_Label_d7832789-9aa1-4f04-9c65-85f3123b866c_ActionId">
    <vt:lpwstr>1368dc60-6602-44f0-b616-c09804566450</vt:lpwstr>
  </property>
  <property fmtid="{D5CDD505-2E9C-101B-9397-08002B2CF9AE}" pid="8" name="MSIP_Label_d7832789-9aa1-4f04-9c65-85f3123b866c_ContentBits">
    <vt:lpwstr>0</vt:lpwstr>
  </property>
  <property fmtid="{D5CDD505-2E9C-101B-9397-08002B2CF9AE}" pid="9" name="MSIP_Label_d7832789-9aa1-4f04-9c65-85f3123b866c_Tag">
    <vt:lpwstr>10, 3, 0, 1</vt:lpwstr>
  </property>
  <property fmtid="{D5CDD505-2E9C-101B-9397-08002B2CF9AE}" pid="10" name="ContentTypeId">
    <vt:lpwstr>0x010100B9501E35E4849B428AEDC4E0CDF4057D</vt:lpwstr>
  </property>
  <property fmtid="{D5CDD505-2E9C-101B-9397-08002B2CF9AE}" pid="11" name="BPSKATEGORIA">
    <vt:lpwstr>Ogolnodostepny</vt:lpwstr>
  </property>
  <property fmtid="{D5CDD505-2E9C-101B-9397-08002B2CF9AE}" pid="12" name="BPSClassifiedBy">
    <vt:lpwstr>BANK\Marzena.Chodak;Marzena Chodak</vt:lpwstr>
  </property>
  <property fmtid="{D5CDD505-2E9C-101B-9397-08002B2CF9AE}" pid="13" name="BPSClassificationDate">
    <vt:lpwstr>2017-06-13T12:48:48.4548777+02:00</vt:lpwstr>
  </property>
  <property fmtid="{D5CDD505-2E9C-101B-9397-08002B2CF9AE}" pid="14" name="BPSClassifiedBySID">
    <vt:lpwstr>BANK\S-1-5-21-2235066060-4034229115-1914166231-42259</vt:lpwstr>
  </property>
  <property fmtid="{D5CDD505-2E9C-101B-9397-08002B2CF9AE}" pid="15" name="BPSGRNItemId">
    <vt:lpwstr>GRN-c7375296-abed-47f0-8716-bd109f0c616b</vt:lpwstr>
  </property>
  <property fmtid="{D5CDD505-2E9C-101B-9397-08002B2CF9AE}" pid="16" name="BPSHash">
    <vt:lpwstr>05SmCp3V1b2mIZi1rq+GitOulAKfiCDFx7+UQgnKrrs=</vt:lpwstr>
  </property>
  <property fmtid="{D5CDD505-2E9C-101B-9397-08002B2CF9AE}" pid="17" name="BPSRefresh">
    <vt:lpwstr>False</vt:lpwstr>
  </property>
</Properties>
</file>